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3FD7" w14:textId="77777777" w:rsidR="007F059D" w:rsidRDefault="007F059D" w:rsidP="007F059D">
      <w:proofErr w:type="spellStart"/>
      <w:r>
        <w:t>dipFund</w:t>
      </w:r>
      <w:proofErr w:type="spellEnd"/>
      <w:r>
        <w:t xml:space="preserve"> hat zum Ziel, innovative </w:t>
      </w:r>
      <w:proofErr w:type="spellStart"/>
      <w:r>
        <w:t>innovative</w:t>
      </w:r>
      <w:proofErr w:type="spellEnd"/>
      <w:r>
        <w:t xml:space="preserve"> Schul- und/ oder Unterrichtsprojekte auf der Sekundarstufe II (Sek II) des Kantons Bern mit Personal- und Sachmittel zu fördern. </w:t>
      </w:r>
    </w:p>
    <w:p w14:paraId="654D238C" w14:textId="77777777" w:rsidR="007F059D" w:rsidRDefault="007F059D" w:rsidP="007F059D">
      <w:r w:rsidRPr="00E7587A">
        <w:t xml:space="preserve">Geförderte Projekte sollen ermöglichen, neue Ansätze im Bereich der Digitalität im Schulalltag auf der Sek II auszuprobieren. Diese umfassen Projekte auf der Unterrichts- und Schulebene. Während sich Unterrichtsinnovationen spezifisch auf den Kontext des Unterrichts auf Sek II beziehen, weisen Schulinnovationen auf eine betreffende Entwicklung im Bereich von übergreifenden Schulprozessen (z.B. Kooperation zwischen Lehrpersonen) einen Bezug auf. </w:t>
      </w:r>
    </w:p>
    <w:p w14:paraId="5B59A938" w14:textId="46723324" w:rsidR="007F059D" w:rsidRDefault="007F059D" w:rsidP="007F059D">
      <w:r>
        <w:t>Alle am Projekt mitarbeitenden Personen müssen beim Kanton Bern, an einer Schule der Sek II, und für den gesamten Zeitraum des Projektes angestellt sein. Es ist zudem möglich</w:t>
      </w:r>
      <w:r w:rsidR="001D5F91">
        <w:t xml:space="preserve"> und wünschenswert</w:t>
      </w:r>
      <w:r>
        <w:t xml:space="preserve">, dass Lehrpersonen von unterschiedlichen Schulen der Sek II ein Projekt gemeinsam umsetzen. </w:t>
      </w:r>
    </w:p>
    <w:p w14:paraId="19BDB0BF" w14:textId="70B42BCF" w:rsidR="007F059D" w:rsidRDefault="007F059D" w:rsidP="007F059D">
      <w:r>
        <w:t xml:space="preserve">Liegt die Vorselektion der Idee/Skizze des Projekts durch das dip-Koordinationsteam vor, kann eine Finanzierung durch </w:t>
      </w:r>
      <w:proofErr w:type="spellStart"/>
      <w:r>
        <w:t>dipFund</w:t>
      </w:r>
      <w:proofErr w:type="spellEnd"/>
      <w:r>
        <w:t xml:space="preserve"> beantragt werden. Der Antrag erfolgt</w:t>
      </w:r>
      <w:r w:rsidR="00456447">
        <w:t xml:space="preserve"> anschliessend</w:t>
      </w:r>
      <w:r>
        <w:t xml:space="preserve"> über dieses Formular und wird an </w:t>
      </w:r>
      <w:hyperlink r:id="rId11" w:history="1">
        <w:r w:rsidRPr="00156CAB">
          <w:rPr>
            <w:rStyle w:val="Hyperlink"/>
          </w:rPr>
          <w:t>nina.liechti@belearn.swiss</w:t>
        </w:r>
      </w:hyperlink>
      <w:r>
        <w:t xml:space="preserve"> gesendet.</w:t>
      </w:r>
    </w:p>
    <w:p w14:paraId="300D3DFD" w14:textId="22615C79" w:rsidR="007F059D" w:rsidRDefault="007F059D" w:rsidP="007F059D">
      <w:r>
        <w:t xml:space="preserve">Für Informationen zu den Voraussetzungen, den Förderkriterien sowie zum Ablauf der </w:t>
      </w:r>
      <w:proofErr w:type="spellStart"/>
      <w:r>
        <w:t>dipFund</w:t>
      </w:r>
      <w:proofErr w:type="spellEnd"/>
      <w:r>
        <w:t xml:space="preserve"> Förderung besuche bitte unsere Website: </w:t>
      </w:r>
      <w:hyperlink r:id="rId12" w:history="1">
        <w:r w:rsidR="00C14584" w:rsidRPr="00650EAC">
          <w:rPr>
            <w:rStyle w:val="Hyperlink"/>
          </w:rPr>
          <w:t>https://belearn.swiss/forschung-praxis/dip/projekte/dipfund/</w:t>
        </w:r>
      </w:hyperlink>
      <w:r w:rsidR="00C14584">
        <w:t xml:space="preserve"> </w:t>
      </w:r>
    </w:p>
    <w:p w14:paraId="205041E9" w14:textId="77777777" w:rsidR="00A96263" w:rsidRDefault="00A96263" w:rsidP="007F059D">
      <w:pPr>
        <w:rPr>
          <w:b/>
          <w:bCs/>
          <w:sz w:val="26"/>
          <w:szCs w:val="26"/>
        </w:rPr>
      </w:pPr>
    </w:p>
    <w:p w14:paraId="0C2A099B" w14:textId="45FE01DC" w:rsidR="00FD2006" w:rsidRDefault="007F059D" w:rsidP="001B6F91">
      <w:pPr>
        <w:rPr>
          <w:b/>
          <w:bCs/>
          <w:sz w:val="26"/>
          <w:szCs w:val="26"/>
        </w:rPr>
      </w:pPr>
      <w:r w:rsidRPr="00DF3370">
        <w:rPr>
          <w:b/>
          <w:bCs/>
          <w:sz w:val="26"/>
          <w:szCs w:val="26"/>
        </w:rPr>
        <w:t>Projekttitel</w:t>
      </w:r>
    </w:p>
    <w:sdt>
      <w:sdtPr>
        <w:rPr>
          <w:b/>
          <w:bCs/>
          <w:sz w:val="26"/>
          <w:szCs w:val="26"/>
        </w:rPr>
        <w:alias w:val="Projekttitel"/>
        <w:tag w:val="Projekttitel"/>
        <w:id w:val="-1246873782"/>
        <w:lock w:val="sdtLocked"/>
        <w:placeholder>
          <w:docPart w:val="DefaultPlaceholder_-1854013440"/>
        </w:placeholder>
        <w:showingPlcHdr/>
      </w:sdtPr>
      <w:sdtContent>
        <w:p w14:paraId="237E4DA0" w14:textId="2F454CEA" w:rsidR="00077EF2" w:rsidRPr="001B6F91" w:rsidRDefault="00CE5D4F" w:rsidP="001B6F91">
          <w:pPr>
            <w:rPr>
              <w:b/>
              <w:bCs/>
              <w:sz w:val="26"/>
              <w:szCs w:val="26"/>
            </w:rPr>
          </w:pPr>
          <w:r w:rsidRPr="00666B52">
            <w:rPr>
              <w:rStyle w:val="Platzhaltertext"/>
            </w:rPr>
            <w:t>Klicken oder tippen Sie hier, um Text einzugeben.</w:t>
          </w:r>
        </w:p>
      </w:sdtContent>
    </w:sdt>
    <w:sdt>
      <w:sdtPr>
        <w:alias w:val="Projekttitel"/>
        <w:tag w:val="Projekttitel"/>
        <w:id w:val="1676607162"/>
        <w:lock w:val="sdtLocked"/>
        <w:placeholder>
          <w:docPart w:val="47CEFB1856104C11BA9239B99E294832"/>
        </w:placeholder>
        <w:showingPlcHdr/>
      </w:sdtPr>
      <w:sdtEndPr/>
      <w:sdtContent>
        <w:p w14:paraId="05E6B6DC" w14:textId="73708589" w:rsidR="007F059D" w:rsidRDefault="00077EF2" w:rsidP="007F059D">
          <w:r w:rsidRPr="00056A5F">
            <w:rPr>
              <w:rStyle w:val="Platzhaltertext"/>
            </w:rPr>
            <w:t>Klicken oder tippen Sie hier, um Text einzugeben.</w:t>
          </w:r>
        </w:p>
      </w:sdtContent>
    </w:sdt>
    <w:p w14:paraId="7F01D994" w14:textId="77777777" w:rsidR="007F059D" w:rsidRPr="00AF7421" w:rsidRDefault="007F059D" w:rsidP="007F059D">
      <w:pPr>
        <w:pStyle w:val="Listenabsatz"/>
        <w:numPr>
          <w:ilvl w:val="0"/>
          <w:numId w:val="13"/>
        </w:numPr>
        <w:rPr>
          <w:b/>
          <w:bCs/>
          <w:sz w:val="26"/>
          <w:szCs w:val="26"/>
        </w:rPr>
      </w:pPr>
      <w:r>
        <w:rPr>
          <w:b/>
          <w:bCs/>
          <w:sz w:val="26"/>
          <w:szCs w:val="26"/>
        </w:rPr>
        <w:t>Zusammenfassung</w:t>
      </w:r>
    </w:p>
    <w:p w14:paraId="050503CC" w14:textId="77777777" w:rsidR="007F059D" w:rsidRDefault="007F059D" w:rsidP="007F059D">
      <w:r>
        <w:t>Zusammenfassung der Punkte ii. bis vii.</w:t>
      </w:r>
    </w:p>
    <w:sdt>
      <w:sdtPr>
        <w:alias w:val="Zusammenfassung"/>
        <w:tag w:val="Zusammenfassung"/>
        <w:id w:val="223337671"/>
        <w:lock w:val="sdtLocked"/>
        <w:placeholder>
          <w:docPart w:val="FFB5905E19D54B3CA3E163415B795BDA"/>
        </w:placeholder>
        <w:showingPlcHdr/>
      </w:sdtPr>
      <w:sdtEndPr/>
      <w:sdtContent>
        <w:p w14:paraId="02CA669C" w14:textId="656D67E4" w:rsidR="00647C61" w:rsidRDefault="00E676BA" w:rsidP="00E676BA">
          <w:r w:rsidRPr="00056A5F">
            <w:rPr>
              <w:rStyle w:val="Platzhaltertext"/>
            </w:rPr>
            <w:t>Klicken oder tippen Sie hier, um Text einzugeben.</w:t>
          </w:r>
        </w:p>
      </w:sdtContent>
    </w:sdt>
    <w:p w14:paraId="0C72E6CC" w14:textId="77777777" w:rsidR="00E35DC2" w:rsidRDefault="00E35DC2" w:rsidP="00E35DC2">
      <w:pPr>
        <w:pStyle w:val="Listenabsatz"/>
        <w:numPr>
          <w:ilvl w:val="0"/>
          <w:numId w:val="0"/>
        </w:numPr>
        <w:ind w:left="360"/>
        <w:rPr>
          <w:b/>
          <w:bCs/>
          <w:sz w:val="26"/>
          <w:szCs w:val="26"/>
        </w:rPr>
      </w:pPr>
    </w:p>
    <w:p w14:paraId="2C6D82B7" w14:textId="6D08FA30" w:rsidR="007F059D" w:rsidRPr="00AF7421" w:rsidRDefault="007F059D" w:rsidP="007F059D">
      <w:pPr>
        <w:pStyle w:val="Listenabsatz"/>
        <w:numPr>
          <w:ilvl w:val="0"/>
          <w:numId w:val="13"/>
        </w:numPr>
        <w:rPr>
          <w:b/>
          <w:bCs/>
          <w:sz w:val="26"/>
          <w:szCs w:val="26"/>
        </w:rPr>
      </w:pPr>
      <w:r w:rsidRPr="00AF7421">
        <w:rPr>
          <w:b/>
          <w:bCs/>
          <w:sz w:val="26"/>
          <w:szCs w:val="26"/>
        </w:rPr>
        <w:t>Projektplanung</w:t>
      </w:r>
    </w:p>
    <w:p w14:paraId="003C6114" w14:textId="77777777" w:rsidR="007F059D" w:rsidRPr="00DF3370" w:rsidRDefault="007F059D" w:rsidP="007F059D">
      <w:pPr>
        <w:rPr>
          <w:b/>
          <w:bCs/>
          <w:sz w:val="24"/>
          <w:szCs w:val="24"/>
        </w:rPr>
      </w:pPr>
      <w:r w:rsidRPr="4D34E006">
        <w:rPr>
          <w:b/>
          <w:bCs/>
          <w:sz w:val="24"/>
          <w:szCs w:val="24"/>
        </w:rPr>
        <w:t>Kontaktdaten</w:t>
      </w:r>
    </w:p>
    <w:p w14:paraId="2764F164" w14:textId="3EEAA0B2" w:rsidR="007F059D" w:rsidRDefault="007F059D" w:rsidP="007F059D">
      <w:pPr>
        <w:rPr>
          <w:b/>
          <w:bCs/>
        </w:rPr>
      </w:pPr>
      <w:r w:rsidRPr="00DF3370">
        <w:rPr>
          <w:b/>
          <w:bCs/>
        </w:rPr>
        <w:t>Person 1</w:t>
      </w:r>
      <w:r w:rsidR="001933B3">
        <w:rPr>
          <w:b/>
          <w:bCs/>
        </w:rPr>
        <w:t xml:space="preserve"> (</w:t>
      </w:r>
      <w:r w:rsidR="003330F6">
        <w:rPr>
          <w:b/>
          <w:bCs/>
        </w:rPr>
        <w:t>Verantwortlich für Projekt</w:t>
      </w:r>
      <w:r w:rsidR="001933B3">
        <w:rPr>
          <w:b/>
          <w:bC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2A55" w14:paraId="79D7D517" w14:textId="77777777" w:rsidTr="00DB386A">
        <w:tc>
          <w:tcPr>
            <w:tcW w:w="4508" w:type="dxa"/>
            <w:shd w:val="clear" w:color="auto" w:fill="F2F2F2" w:themeFill="background1" w:themeFillShade="F2"/>
          </w:tcPr>
          <w:p w14:paraId="4550BBA0" w14:textId="530699F5" w:rsidR="00CA2A55" w:rsidRDefault="00CA2A55" w:rsidP="007F059D">
            <w:pPr>
              <w:rPr>
                <w:b/>
                <w:bCs/>
              </w:rPr>
            </w:pPr>
            <w:r>
              <w:rPr>
                <w:b/>
                <w:bCs/>
              </w:rPr>
              <w:t>Vorname</w:t>
            </w:r>
          </w:p>
        </w:tc>
        <w:tc>
          <w:tcPr>
            <w:tcW w:w="4508" w:type="dxa"/>
            <w:shd w:val="clear" w:color="auto" w:fill="F2F2F2" w:themeFill="background1" w:themeFillShade="F2"/>
          </w:tcPr>
          <w:p w14:paraId="453ABFAB" w14:textId="2B9D5FCA" w:rsidR="00CA2A55" w:rsidRDefault="00CA2A55" w:rsidP="007F059D">
            <w:pPr>
              <w:rPr>
                <w:b/>
                <w:bCs/>
              </w:rPr>
            </w:pPr>
            <w:r>
              <w:rPr>
                <w:b/>
                <w:bCs/>
              </w:rPr>
              <w:t>Name</w:t>
            </w:r>
          </w:p>
        </w:tc>
      </w:tr>
      <w:tr w:rsidR="00CA2A55" w14:paraId="7497FE81" w14:textId="77777777" w:rsidTr="00DB386A">
        <w:tc>
          <w:tcPr>
            <w:tcW w:w="4508" w:type="dxa"/>
          </w:tcPr>
          <w:sdt>
            <w:sdtPr>
              <w:alias w:val="Vorname"/>
              <w:tag w:val="Vorname"/>
              <w:id w:val="972180123"/>
              <w:lock w:val="sdtLocked"/>
              <w:placeholder>
                <w:docPart w:val="5E0DBE5838D8429CAECE1AE418137A73"/>
              </w:placeholder>
              <w:showingPlcHdr/>
              <w:text w:multiLine="1"/>
            </w:sdtPr>
            <w:sdtEndPr/>
            <w:sdtContent>
              <w:p w14:paraId="18B1F067" w14:textId="20CAD211" w:rsidR="00CA2A55" w:rsidRPr="00CA2A55" w:rsidRDefault="00CA2A55" w:rsidP="00CA2A55">
                <w:pPr>
                  <w:pStyle w:val="BL-Standard"/>
                </w:pPr>
                <w:r w:rsidRPr="00056A5F">
                  <w:rPr>
                    <w:rStyle w:val="Platzhaltertext"/>
                  </w:rPr>
                  <w:t>Klicken oder tippen Sie hier, um Text einzugeben.</w:t>
                </w:r>
              </w:p>
            </w:sdtContent>
          </w:sdt>
        </w:tc>
        <w:tc>
          <w:tcPr>
            <w:tcW w:w="4508" w:type="dxa"/>
          </w:tcPr>
          <w:sdt>
            <w:sdtPr>
              <w:alias w:val="Name"/>
              <w:tag w:val="Name"/>
              <w:id w:val="-855419381"/>
              <w:lock w:val="sdtLocked"/>
              <w:placeholder>
                <w:docPart w:val="2FCBCEC3873C4E76BC6DE2C692621C9B"/>
              </w:placeholder>
              <w:showingPlcHdr/>
              <w:text w:multiLine="1"/>
            </w:sdtPr>
            <w:sdtEndPr/>
            <w:sdtContent>
              <w:p w14:paraId="7D605B35" w14:textId="49FEC6CE" w:rsidR="00CA2A55" w:rsidRPr="00DB386A" w:rsidRDefault="00CA2A55" w:rsidP="00DB386A">
                <w:pPr>
                  <w:pStyle w:val="BL-Standard"/>
                </w:pPr>
                <w:r w:rsidRPr="00056A5F">
                  <w:rPr>
                    <w:rStyle w:val="Platzhaltertext"/>
                  </w:rPr>
                  <w:t>Klicken oder tippen Sie hier, um Text einzugeben.</w:t>
                </w:r>
              </w:p>
            </w:sdtContent>
          </w:sdt>
        </w:tc>
      </w:tr>
      <w:tr w:rsidR="00CA2A55" w14:paraId="59DFC5D7" w14:textId="77777777" w:rsidTr="00DB386A">
        <w:tc>
          <w:tcPr>
            <w:tcW w:w="4508" w:type="dxa"/>
            <w:shd w:val="clear" w:color="auto" w:fill="F2F2F2" w:themeFill="background1" w:themeFillShade="F2"/>
          </w:tcPr>
          <w:p w14:paraId="1549F36C" w14:textId="30649C05" w:rsidR="00CA2A55" w:rsidRPr="00CA2A55" w:rsidRDefault="00CA2A55" w:rsidP="00CA2A55">
            <w:pPr>
              <w:pStyle w:val="BL-Standard"/>
              <w:rPr>
                <w:b/>
                <w:bCs/>
              </w:rPr>
            </w:pPr>
            <w:r w:rsidRPr="00CA2A55">
              <w:rPr>
                <w:b/>
                <w:bCs/>
              </w:rPr>
              <w:t>Schule</w:t>
            </w:r>
          </w:p>
        </w:tc>
        <w:tc>
          <w:tcPr>
            <w:tcW w:w="4508" w:type="dxa"/>
            <w:shd w:val="clear" w:color="auto" w:fill="F2F2F2" w:themeFill="background1" w:themeFillShade="F2"/>
          </w:tcPr>
          <w:p w14:paraId="510C2477" w14:textId="3CFD6AFF" w:rsidR="00CA2A55" w:rsidRPr="00CA2A55" w:rsidRDefault="00CA2A55" w:rsidP="00CA2A55">
            <w:pPr>
              <w:pStyle w:val="BL-Standard"/>
              <w:rPr>
                <w:b/>
                <w:bCs/>
              </w:rPr>
            </w:pPr>
            <w:r>
              <w:rPr>
                <w:b/>
                <w:bCs/>
              </w:rPr>
              <w:t>E-Mail</w:t>
            </w:r>
          </w:p>
        </w:tc>
      </w:tr>
      <w:tr w:rsidR="00CA2A55" w14:paraId="5C693E30" w14:textId="77777777" w:rsidTr="00DB386A">
        <w:tc>
          <w:tcPr>
            <w:tcW w:w="4508" w:type="dxa"/>
          </w:tcPr>
          <w:sdt>
            <w:sdtPr>
              <w:rPr>
                <w:b/>
                <w:bCs/>
              </w:rPr>
              <w:alias w:val="Schule"/>
              <w:tag w:val="Schule"/>
              <w:id w:val="-1250031259"/>
              <w:lock w:val="sdtLocked"/>
              <w:placeholder>
                <w:docPart w:val="9EA1C0E85F3B4DBF82964D6A2631E498"/>
              </w:placeholder>
              <w:showingPlcHdr/>
              <w:text w:multiLine="1"/>
            </w:sdtPr>
            <w:sdtEndPr/>
            <w:sdtContent>
              <w:p w14:paraId="780805FA" w14:textId="4E1DAFD1" w:rsidR="00CA2A55" w:rsidRPr="00CA2A55" w:rsidRDefault="00CA2A55" w:rsidP="00CA2A55">
                <w:pPr>
                  <w:pStyle w:val="BL-Standard"/>
                  <w:rPr>
                    <w:b/>
                    <w:bCs/>
                  </w:rPr>
                </w:pPr>
                <w:r w:rsidRPr="00056A5F">
                  <w:rPr>
                    <w:rStyle w:val="Platzhaltertext"/>
                  </w:rPr>
                  <w:t>Klicken oder tippen Sie hier, um Text einzugeben.</w:t>
                </w:r>
              </w:p>
            </w:sdtContent>
          </w:sdt>
        </w:tc>
        <w:tc>
          <w:tcPr>
            <w:tcW w:w="4508" w:type="dxa"/>
          </w:tcPr>
          <w:sdt>
            <w:sdtPr>
              <w:rPr>
                <w:b/>
                <w:bCs/>
              </w:rPr>
              <w:alias w:val="E-Mail"/>
              <w:tag w:val="E-Mail"/>
              <w:id w:val="1760551028"/>
              <w:lock w:val="sdtLocked"/>
              <w:placeholder>
                <w:docPart w:val="809D92CC44B34DB597776C454C372AF3"/>
              </w:placeholder>
              <w:showingPlcHdr/>
            </w:sdtPr>
            <w:sdtEndPr/>
            <w:sdtContent>
              <w:p w14:paraId="66DA367D" w14:textId="63EEBCBD" w:rsidR="00CA2A55" w:rsidRDefault="00CA2A55" w:rsidP="00CA2A55">
                <w:pPr>
                  <w:pStyle w:val="BL-Standard"/>
                  <w:rPr>
                    <w:b/>
                    <w:bCs/>
                  </w:rPr>
                </w:pPr>
                <w:r w:rsidRPr="00056A5F">
                  <w:rPr>
                    <w:rStyle w:val="Platzhaltertext"/>
                  </w:rPr>
                  <w:t>Klicken oder tippen Sie hier, um Text einzugeben.</w:t>
                </w:r>
              </w:p>
            </w:sdtContent>
          </w:sdt>
        </w:tc>
      </w:tr>
    </w:tbl>
    <w:p w14:paraId="6F0692C3" w14:textId="77777777" w:rsidR="007F059D" w:rsidRDefault="007F059D" w:rsidP="007F059D">
      <w:pPr>
        <w:rPr>
          <w:b/>
          <w:bCs/>
        </w:rPr>
      </w:pPr>
    </w:p>
    <w:p w14:paraId="30197150" w14:textId="3648239C" w:rsidR="007F059D" w:rsidRDefault="007F059D" w:rsidP="007F059D">
      <w:pPr>
        <w:rPr>
          <w:b/>
          <w:bCs/>
        </w:rPr>
      </w:pPr>
      <w:r w:rsidRPr="00DF3370">
        <w:rPr>
          <w:b/>
          <w:bCs/>
        </w:rPr>
        <w:t>Person</w:t>
      </w:r>
      <w:r>
        <w:rPr>
          <w:b/>
          <w:bCs/>
        </w:rPr>
        <w:t xml:space="preserve"> 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2006" w14:paraId="52698253" w14:textId="77777777" w:rsidTr="0008060F">
        <w:tc>
          <w:tcPr>
            <w:tcW w:w="4508" w:type="dxa"/>
            <w:shd w:val="clear" w:color="auto" w:fill="F2F2F2" w:themeFill="background1" w:themeFillShade="F2"/>
          </w:tcPr>
          <w:p w14:paraId="147820EF" w14:textId="77777777" w:rsidR="00FD2006" w:rsidRDefault="00FD2006" w:rsidP="00DB0608">
            <w:pPr>
              <w:rPr>
                <w:b/>
                <w:bCs/>
              </w:rPr>
            </w:pPr>
            <w:r>
              <w:rPr>
                <w:b/>
                <w:bCs/>
              </w:rPr>
              <w:t>Vorname</w:t>
            </w:r>
          </w:p>
        </w:tc>
        <w:tc>
          <w:tcPr>
            <w:tcW w:w="4508" w:type="dxa"/>
            <w:shd w:val="clear" w:color="auto" w:fill="F2F2F2" w:themeFill="background1" w:themeFillShade="F2"/>
          </w:tcPr>
          <w:p w14:paraId="5F942C04" w14:textId="77777777" w:rsidR="00FD2006" w:rsidRDefault="00FD2006" w:rsidP="00DB0608">
            <w:pPr>
              <w:rPr>
                <w:b/>
                <w:bCs/>
              </w:rPr>
            </w:pPr>
            <w:r>
              <w:rPr>
                <w:b/>
                <w:bCs/>
              </w:rPr>
              <w:t>Name</w:t>
            </w:r>
          </w:p>
        </w:tc>
      </w:tr>
      <w:tr w:rsidR="00FD2006" w14:paraId="7EA507A6" w14:textId="77777777" w:rsidTr="00DB0608">
        <w:tc>
          <w:tcPr>
            <w:tcW w:w="4508" w:type="dxa"/>
          </w:tcPr>
          <w:sdt>
            <w:sdtPr>
              <w:alias w:val="Vorname"/>
              <w:tag w:val="Vorname"/>
              <w:id w:val="-930888811"/>
              <w:lock w:val="sdtLocked"/>
              <w:placeholder>
                <w:docPart w:val="2CABE810180B447E9B7C69E5C6F34879"/>
              </w:placeholder>
              <w:showingPlcHdr/>
              <w:text w:multiLine="1"/>
            </w:sdtPr>
            <w:sdtEndPr/>
            <w:sdtContent>
              <w:p w14:paraId="34B98112" w14:textId="77777777" w:rsidR="00FD2006" w:rsidRPr="00CA2A55" w:rsidRDefault="00FD2006" w:rsidP="00DB0608">
                <w:pPr>
                  <w:pStyle w:val="BL-Standard"/>
                </w:pPr>
                <w:r w:rsidRPr="00056A5F">
                  <w:rPr>
                    <w:rStyle w:val="Platzhaltertext"/>
                  </w:rPr>
                  <w:t>Klicken oder tippen Sie hier, um Text einzugeben.</w:t>
                </w:r>
              </w:p>
            </w:sdtContent>
          </w:sdt>
        </w:tc>
        <w:tc>
          <w:tcPr>
            <w:tcW w:w="4508" w:type="dxa"/>
          </w:tcPr>
          <w:sdt>
            <w:sdtPr>
              <w:alias w:val="Name"/>
              <w:tag w:val="Name"/>
              <w:id w:val="-1536195201"/>
              <w:lock w:val="sdtLocked"/>
              <w:placeholder>
                <w:docPart w:val="06719861FC3C424DBB795F934D3E0B8C"/>
              </w:placeholder>
              <w:showingPlcHdr/>
              <w:text w:multiLine="1"/>
            </w:sdtPr>
            <w:sdtEndPr/>
            <w:sdtContent>
              <w:p w14:paraId="55B79391" w14:textId="58CB9A5E" w:rsidR="00FD2006" w:rsidRPr="00DB386A" w:rsidRDefault="00FD2006" w:rsidP="00DB386A">
                <w:pPr>
                  <w:pStyle w:val="BL-Standard"/>
                </w:pPr>
                <w:r w:rsidRPr="00056A5F">
                  <w:rPr>
                    <w:rStyle w:val="Platzhaltertext"/>
                  </w:rPr>
                  <w:t>Klicken oder tippen Sie hier, um Text einzugeben.</w:t>
                </w:r>
              </w:p>
            </w:sdtContent>
          </w:sdt>
        </w:tc>
      </w:tr>
      <w:tr w:rsidR="00FD2006" w14:paraId="47FC0607" w14:textId="77777777" w:rsidTr="0008060F">
        <w:tc>
          <w:tcPr>
            <w:tcW w:w="4508" w:type="dxa"/>
            <w:shd w:val="clear" w:color="auto" w:fill="F2F2F2" w:themeFill="background1" w:themeFillShade="F2"/>
          </w:tcPr>
          <w:p w14:paraId="1C2373AD" w14:textId="77777777" w:rsidR="00FD2006" w:rsidRPr="00CA2A55" w:rsidRDefault="00FD2006" w:rsidP="00DB0608">
            <w:pPr>
              <w:pStyle w:val="BL-Standard"/>
              <w:rPr>
                <w:b/>
                <w:bCs/>
              </w:rPr>
            </w:pPr>
            <w:r w:rsidRPr="00CA2A55">
              <w:rPr>
                <w:b/>
                <w:bCs/>
              </w:rPr>
              <w:t>Schule</w:t>
            </w:r>
          </w:p>
        </w:tc>
        <w:tc>
          <w:tcPr>
            <w:tcW w:w="4508" w:type="dxa"/>
            <w:shd w:val="clear" w:color="auto" w:fill="F2F2F2" w:themeFill="background1" w:themeFillShade="F2"/>
          </w:tcPr>
          <w:p w14:paraId="17197DCE" w14:textId="77777777" w:rsidR="00FD2006" w:rsidRPr="00CA2A55" w:rsidRDefault="00FD2006" w:rsidP="00DB0608">
            <w:pPr>
              <w:pStyle w:val="BL-Standard"/>
              <w:rPr>
                <w:b/>
                <w:bCs/>
              </w:rPr>
            </w:pPr>
            <w:r>
              <w:rPr>
                <w:b/>
                <w:bCs/>
              </w:rPr>
              <w:t>E-Mail</w:t>
            </w:r>
          </w:p>
        </w:tc>
      </w:tr>
      <w:tr w:rsidR="00FD2006" w14:paraId="1FB1BDB1" w14:textId="77777777" w:rsidTr="00DB0608">
        <w:tc>
          <w:tcPr>
            <w:tcW w:w="4508" w:type="dxa"/>
          </w:tcPr>
          <w:sdt>
            <w:sdtPr>
              <w:rPr>
                <w:b/>
                <w:bCs/>
              </w:rPr>
              <w:alias w:val="Schule"/>
              <w:tag w:val="Schule"/>
              <w:id w:val="-1522232542"/>
              <w:lock w:val="sdtLocked"/>
              <w:placeholder>
                <w:docPart w:val="A5E939F0706E4EF48D345E9ED28FB9C0"/>
              </w:placeholder>
              <w:showingPlcHdr/>
              <w:text w:multiLine="1"/>
            </w:sdtPr>
            <w:sdtEndPr/>
            <w:sdtContent>
              <w:p w14:paraId="0D3C150E" w14:textId="615F9FF4" w:rsidR="00FD2006" w:rsidRPr="00CA2A55" w:rsidRDefault="00FD2006" w:rsidP="00DB0608">
                <w:pPr>
                  <w:pStyle w:val="BL-Standard"/>
                  <w:rPr>
                    <w:b/>
                    <w:bCs/>
                  </w:rPr>
                </w:pPr>
                <w:r w:rsidRPr="00056A5F">
                  <w:rPr>
                    <w:rStyle w:val="Platzhaltertext"/>
                  </w:rPr>
                  <w:t>Klicken oder tippen Sie hier, um Text einzugeben.</w:t>
                </w:r>
              </w:p>
            </w:sdtContent>
          </w:sdt>
        </w:tc>
        <w:tc>
          <w:tcPr>
            <w:tcW w:w="4508" w:type="dxa"/>
          </w:tcPr>
          <w:sdt>
            <w:sdtPr>
              <w:rPr>
                <w:b/>
                <w:bCs/>
              </w:rPr>
              <w:alias w:val="E-Mail"/>
              <w:tag w:val="E-Mail"/>
              <w:id w:val="-820199944"/>
              <w:lock w:val="sdtLocked"/>
              <w:placeholder>
                <w:docPart w:val="9FE2B3AEEBF94FE6B511B1C50D413C73"/>
              </w:placeholder>
              <w:showingPlcHdr/>
            </w:sdtPr>
            <w:sdtEndPr/>
            <w:sdtContent>
              <w:p w14:paraId="0D01F8C8" w14:textId="15EDDDB8" w:rsidR="00FD2006" w:rsidRDefault="00FD2006" w:rsidP="00DB0608">
                <w:pPr>
                  <w:pStyle w:val="BL-Standard"/>
                  <w:rPr>
                    <w:b/>
                    <w:bCs/>
                  </w:rPr>
                </w:pPr>
                <w:r w:rsidRPr="00056A5F">
                  <w:rPr>
                    <w:rStyle w:val="Platzhaltertext"/>
                  </w:rPr>
                  <w:t>Klicken oder tippen Sie hier, um Text einzugeben.</w:t>
                </w:r>
              </w:p>
            </w:sdtContent>
          </w:sdt>
        </w:tc>
      </w:tr>
    </w:tbl>
    <w:p w14:paraId="139207D0" w14:textId="77777777" w:rsidR="00FD2006" w:rsidRDefault="00FD2006" w:rsidP="007F059D">
      <w:pPr>
        <w:rPr>
          <w:b/>
          <w:bCs/>
        </w:rPr>
      </w:pPr>
    </w:p>
    <w:p w14:paraId="308EBD06" w14:textId="3F237E19" w:rsidR="007F059D" w:rsidRDefault="007F059D" w:rsidP="00276394">
      <w:pPr>
        <w:pStyle w:val="BL-Standard"/>
        <w:rPr>
          <w:b/>
          <w:bCs/>
        </w:rPr>
      </w:pPr>
      <w:r>
        <w:rPr>
          <w:b/>
          <w:bCs/>
        </w:rPr>
        <w:t>Weitere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22BD5" w14:paraId="0679D767" w14:textId="77777777" w:rsidTr="00722BD5">
        <w:tc>
          <w:tcPr>
            <w:tcW w:w="9072" w:type="dxa"/>
            <w:shd w:val="clear" w:color="auto" w:fill="F2F2F2" w:themeFill="background1" w:themeFillShade="F2"/>
          </w:tcPr>
          <w:p w14:paraId="4119A344" w14:textId="55A46FD5" w:rsidR="00722BD5" w:rsidRPr="00CA2A55" w:rsidRDefault="00722BD5" w:rsidP="00722BD5">
            <w:pPr>
              <w:rPr>
                <w:b/>
                <w:bCs/>
              </w:rPr>
            </w:pPr>
            <w:r>
              <w:rPr>
                <w:b/>
                <w:bCs/>
              </w:rPr>
              <w:t>Vorname &amp; Name</w:t>
            </w:r>
          </w:p>
        </w:tc>
      </w:tr>
      <w:tr w:rsidR="00722BD5" w14:paraId="7EDDA68A" w14:textId="77777777" w:rsidTr="00722BD5">
        <w:tc>
          <w:tcPr>
            <w:tcW w:w="9072" w:type="dxa"/>
            <w:shd w:val="clear" w:color="auto" w:fill="auto"/>
          </w:tcPr>
          <w:sdt>
            <w:sdtPr>
              <w:alias w:val="Vorname &amp; Name"/>
              <w:tag w:val="Vorname &amp; Name"/>
              <w:id w:val="-58797153"/>
              <w:lock w:val="sdtLocked"/>
              <w:placeholder>
                <w:docPart w:val="922C6290CCF34EE4B52F77C3E6AC6889"/>
              </w:placeholder>
              <w:showingPlcHdr/>
              <w:text w:multiLine="1"/>
            </w:sdtPr>
            <w:sdtEndPr/>
            <w:sdtContent>
              <w:p w14:paraId="13715BDB" w14:textId="32A42484" w:rsidR="00722BD5" w:rsidRPr="00722BD5" w:rsidRDefault="00722BD5" w:rsidP="00722BD5">
                <w:pPr>
                  <w:pStyle w:val="BL-Standard"/>
                </w:pPr>
                <w:r w:rsidRPr="00056A5F">
                  <w:rPr>
                    <w:rStyle w:val="Platzhaltertext"/>
                  </w:rPr>
                  <w:t>Klicken oder tippen Sie hier, um Text einzugeben.</w:t>
                </w:r>
              </w:p>
            </w:sdtContent>
          </w:sdt>
        </w:tc>
      </w:tr>
      <w:tr w:rsidR="00722BD5" w14:paraId="3FD07ADE" w14:textId="77777777" w:rsidTr="00722BD5">
        <w:tc>
          <w:tcPr>
            <w:tcW w:w="9072" w:type="dxa"/>
            <w:shd w:val="clear" w:color="auto" w:fill="F2F2F2" w:themeFill="background1" w:themeFillShade="F2"/>
          </w:tcPr>
          <w:p w14:paraId="034316DB" w14:textId="52A83505" w:rsidR="00722BD5" w:rsidRDefault="00722BD5" w:rsidP="00722BD5">
            <w:pPr>
              <w:pStyle w:val="BL-Standard"/>
            </w:pPr>
            <w:r>
              <w:rPr>
                <w:b/>
                <w:bCs/>
              </w:rPr>
              <w:t>Vorname &amp; Name</w:t>
            </w:r>
          </w:p>
        </w:tc>
      </w:tr>
      <w:tr w:rsidR="00722BD5" w14:paraId="06BD506D" w14:textId="77777777" w:rsidTr="00722BD5">
        <w:tc>
          <w:tcPr>
            <w:tcW w:w="9072" w:type="dxa"/>
            <w:shd w:val="clear" w:color="auto" w:fill="auto"/>
          </w:tcPr>
          <w:sdt>
            <w:sdtPr>
              <w:alias w:val="Vorname &amp; Name"/>
              <w:tag w:val="Vorname &amp; Name"/>
              <w:id w:val="713392033"/>
              <w:lock w:val="sdtLocked"/>
              <w:placeholder>
                <w:docPart w:val="C51DBE592C6046BB8DAFEC766606D2CD"/>
              </w:placeholder>
              <w:showingPlcHdr/>
              <w:text w:multiLine="1"/>
            </w:sdtPr>
            <w:sdtEndPr/>
            <w:sdtContent>
              <w:p w14:paraId="386B4831" w14:textId="47142EFC" w:rsidR="00722BD5" w:rsidRPr="00722BD5" w:rsidRDefault="00722BD5" w:rsidP="00722BD5">
                <w:pPr>
                  <w:pStyle w:val="BL-Standard"/>
                </w:pPr>
                <w:r w:rsidRPr="00056A5F">
                  <w:rPr>
                    <w:rStyle w:val="Platzhaltertext"/>
                  </w:rPr>
                  <w:t>Klicken oder tippen Sie hier, um Text einzugeben.</w:t>
                </w:r>
              </w:p>
            </w:sdtContent>
          </w:sdt>
        </w:tc>
      </w:tr>
      <w:tr w:rsidR="00722BD5" w14:paraId="56446066" w14:textId="77777777" w:rsidTr="00722BD5">
        <w:tc>
          <w:tcPr>
            <w:tcW w:w="9072" w:type="dxa"/>
            <w:shd w:val="clear" w:color="auto" w:fill="F2F2F2" w:themeFill="background1" w:themeFillShade="F2"/>
          </w:tcPr>
          <w:p w14:paraId="782FA11A" w14:textId="3ECC752E" w:rsidR="00722BD5" w:rsidRDefault="00722BD5" w:rsidP="00722BD5">
            <w:pPr>
              <w:pStyle w:val="BL-Standard"/>
            </w:pPr>
            <w:r>
              <w:rPr>
                <w:b/>
                <w:bCs/>
              </w:rPr>
              <w:t>Vorname &amp; Name</w:t>
            </w:r>
          </w:p>
        </w:tc>
      </w:tr>
      <w:tr w:rsidR="00722BD5" w14:paraId="18C2B758" w14:textId="77777777" w:rsidTr="00722BD5">
        <w:tc>
          <w:tcPr>
            <w:tcW w:w="9072" w:type="dxa"/>
            <w:shd w:val="clear" w:color="auto" w:fill="auto"/>
          </w:tcPr>
          <w:sdt>
            <w:sdtPr>
              <w:alias w:val="Vorname &amp; Name"/>
              <w:tag w:val="Vorname &amp; Name"/>
              <w:id w:val="1651482049"/>
              <w:lock w:val="sdtLocked"/>
              <w:placeholder>
                <w:docPart w:val="2253D9F586384FCD9F8CA34183D154C4"/>
              </w:placeholder>
              <w:showingPlcHdr/>
              <w:text w:multiLine="1"/>
            </w:sdtPr>
            <w:sdtEndPr/>
            <w:sdtContent>
              <w:p w14:paraId="228D109A" w14:textId="4F21F123" w:rsidR="00722BD5" w:rsidRPr="00722BD5" w:rsidRDefault="00722BD5" w:rsidP="00722BD5">
                <w:pPr>
                  <w:pStyle w:val="BL-Standard"/>
                </w:pPr>
                <w:r w:rsidRPr="00056A5F">
                  <w:rPr>
                    <w:rStyle w:val="Platzhaltertext"/>
                  </w:rPr>
                  <w:t>Klicken oder tippen Sie hier, um Text einzugeben.</w:t>
                </w:r>
              </w:p>
            </w:sdtContent>
          </w:sdt>
        </w:tc>
      </w:tr>
    </w:tbl>
    <w:p w14:paraId="2DD9AA5C" w14:textId="77777777" w:rsidR="007F059D" w:rsidRDefault="007F059D" w:rsidP="00276394">
      <w:pPr>
        <w:pStyle w:val="BL-Standard"/>
        <w:rPr>
          <w:b/>
          <w:bCs/>
        </w:rPr>
      </w:pPr>
    </w:p>
    <w:p w14:paraId="2B10801C" w14:textId="4E80FCCC" w:rsidR="007F059D" w:rsidRDefault="007F059D" w:rsidP="00276394">
      <w:pPr>
        <w:pStyle w:val="BL-Standard"/>
        <w:rPr>
          <w:b/>
          <w:bCs/>
        </w:rPr>
      </w:pPr>
      <w:r>
        <w:rPr>
          <w:b/>
          <w:bCs/>
        </w:rPr>
        <w:t>Name(n) der Vertretung(en) der Schulleitung(en), die über das Projekt informiert ist / sind</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E4684" w14:paraId="1522001A" w14:textId="21F9D8C1" w:rsidTr="00BD1C8C">
        <w:tc>
          <w:tcPr>
            <w:tcW w:w="2500" w:type="pct"/>
            <w:shd w:val="clear" w:color="auto" w:fill="F2F2F2" w:themeFill="background1" w:themeFillShade="F2"/>
          </w:tcPr>
          <w:p w14:paraId="4F734B71" w14:textId="77777777" w:rsidR="00FE4684" w:rsidRPr="00CA2A55" w:rsidRDefault="00FE4684" w:rsidP="004D3EC5">
            <w:pPr>
              <w:rPr>
                <w:b/>
                <w:bCs/>
              </w:rPr>
            </w:pPr>
            <w:r>
              <w:rPr>
                <w:b/>
                <w:bCs/>
              </w:rPr>
              <w:t>Vorname &amp; Name</w:t>
            </w:r>
          </w:p>
        </w:tc>
        <w:tc>
          <w:tcPr>
            <w:tcW w:w="2500" w:type="pct"/>
            <w:shd w:val="clear" w:color="auto" w:fill="F2F2F2" w:themeFill="background1" w:themeFillShade="F2"/>
          </w:tcPr>
          <w:p w14:paraId="08FD19EA" w14:textId="29479846" w:rsidR="00FE4684" w:rsidRDefault="00BD1C8C" w:rsidP="004D3EC5">
            <w:pPr>
              <w:rPr>
                <w:b/>
                <w:bCs/>
              </w:rPr>
            </w:pPr>
            <w:r>
              <w:rPr>
                <w:b/>
                <w:bCs/>
              </w:rPr>
              <w:t>Schule</w:t>
            </w:r>
          </w:p>
        </w:tc>
      </w:tr>
      <w:tr w:rsidR="00FE4684" w14:paraId="17E10E43" w14:textId="293F5FD6" w:rsidTr="00BD1C8C">
        <w:tc>
          <w:tcPr>
            <w:tcW w:w="2500" w:type="pct"/>
            <w:shd w:val="clear" w:color="auto" w:fill="auto"/>
          </w:tcPr>
          <w:sdt>
            <w:sdtPr>
              <w:alias w:val="Vorname &amp; Name"/>
              <w:tag w:val="Vorname &amp; Name"/>
              <w:id w:val="-1456327932"/>
              <w:lock w:val="sdtLocked"/>
              <w:placeholder>
                <w:docPart w:val="EA089235260343198FA59C4531FCE087"/>
              </w:placeholder>
              <w:showingPlcHdr/>
              <w:text w:multiLine="1"/>
            </w:sdtPr>
            <w:sdtEndPr/>
            <w:sdtContent>
              <w:p w14:paraId="546A94F3" w14:textId="77777777" w:rsidR="00FE4684" w:rsidRPr="00722BD5" w:rsidRDefault="00FE4684" w:rsidP="004D3EC5">
                <w:pPr>
                  <w:pStyle w:val="BL-Standard"/>
                </w:pPr>
                <w:r w:rsidRPr="00056A5F">
                  <w:rPr>
                    <w:rStyle w:val="Platzhaltertext"/>
                  </w:rPr>
                  <w:t>Klicken oder tippen Sie hier, um Text einzugeben.</w:t>
                </w:r>
              </w:p>
            </w:sdtContent>
          </w:sdt>
        </w:tc>
        <w:tc>
          <w:tcPr>
            <w:tcW w:w="2500" w:type="pct"/>
          </w:tcPr>
          <w:sdt>
            <w:sdtPr>
              <w:rPr>
                <w:b/>
                <w:bCs/>
              </w:rPr>
              <w:alias w:val="Schule"/>
              <w:tag w:val="Schule"/>
              <w:id w:val="485058513"/>
              <w:lock w:val="sdtLocked"/>
              <w:placeholder>
                <w:docPart w:val="7C54D46B3FD24E629729B2B6FC465493"/>
              </w:placeholder>
              <w:showingPlcHdr/>
              <w:text w:multiLine="1"/>
            </w:sdtPr>
            <w:sdtEndPr/>
            <w:sdtContent>
              <w:p w14:paraId="5351B146" w14:textId="77777777" w:rsidR="00BD1C8C" w:rsidRDefault="00BD1C8C" w:rsidP="00BD1C8C">
                <w:pPr>
                  <w:pStyle w:val="BL-Standard"/>
                  <w:rPr>
                    <w:b/>
                    <w:bCs/>
                  </w:rPr>
                </w:pPr>
                <w:r w:rsidRPr="00056A5F">
                  <w:rPr>
                    <w:rStyle w:val="Platzhaltertext"/>
                  </w:rPr>
                  <w:t>Klicken oder tippen Sie hier, um Text einzugeben.</w:t>
                </w:r>
              </w:p>
            </w:sdtContent>
          </w:sdt>
          <w:p w14:paraId="7F4C6669" w14:textId="77777777" w:rsidR="00FE4684" w:rsidRDefault="00FE4684" w:rsidP="004D3EC5">
            <w:pPr>
              <w:pStyle w:val="BL-Standard"/>
            </w:pPr>
          </w:p>
        </w:tc>
      </w:tr>
      <w:tr w:rsidR="00FE4684" w14:paraId="2F71FD77" w14:textId="42638648" w:rsidTr="00BD1C8C">
        <w:tc>
          <w:tcPr>
            <w:tcW w:w="2500" w:type="pct"/>
            <w:shd w:val="clear" w:color="auto" w:fill="F2F2F2" w:themeFill="background1" w:themeFillShade="F2"/>
          </w:tcPr>
          <w:p w14:paraId="2FECEDF8" w14:textId="77777777" w:rsidR="00FE4684" w:rsidRDefault="00FE4684" w:rsidP="004D3EC5">
            <w:pPr>
              <w:pStyle w:val="BL-Standard"/>
            </w:pPr>
            <w:r>
              <w:rPr>
                <w:b/>
                <w:bCs/>
              </w:rPr>
              <w:t>Vorname &amp; Name</w:t>
            </w:r>
          </w:p>
        </w:tc>
        <w:tc>
          <w:tcPr>
            <w:tcW w:w="2500" w:type="pct"/>
            <w:shd w:val="clear" w:color="auto" w:fill="F2F2F2" w:themeFill="background1" w:themeFillShade="F2"/>
          </w:tcPr>
          <w:p w14:paraId="7F234002" w14:textId="611A6346" w:rsidR="00FE4684" w:rsidRDefault="00BD1C8C" w:rsidP="004D3EC5">
            <w:pPr>
              <w:pStyle w:val="BL-Standard"/>
              <w:rPr>
                <w:b/>
                <w:bCs/>
              </w:rPr>
            </w:pPr>
            <w:r>
              <w:rPr>
                <w:b/>
                <w:bCs/>
              </w:rPr>
              <w:t>Schule</w:t>
            </w:r>
          </w:p>
        </w:tc>
      </w:tr>
      <w:tr w:rsidR="00FE4684" w14:paraId="2B94FD73" w14:textId="5B949CA8" w:rsidTr="00BD1C8C">
        <w:tc>
          <w:tcPr>
            <w:tcW w:w="2500" w:type="pct"/>
            <w:shd w:val="clear" w:color="auto" w:fill="auto"/>
          </w:tcPr>
          <w:sdt>
            <w:sdtPr>
              <w:alias w:val="Vorname &amp; Name"/>
              <w:tag w:val="Vorname &amp; Name"/>
              <w:id w:val="2069606598"/>
              <w:lock w:val="sdtLocked"/>
              <w:placeholder>
                <w:docPart w:val="4B3E5429DD4A4767ACED86EE23A5A60D"/>
              </w:placeholder>
              <w:showingPlcHdr/>
              <w:text w:multiLine="1"/>
            </w:sdtPr>
            <w:sdtEndPr/>
            <w:sdtContent>
              <w:p w14:paraId="431584D0" w14:textId="77777777" w:rsidR="00FE4684" w:rsidRPr="00722BD5" w:rsidRDefault="00FE4684" w:rsidP="004D3EC5">
                <w:pPr>
                  <w:pStyle w:val="BL-Standard"/>
                </w:pPr>
                <w:r w:rsidRPr="00056A5F">
                  <w:rPr>
                    <w:rStyle w:val="Platzhaltertext"/>
                  </w:rPr>
                  <w:t>Klicken oder tippen Sie hier, um Text einzugeben.</w:t>
                </w:r>
              </w:p>
            </w:sdtContent>
          </w:sdt>
        </w:tc>
        <w:tc>
          <w:tcPr>
            <w:tcW w:w="2500" w:type="pct"/>
          </w:tcPr>
          <w:sdt>
            <w:sdtPr>
              <w:rPr>
                <w:b/>
                <w:bCs/>
              </w:rPr>
              <w:alias w:val="Schule"/>
              <w:tag w:val="Schule"/>
              <w:id w:val="781227418"/>
              <w:lock w:val="sdtLocked"/>
              <w:placeholder>
                <w:docPart w:val="FB5D4C47074B4A959D31A27BCB61D990"/>
              </w:placeholder>
              <w:showingPlcHdr/>
              <w:text w:multiLine="1"/>
            </w:sdtPr>
            <w:sdtEndPr/>
            <w:sdtContent>
              <w:p w14:paraId="50DBFBD7" w14:textId="77777777" w:rsidR="00BD1C8C" w:rsidRDefault="00BD1C8C" w:rsidP="00BD1C8C">
                <w:pPr>
                  <w:pStyle w:val="BL-Standard"/>
                  <w:rPr>
                    <w:b/>
                    <w:bCs/>
                  </w:rPr>
                </w:pPr>
                <w:r w:rsidRPr="00056A5F">
                  <w:rPr>
                    <w:rStyle w:val="Platzhaltertext"/>
                  </w:rPr>
                  <w:t>Klicken oder tippen Sie hier, um Text einzugeben.</w:t>
                </w:r>
              </w:p>
            </w:sdtContent>
          </w:sdt>
          <w:p w14:paraId="6F4AC41B" w14:textId="77777777" w:rsidR="00FE4684" w:rsidRDefault="00FE4684" w:rsidP="004D3EC5">
            <w:pPr>
              <w:pStyle w:val="BL-Standard"/>
            </w:pPr>
          </w:p>
        </w:tc>
      </w:tr>
    </w:tbl>
    <w:p w14:paraId="4565818D" w14:textId="77777777" w:rsidR="00E35DC2" w:rsidRPr="00BD1C8C" w:rsidRDefault="00E35DC2" w:rsidP="00BD1C8C">
      <w:pPr>
        <w:rPr>
          <w:b/>
          <w:bCs/>
          <w:sz w:val="26"/>
          <w:szCs w:val="26"/>
        </w:rPr>
      </w:pPr>
    </w:p>
    <w:p w14:paraId="6B741B8A" w14:textId="099572E5" w:rsidR="00422717" w:rsidRDefault="000B3EEB" w:rsidP="00422717">
      <w:pPr>
        <w:pStyle w:val="Listenabsatz"/>
        <w:numPr>
          <w:ilvl w:val="0"/>
          <w:numId w:val="13"/>
        </w:numPr>
        <w:rPr>
          <w:b/>
          <w:bCs/>
          <w:sz w:val="26"/>
          <w:szCs w:val="26"/>
        </w:rPr>
      </w:pPr>
      <w:r w:rsidRPr="00AF7421">
        <w:rPr>
          <w:b/>
          <w:bCs/>
          <w:sz w:val="26"/>
          <w:szCs w:val="26"/>
        </w:rPr>
        <w:t>Problem- und Zieldefinitio</w:t>
      </w:r>
      <w:r w:rsidR="00422717">
        <w:rPr>
          <w:b/>
          <w:bCs/>
          <w:sz w:val="26"/>
          <w:szCs w:val="26"/>
        </w:rPr>
        <w:t>n</w:t>
      </w:r>
    </w:p>
    <w:p w14:paraId="48EA3B3E" w14:textId="563678E2" w:rsidR="00422717" w:rsidRDefault="00E853E0" w:rsidP="00422717">
      <w:r>
        <w:t xml:space="preserve">Welches </w:t>
      </w:r>
      <w:r w:rsidR="00380384">
        <w:t xml:space="preserve">beobachtete Problem liegt dem Projekt zugrunde und welche Ziele </w:t>
      </w:r>
      <w:r w:rsidR="002209A9">
        <w:t>werden mit dem Projekt verfolgt?</w:t>
      </w:r>
    </w:p>
    <w:sdt>
      <w:sdtPr>
        <w:rPr>
          <w:b/>
          <w:bCs/>
          <w:sz w:val="26"/>
          <w:szCs w:val="26"/>
        </w:rPr>
        <w:alias w:val="Problem- und Zieldefinition"/>
        <w:tag w:val="Problem- und Zieldefinition"/>
        <w:id w:val="-614597998"/>
        <w:placeholder>
          <w:docPart w:val="BEBBDA47548E4A598E364C5E9938A8D9"/>
        </w:placeholder>
        <w:showingPlcHdr/>
      </w:sdtPr>
      <w:sdtEndPr/>
      <w:sdtContent>
        <w:p w14:paraId="21893AC0" w14:textId="19E5E13C" w:rsidR="00422717" w:rsidRPr="00CF0757" w:rsidRDefault="00CF0757" w:rsidP="00CF0757">
          <w:pPr>
            <w:rPr>
              <w:b/>
              <w:bCs/>
              <w:sz w:val="26"/>
              <w:szCs w:val="26"/>
            </w:rPr>
          </w:pPr>
          <w:r w:rsidRPr="00056A5F">
            <w:rPr>
              <w:rStyle w:val="Platzhaltertext"/>
            </w:rPr>
            <w:t>Klicken oder tippen Sie hier, um Text einzugeben.</w:t>
          </w:r>
        </w:p>
      </w:sdtContent>
    </w:sdt>
    <w:p w14:paraId="2B11EC96" w14:textId="77777777" w:rsidR="00E35DC2" w:rsidRDefault="00E35DC2" w:rsidP="00E35DC2">
      <w:pPr>
        <w:pStyle w:val="Listenabsatz"/>
        <w:numPr>
          <w:ilvl w:val="0"/>
          <w:numId w:val="0"/>
        </w:numPr>
        <w:ind w:left="360"/>
        <w:rPr>
          <w:b/>
          <w:bCs/>
          <w:sz w:val="26"/>
          <w:szCs w:val="26"/>
        </w:rPr>
      </w:pPr>
    </w:p>
    <w:p w14:paraId="3A85200F" w14:textId="6227C733" w:rsidR="00B121D9" w:rsidRPr="00AF7421" w:rsidRDefault="00B121D9" w:rsidP="00B121D9">
      <w:pPr>
        <w:pStyle w:val="Listenabsatz"/>
        <w:numPr>
          <w:ilvl w:val="0"/>
          <w:numId w:val="13"/>
        </w:numPr>
        <w:rPr>
          <w:b/>
          <w:bCs/>
          <w:sz w:val="26"/>
          <w:szCs w:val="26"/>
        </w:rPr>
      </w:pPr>
      <w:r w:rsidRPr="00AF7421">
        <w:rPr>
          <w:b/>
          <w:bCs/>
          <w:sz w:val="26"/>
          <w:szCs w:val="26"/>
        </w:rPr>
        <w:t>Massnahmendefinition</w:t>
      </w:r>
    </w:p>
    <w:p w14:paraId="43CDA9A0" w14:textId="5BA3CBB8" w:rsidR="00BD58F4" w:rsidRDefault="002209A9" w:rsidP="00BD58F4">
      <w:r>
        <w:t>W</w:t>
      </w:r>
      <w:r w:rsidR="00BD58F4">
        <w:t xml:space="preserve">elche Massnahmen zur Erreichung der oben genannten Ziele werden </w:t>
      </w:r>
      <w:r>
        <w:t xml:space="preserve">umgesetzt </w:t>
      </w:r>
      <w:r w:rsidR="00BD58F4">
        <w:t>und welche Ressourcen</w:t>
      </w:r>
      <w:r>
        <w:t xml:space="preserve"> werden</w:t>
      </w:r>
      <w:r w:rsidR="00BD58F4">
        <w:t xml:space="preserve"> dafür benötigt</w:t>
      </w:r>
      <w:r>
        <w:t>?</w:t>
      </w:r>
    </w:p>
    <w:sdt>
      <w:sdtPr>
        <w:alias w:val="Massnahmendefinition"/>
        <w:tag w:val="Massnahmendefinition"/>
        <w:id w:val="-894036559"/>
        <w:lock w:val="sdtLocked"/>
        <w:placeholder>
          <w:docPart w:val="8DCF7259B26846B68F04FAED3979416F"/>
        </w:placeholder>
        <w:showingPlcHdr/>
      </w:sdtPr>
      <w:sdtEndPr/>
      <w:sdtContent>
        <w:p w14:paraId="1E4FEC01" w14:textId="3A15EBC5" w:rsidR="00BD58F4" w:rsidRDefault="00CF0757" w:rsidP="00BD58F4">
          <w:pPr>
            <w:pStyle w:val="BL-Standard"/>
          </w:pPr>
          <w:r w:rsidRPr="00056A5F">
            <w:rPr>
              <w:rStyle w:val="Platzhaltertext"/>
            </w:rPr>
            <w:t>Klicken oder tippen Sie hier, um Text einzugeben.</w:t>
          </w:r>
        </w:p>
      </w:sdtContent>
    </w:sdt>
    <w:p w14:paraId="45E5FEEE" w14:textId="77777777" w:rsidR="00E35DC2" w:rsidRDefault="00E35DC2" w:rsidP="00E35DC2">
      <w:pPr>
        <w:pStyle w:val="Listenabsatz"/>
        <w:numPr>
          <w:ilvl w:val="0"/>
          <w:numId w:val="0"/>
        </w:numPr>
        <w:ind w:left="360"/>
        <w:rPr>
          <w:b/>
          <w:bCs/>
          <w:sz w:val="26"/>
          <w:szCs w:val="26"/>
        </w:rPr>
      </w:pPr>
    </w:p>
    <w:p w14:paraId="24B5DC55" w14:textId="5CD47D1D" w:rsidR="006B63FA" w:rsidRPr="00AF7421" w:rsidRDefault="006B63FA" w:rsidP="006B63FA">
      <w:pPr>
        <w:pStyle w:val="Listenabsatz"/>
        <w:numPr>
          <w:ilvl w:val="0"/>
          <w:numId w:val="13"/>
        </w:numPr>
        <w:rPr>
          <w:b/>
          <w:bCs/>
          <w:sz w:val="26"/>
          <w:szCs w:val="26"/>
        </w:rPr>
      </w:pPr>
      <w:r>
        <w:rPr>
          <w:b/>
          <w:bCs/>
          <w:sz w:val="26"/>
          <w:szCs w:val="26"/>
        </w:rPr>
        <w:t>Massnahmen zur Evaluation des Projekts</w:t>
      </w:r>
    </w:p>
    <w:p w14:paraId="6FD27441" w14:textId="3339F49F" w:rsidR="006B63FA" w:rsidRDefault="002209A9" w:rsidP="006B63FA">
      <w:r>
        <w:t>Welche</w:t>
      </w:r>
      <w:r w:rsidR="006B63FA">
        <w:t xml:space="preserve"> Massnahmen zur Evaluation des vorgeschlagenen Projekts </w:t>
      </w:r>
      <w:r>
        <w:t xml:space="preserve">werden </w:t>
      </w:r>
      <w:r w:rsidR="006B63FA">
        <w:t>umgesetzt</w:t>
      </w:r>
      <w:r>
        <w:t>?</w:t>
      </w:r>
    </w:p>
    <w:sdt>
      <w:sdtPr>
        <w:alias w:val="Massnahmen zur Evaluation"/>
        <w:tag w:val="Massnahmen zur Evaluation"/>
        <w:id w:val="-1909609216"/>
        <w:lock w:val="sdtLocked"/>
        <w:placeholder>
          <w:docPart w:val="7A63542D2A9C4ECA9054BD8CF1CB57FA"/>
        </w:placeholder>
        <w:showingPlcHdr/>
      </w:sdtPr>
      <w:sdtEndPr/>
      <w:sdtContent>
        <w:p w14:paraId="0B6A3B7B" w14:textId="1E0C62EE" w:rsidR="006B63FA" w:rsidRDefault="00CF0757" w:rsidP="006B63FA">
          <w:pPr>
            <w:pStyle w:val="BL-Standard"/>
          </w:pPr>
          <w:r w:rsidRPr="00056A5F">
            <w:rPr>
              <w:rStyle w:val="Platzhaltertext"/>
            </w:rPr>
            <w:t>Klicken oder tippen Sie hier, um Text einzugeben.</w:t>
          </w:r>
        </w:p>
      </w:sdtContent>
    </w:sdt>
    <w:p w14:paraId="60CF2D9B" w14:textId="77777777" w:rsidR="00E35DC2" w:rsidRDefault="00E35DC2" w:rsidP="00E35DC2">
      <w:pPr>
        <w:pStyle w:val="Listenabsatz"/>
        <w:numPr>
          <w:ilvl w:val="0"/>
          <w:numId w:val="0"/>
        </w:numPr>
        <w:ind w:left="360"/>
        <w:rPr>
          <w:b/>
          <w:bCs/>
          <w:sz w:val="26"/>
          <w:szCs w:val="26"/>
        </w:rPr>
      </w:pPr>
    </w:p>
    <w:p w14:paraId="6421DC73" w14:textId="2371D398" w:rsidR="00C356DE" w:rsidRPr="0026011F" w:rsidRDefault="00C356DE" w:rsidP="00C356DE">
      <w:pPr>
        <w:pStyle w:val="Listenabsatz"/>
        <w:numPr>
          <w:ilvl w:val="0"/>
          <w:numId w:val="13"/>
        </w:numPr>
        <w:rPr>
          <w:b/>
          <w:bCs/>
          <w:sz w:val="26"/>
          <w:szCs w:val="26"/>
        </w:rPr>
      </w:pPr>
      <w:r w:rsidRPr="00AF7421">
        <w:rPr>
          <w:b/>
          <w:bCs/>
          <w:sz w:val="26"/>
          <w:szCs w:val="26"/>
        </w:rPr>
        <w:t>Umsetzungs- und Zeitplan</w:t>
      </w:r>
    </w:p>
    <w:p w14:paraId="021318EC" w14:textId="4F9D7D04" w:rsidR="00C356DE" w:rsidRDefault="00062497" w:rsidP="00C356DE">
      <w:r>
        <w:t>Grober</w:t>
      </w:r>
      <w:r w:rsidR="00C356DE">
        <w:t xml:space="preserve"> Überblick über die zeitliche Planung der Umsetzung des vorgeschlagenen Projekts und konkrete Meilensteine.</w:t>
      </w:r>
    </w:p>
    <w:sdt>
      <w:sdtPr>
        <w:alias w:val="Umsetzungs- und Zeitplan"/>
        <w:tag w:val="Umsetzungs- und Zeitplan"/>
        <w:id w:val="1934467258"/>
        <w:lock w:val="sdtLocked"/>
        <w:placeholder>
          <w:docPart w:val="BBDB5855E7034EAF9FAF364AFD4CFCBF"/>
        </w:placeholder>
        <w:showingPlcHdr/>
      </w:sdtPr>
      <w:sdtEndPr/>
      <w:sdtContent>
        <w:p w14:paraId="5F525685" w14:textId="2F15E571" w:rsidR="00C356DE" w:rsidRDefault="00CF0757" w:rsidP="00C356DE">
          <w:pPr>
            <w:pStyle w:val="BL-Standard"/>
          </w:pPr>
          <w:r w:rsidRPr="00056A5F">
            <w:rPr>
              <w:rStyle w:val="Platzhaltertext"/>
            </w:rPr>
            <w:t>Klicken oder tippen Sie hier, um Text einzugeben.</w:t>
          </w:r>
        </w:p>
      </w:sdtContent>
    </w:sdt>
    <w:p w14:paraId="194EFC7A" w14:textId="77777777" w:rsidR="00E35DC2" w:rsidRDefault="00E35DC2" w:rsidP="00E35DC2">
      <w:pPr>
        <w:pStyle w:val="Listenabsatz"/>
        <w:numPr>
          <w:ilvl w:val="0"/>
          <w:numId w:val="0"/>
        </w:numPr>
        <w:ind w:left="360"/>
        <w:rPr>
          <w:b/>
          <w:bCs/>
          <w:sz w:val="26"/>
          <w:szCs w:val="26"/>
        </w:rPr>
      </w:pPr>
    </w:p>
    <w:p w14:paraId="2B6B1CE8" w14:textId="2F0CCE31" w:rsidR="008257EA" w:rsidRPr="00AF7421" w:rsidRDefault="008257EA" w:rsidP="008257EA">
      <w:pPr>
        <w:pStyle w:val="Listenabsatz"/>
        <w:numPr>
          <w:ilvl w:val="0"/>
          <w:numId w:val="13"/>
        </w:numPr>
        <w:rPr>
          <w:b/>
          <w:bCs/>
          <w:sz w:val="26"/>
          <w:szCs w:val="26"/>
        </w:rPr>
      </w:pPr>
      <w:r w:rsidRPr="00AF7421">
        <w:rPr>
          <w:b/>
          <w:bCs/>
          <w:sz w:val="26"/>
          <w:szCs w:val="26"/>
        </w:rPr>
        <w:t>Budget</w:t>
      </w:r>
    </w:p>
    <w:p w14:paraId="4740BD15" w14:textId="77777777" w:rsidR="008257EA" w:rsidRPr="009C053A" w:rsidRDefault="008257EA" w:rsidP="008257EA">
      <w:pPr>
        <w:rPr>
          <w:b/>
          <w:bCs/>
          <w:sz w:val="24"/>
          <w:szCs w:val="24"/>
        </w:rPr>
      </w:pPr>
      <w:r w:rsidRPr="009C053A">
        <w:rPr>
          <w:b/>
          <w:bCs/>
          <w:sz w:val="24"/>
          <w:szCs w:val="24"/>
        </w:rPr>
        <w:t>Personal</w:t>
      </w:r>
      <w:r>
        <w:rPr>
          <w:b/>
          <w:bCs/>
          <w:sz w:val="24"/>
          <w:szCs w:val="24"/>
        </w:rPr>
        <w:t>kosten</w:t>
      </w:r>
    </w:p>
    <w:tbl>
      <w:tblPr>
        <w:tblStyle w:val="Tabellenraster"/>
        <w:tblW w:w="5000" w:type="pct"/>
        <w:tblLook w:val="04A0" w:firstRow="1" w:lastRow="0" w:firstColumn="1" w:lastColumn="0" w:noHBand="0" w:noVBand="1"/>
      </w:tblPr>
      <w:tblGrid>
        <w:gridCol w:w="4508"/>
        <w:gridCol w:w="4508"/>
      </w:tblGrid>
      <w:tr w:rsidR="00E972EB" w:rsidRPr="00FE7F88" w14:paraId="6A607259" w14:textId="77777777" w:rsidTr="00E972EB">
        <w:trPr>
          <w:trHeight w:val="624"/>
        </w:trPr>
        <w:tc>
          <w:tcPr>
            <w:tcW w:w="2500" w:type="pct"/>
            <w:vAlign w:val="center"/>
          </w:tcPr>
          <w:p w14:paraId="054BEF57" w14:textId="6C5FF5C3" w:rsidR="00E972EB" w:rsidRPr="00FE7F88" w:rsidRDefault="00E972EB" w:rsidP="00DB0608">
            <w:pPr>
              <w:jc w:val="center"/>
              <w:rPr>
                <w:b/>
                <w:bCs/>
              </w:rPr>
            </w:pPr>
            <w:r>
              <w:rPr>
                <w:b/>
                <w:bCs/>
              </w:rPr>
              <w:t>Schule</w:t>
            </w:r>
          </w:p>
        </w:tc>
        <w:tc>
          <w:tcPr>
            <w:tcW w:w="2500" w:type="pct"/>
            <w:vAlign w:val="center"/>
          </w:tcPr>
          <w:p w14:paraId="72373F15" w14:textId="77777777" w:rsidR="00E972EB" w:rsidRDefault="00E972EB" w:rsidP="00DB0608">
            <w:pPr>
              <w:jc w:val="center"/>
              <w:rPr>
                <w:b/>
                <w:bCs/>
              </w:rPr>
            </w:pPr>
            <w:r>
              <w:rPr>
                <w:b/>
                <w:bCs/>
              </w:rPr>
              <w:t>Anzahl Stellenprozente</w:t>
            </w:r>
          </w:p>
          <w:p w14:paraId="4D2983A5" w14:textId="5CD7F95E" w:rsidR="00D35912" w:rsidRPr="00FE7F88" w:rsidRDefault="00D35912" w:rsidP="00DB0608">
            <w:pPr>
              <w:jc w:val="center"/>
              <w:rPr>
                <w:b/>
                <w:bCs/>
              </w:rPr>
            </w:pPr>
            <w:r w:rsidRPr="00D35912">
              <w:rPr>
                <w:b/>
                <w:bCs/>
                <w:sz w:val="16"/>
                <w:szCs w:val="16"/>
              </w:rPr>
              <w:t xml:space="preserve">1% </w:t>
            </w:r>
            <w:r w:rsidR="00DF540D">
              <w:rPr>
                <w:b/>
                <w:bCs/>
                <w:sz w:val="16"/>
                <w:szCs w:val="16"/>
              </w:rPr>
              <w:t>≈</w:t>
            </w:r>
            <w:r w:rsidRPr="00D35912">
              <w:rPr>
                <w:b/>
                <w:bCs/>
                <w:sz w:val="16"/>
                <w:szCs w:val="16"/>
              </w:rPr>
              <w:t xml:space="preserve"> </w:t>
            </w:r>
            <w:r w:rsidR="00DF540D">
              <w:rPr>
                <w:b/>
                <w:bCs/>
                <w:sz w:val="16"/>
                <w:szCs w:val="16"/>
              </w:rPr>
              <w:t>20</w:t>
            </w:r>
            <w:r w:rsidRPr="00D35912">
              <w:rPr>
                <w:b/>
                <w:bCs/>
                <w:sz w:val="16"/>
                <w:szCs w:val="16"/>
              </w:rPr>
              <w:t xml:space="preserve"> Arbeitsstunden</w:t>
            </w:r>
            <w:r>
              <w:rPr>
                <w:b/>
                <w:bCs/>
                <w:sz w:val="16"/>
                <w:szCs w:val="16"/>
              </w:rPr>
              <w:t xml:space="preserve"> / Jahr</w:t>
            </w:r>
          </w:p>
        </w:tc>
      </w:tr>
      <w:tr w:rsidR="00E972EB" w14:paraId="51544571" w14:textId="77777777" w:rsidTr="00E972EB">
        <w:trPr>
          <w:trHeight w:val="624"/>
        </w:trPr>
        <w:sdt>
          <w:sdtPr>
            <w:alias w:val="Schule"/>
            <w:tag w:val="Schule"/>
            <w:id w:val="1945412047"/>
            <w:lock w:val="sdtLocked"/>
            <w:placeholder>
              <w:docPart w:val="ABEF7E7E51E347DAA192ED55F7A4F6F0"/>
            </w:placeholder>
            <w:showingPlcHdr/>
            <w:text w:multiLine="1"/>
          </w:sdtPr>
          <w:sdtEndPr/>
          <w:sdtContent>
            <w:tc>
              <w:tcPr>
                <w:tcW w:w="2500" w:type="pct"/>
                <w:vAlign w:val="center"/>
              </w:tcPr>
              <w:p w14:paraId="110FBB98" w14:textId="795734A4" w:rsidR="00E972EB" w:rsidRDefault="00A243E9" w:rsidP="00DB0608">
                <w:r w:rsidRPr="00056A5F">
                  <w:rPr>
                    <w:rStyle w:val="Platzhaltertext"/>
                  </w:rPr>
                  <w:t>Klicken oder tippen Sie hier, um Text einzugeben.</w:t>
                </w:r>
              </w:p>
            </w:tc>
          </w:sdtContent>
        </w:sdt>
        <w:sdt>
          <w:sdtPr>
            <w:alias w:val="Stellenprozente"/>
            <w:tag w:val="Stellenprozente"/>
            <w:id w:val="-1630072229"/>
            <w:lock w:val="sdtLocked"/>
            <w:placeholder>
              <w:docPart w:val="8AF858D95E5743AE9043C8A8902360B8"/>
            </w:placeholder>
            <w:showingPlcHdr/>
            <w:text w:multiLine="1"/>
          </w:sdtPr>
          <w:sdtEndPr/>
          <w:sdtContent>
            <w:tc>
              <w:tcPr>
                <w:tcW w:w="2500" w:type="pct"/>
                <w:vAlign w:val="center"/>
              </w:tcPr>
              <w:p w14:paraId="239C78FB" w14:textId="3FBFCEC5" w:rsidR="00E972EB" w:rsidRDefault="00A174A6" w:rsidP="00DB0608">
                <w:r w:rsidRPr="00056A5F">
                  <w:rPr>
                    <w:rStyle w:val="Platzhaltertext"/>
                  </w:rPr>
                  <w:t>Klicken oder tippen Sie hier, um Text einzugeben.</w:t>
                </w:r>
              </w:p>
            </w:tc>
          </w:sdtContent>
        </w:sdt>
      </w:tr>
      <w:tr w:rsidR="00E972EB" w14:paraId="03836C00" w14:textId="77777777" w:rsidTr="00E972EB">
        <w:trPr>
          <w:trHeight w:val="624"/>
        </w:trPr>
        <w:sdt>
          <w:sdtPr>
            <w:alias w:val="Schule"/>
            <w:tag w:val="Schule"/>
            <w:id w:val="-2114045258"/>
            <w:lock w:val="sdtLocked"/>
            <w:placeholder>
              <w:docPart w:val="7FD331135F524E70A75B16FCD6D7D639"/>
            </w:placeholder>
            <w:showingPlcHdr/>
            <w:text w:multiLine="1"/>
          </w:sdtPr>
          <w:sdtEndPr/>
          <w:sdtContent>
            <w:tc>
              <w:tcPr>
                <w:tcW w:w="2500" w:type="pct"/>
                <w:vAlign w:val="center"/>
              </w:tcPr>
              <w:p w14:paraId="28F8D64C" w14:textId="52DEC928" w:rsidR="00E972EB" w:rsidRDefault="003C526E" w:rsidP="00DB0608">
                <w:r w:rsidRPr="00056A5F">
                  <w:rPr>
                    <w:rStyle w:val="Platzhaltertext"/>
                  </w:rPr>
                  <w:t>Klicken oder tippen Sie hier, um Text einzugeben.</w:t>
                </w:r>
              </w:p>
            </w:tc>
          </w:sdtContent>
        </w:sdt>
        <w:sdt>
          <w:sdtPr>
            <w:alias w:val="Stellenprozente"/>
            <w:tag w:val="Stellenprozente"/>
            <w:id w:val="-18238900"/>
            <w:lock w:val="sdtLocked"/>
            <w:placeholder>
              <w:docPart w:val="FE25010FB9E143299E7F292A18CA956F"/>
            </w:placeholder>
            <w:showingPlcHdr/>
            <w:text w:multiLine="1"/>
          </w:sdtPr>
          <w:sdtEndPr/>
          <w:sdtContent>
            <w:tc>
              <w:tcPr>
                <w:tcW w:w="2500" w:type="pct"/>
                <w:vAlign w:val="center"/>
              </w:tcPr>
              <w:p w14:paraId="6D41D7B5" w14:textId="39F96A69" w:rsidR="00E972EB" w:rsidRDefault="00A174A6" w:rsidP="00DB0608">
                <w:r w:rsidRPr="00056A5F">
                  <w:rPr>
                    <w:rStyle w:val="Platzhaltertext"/>
                  </w:rPr>
                  <w:t>Klicken oder tippen Sie hier, um Text einzugeben.</w:t>
                </w:r>
              </w:p>
            </w:tc>
          </w:sdtContent>
        </w:sdt>
      </w:tr>
      <w:tr w:rsidR="00E972EB" w14:paraId="3EAA8257" w14:textId="77777777" w:rsidTr="00E972EB">
        <w:trPr>
          <w:trHeight w:val="624"/>
        </w:trPr>
        <w:sdt>
          <w:sdtPr>
            <w:alias w:val="Schule"/>
            <w:tag w:val="Schule"/>
            <w:id w:val="-1735926652"/>
            <w:lock w:val="sdtLocked"/>
            <w:placeholder>
              <w:docPart w:val="A723EFD5B86344FBBB1196EF52CC9674"/>
            </w:placeholder>
            <w:showingPlcHdr/>
            <w:text w:multiLine="1"/>
          </w:sdtPr>
          <w:sdtEndPr/>
          <w:sdtContent>
            <w:tc>
              <w:tcPr>
                <w:tcW w:w="2500" w:type="pct"/>
                <w:vAlign w:val="center"/>
              </w:tcPr>
              <w:p w14:paraId="63D2FB76" w14:textId="0F05A944" w:rsidR="00E972EB" w:rsidRDefault="00A174A6" w:rsidP="00DB0608">
                <w:r w:rsidRPr="00056A5F">
                  <w:rPr>
                    <w:rStyle w:val="Platzhaltertext"/>
                  </w:rPr>
                  <w:t>Klicken oder tippen Sie hier, um Text einzugeben.</w:t>
                </w:r>
              </w:p>
            </w:tc>
          </w:sdtContent>
        </w:sdt>
        <w:sdt>
          <w:sdtPr>
            <w:alias w:val="Stellenprozente"/>
            <w:tag w:val="Stellenprozente"/>
            <w:id w:val="-1924485754"/>
            <w:lock w:val="sdtLocked"/>
            <w:placeholder>
              <w:docPart w:val="82CC61AB94BA457BA5330EFB21FC34CA"/>
            </w:placeholder>
            <w:showingPlcHdr/>
            <w:text w:multiLine="1"/>
          </w:sdtPr>
          <w:sdtEndPr/>
          <w:sdtContent>
            <w:tc>
              <w:tcPr>
                <w:tcW w:w="2500" w:type="pct"/>
                <w:vAlign w:val="center"/>
              </w:tcPr>
              <w:p w14:paraId="3005D84D" w14:textId="2D53493E" w:rsidR="00E972EB" w:rsidRDefault="00A174A6" w:rsidP="00DB0608">
                <w:r w:rsidRPr="00056A5F">
                  <w:rPr>
                    <w:rStyle w:val="Platzhaltertext"/>
                  </w:rPr>
                  <w:t>Klicken oder tippen Sie hier, um Text einzugeben.</w:t>
                </w:r>
              </w:p>
            </w:tc>
          </w:sdtContent>
        </w:sdt>
      </w:tr>
    </w:tbl>
    <w:p w14:paraId="230B8CE2" w14:textId="77777777" w:rsidR="00226C59" w:rsidRDefault="00226C59" w:rsidP="000C4EB7">
      <w:pPr>
        <w:spacing w:after="160" w:line="259" w:lineRule="auto"/>
        <w:rPr>
          <w:b/>
          <w:bCs/>
          <w:sz w:val="24"/>
          <w:szCs w:val="24"/>
        </w:rPr>
      </w:pPr>
    </w:p>
    <w:p w14:paraId="09BD8AAA" w14:textId="6AC7B834" w:rsidR="000C4EB7" w:rsidRDefault="000C4EB7" w:rsidP="000C4EB7">
      <w:pPr>
        <w:spacing w:after="160" w:line="259" w:lineRule="auto"/>
        <w:rPr>
          <w:b/>
          <w:bCs/>
          <w:sz w:val="24"/>
          <w:szCs w:val="24"/>
        </w:rPr>
      </w:pPr>
      <w:r w:rsidRPr="001835AF">
        <w:rPr>
          <w:b/>
          <w:bCs/>
          <w:sz w:val="24"/>
          <w:szCs w:val="24"/>
        </w:rPr>
        <w:t>Zusätzliche Mittel</w:t>
      </w:r>
      <w:r>
        <w:rPr>
          <w:b/>
          <w:bCs/>
          <w:sz w:val="24"/>
          <w:szCs w:val="24"/>
        </w:rPr>
        <w:t xml:space="preserve"> (z.B. Sachaufwand, Lizenzen,</w:t>
      </w:r>
      <w:r w:rsidR="00212547">
        <w:rPr>
          <w:b/>
          <w:bCs/>
          <w:sz w:val="24"/>
          <w:szCs w:val="24"/>
        </w:rPr>
        <w:t xml:space="preserve"> </w:t>
      </w:r>
      <w:r>
        <w:rPr>
          <w:b/>
          <w:bCs/>
          <w:sz w:val="24"/>
          <w:szCs w:val="24"/>
        </w:rPr>
        <w:t>etc.)</w:t>
      </w:r>
    </w:p>
    <w:tbl>
      <w:tblPr>
        <w:tblStyle w:val="Tabellenraster"/>
        <w:tblW w:w="5000" w:type="pct"/>
        <w:tblLook w:val="04A0" w:firstRow="1" w:lastRow="0" w:firstColumn="1" w:lastColumn="0" w:noHBand="0" w:noVBand="1"/>
      </w:tblPr>
      <w:tblGrid>
        <w:gridCol w:w="2944"/>
        <w:gridCol w:w="3573"/>
        <w:gridCol w:w="2499"/>
      </w:tblGrid>
      <w:tr w:rsidR="000C4EB7" w14:paraId="0D164C41" w14:textId="77777777" w:rsidTr="00C725C3">
        <w:trPr>
          <w:trHeight w:val="624"/>
        </w:trPr>
        <w:tc>
          <w:tcPr>
            <w:tcW w:w="1632" w:type="pct"/>
            <w:vAlign w:val="center"/>
          </w:tcPr>
          <w:p w14:paraId="477D56CD" w14:textId="77777777" w:rsidR="000C4EB7" w:rsidRPr="00FE7F88" w:rsidRDefault="000C4EB7" w:rsidP="00DB0608">
            <w:pPr>
              <w:jc w:val="center"/>
              <w:rPr>
                <w:b/>
                <w:bCs/>
              </w:rPr>
            </w:pPr>
            <w:r>
              <w:rPr>
                <w:b/>
                <w:bCs/>
              </w:rPr>
              <w:t>Schule</w:t>
            </w:r>
          </w:p>
        </w:tc>
        <w:tc>
          <w:tcPr>
            <w:tcW w:w="1981" w:type="pct"/>
            <w:vAlign w:val="center"/>
          </w:tcPr>
          <w:p w14:paraId="2E77D568" w14:textId="77777777" w:rsidR="000C4EB7" w:rsidRPr="00FE7F88" w:rsidRDefault="000C4EB7" w:rsidP="00DB0608">
            <w:pPr>
              <w:jc w:val="center"/>
              <w:rPr>
                <w:b/>
                <w:bCs/>
              </w:rPr>
            </w:pPr>
            <w:r>
              <w:rPr>
                <w:b/>
                <w:bCs/>
              </w:rPr>
              <w:t>Budgetpunkt</w:t>
            </w:r>
          </w:p>
        </w:tc>
        <w:tc>
          <w:tcPr>
            <w:tcW w:w="1386" w:type="pct"/>
            <w:vAlign w:val="center"/>
          </w:tcPr>
          <w:p w14:paraId="4642D5F1" w14:textId="77777777" w:rsidR="000C4EB7" w:rsidRPr="00FE7F88" w:rsidRDefault="000C4EB7" w:rsidP="00DB0608">
            <w:pPr>
              <w:jc w:val="center"/>
              <w:rPr>
                <w:b/>
                <w:bCs/>
              </w:rPr>
            </w:pPr>
            <w:r w:rsidRPr="00FE7F88">
              <w:rPr>
                <w:b/>
                <w:bCs/>
              </w:rPr>
              <w:t>Betrag (CHF)</w:t>
            </w:r>
          </w:p>
        </w:tc>
      </w:tr>
      <w:tr w:rsidR="000C4EB7" w14:paraId="39DA6A90" w14:textId="77777777" w:rsidTr="00C725C3">
        <w:trPr>
          <w:trHeight w:val="624"/>
        </w:trPr>
        <w:sdt>
          <w:sdtPr>
            <w:alias w:val="Schule"/>
            <w:tag w:val="Schule"/>
            <w:id w:val="-111057832"/>
            <w:lock w:val="sdtLocked"/>
            <w:placeholder>
              <w:docPart w:val="4B8460F6C3E04134AAB65E48C22EDABF"/>
            </w:placeholder>
            <w:showingPlcHdr/>
            <w:text w:multiLine="1"/>
          </w:sdtPr>
          <w:sdtEndPr/>
          <w:sdtContent>
            <w:tc>
              <w:tcPr>
                <w:tcW w:w="1632" w:type="pct"/>
                <w:vAlign w:val="center"/>
              </w:tcPr>
              <w:p w14:paraId="2B781AF4" w14:textId="64BF4341" w:rsidR="000C4EB7" w:rsidRDefault="001A4835" w:rsidP="00DB0608">
                <w:r w:rsidRPr="00056A5F">
                  <w:rPr>
                    <w:rStyle w:val="Platzhaltertext"/>
                  </w:rPr>
                  <w:t>Klicken oder tippen Sie hier, um Text einzugeben.</w:t>
                </w:r>
              </w:p>
            </w:tc>
          </w:sdtContent>
        </w:sdt>
        <w:sdt>
          <w:sdtPr>
            <w:alias w:val="Budgetpunkt"/>
            <w:tag w:val="Budgetpunkt"/>
            <w:id w:val="-1980915074"/>
            <w:lock w:val="sdtLocked"/>
            <w:placeholder>
              <w:docPart w:val="4FF29D7D6C994185BD016820E3F27248"/>
            </w:placeholder>
            <w:showingPlcHdr/>
            <w:text w:multiLine="1"/>
          </w:sdtPr>
          <w:sdtEndPr/>
          <w:sdtContent>
            <w:tc>
              <w:tcPr>
                <w:tcW w:w="1981" w:type="pct"/>
                <w:vAlign w:val="center"/>
              </w:tcPr>
              <w:p w14:paraId="39AEC51A" w14:textId="1018E319" w:rsidR="000C4EB7" w:rsidRDefault="00C725C3" w:rsidP="00DB0608">
                <w:r w:rsidRPr="00056A5F">
                  <w:rPr>
                    <w:rStyle w:val="Platzhaltertext"/>
                  </w:rPr>
                  <w:t>Klicken oder tippen Sie hier, um Text einzugeben.</w:t>
                </w:r>
              </w:p>
            </w:tc>
          </w:sdtContent>
        </w:sdt>
        <w:sdt>
          <w:sdtPr>
            <w:alias w:val="CHF"/>
            <w:tag w:val="Budgetpunkt"/>
            <w:id w:val="-10769604"/>
            <w:lock w:val="sdtLocked"/>
            <w:placeholder>
              <w:docPart w:val="2868CE09AF7F4DEFA2FB67F3A71D5F85"/>
            </w:placeholder>
            <w:showingPlcHdr/>
            <w:text w:multiLine="1"/>
          </w:sdtPr>
          <w:sdtEndPr/>
          <w:sdtContent>
            <w:tc>
              <w:tcPr>
                <w:tcW w:w="1386" w:type="pct"/>
                <w:vAlign w:val="center"/>
              </w:tcPr>
              <w:p w14:paraId="00CC54B6" w14:textId="3A627DE5" w:rsidR="000C4EB7" w:rsidRDefault="00C725C3" w:rsidP="00DB0608">
                <w:r w:rsidRPr="00056A5F">
                  <w:rPr>
                    <w:rStyle w:val="Platzhaltertext"/>
                  </w:rPr>
                  <w:t>Klicken oder tippen Sie hier, um Text einzugeben.</w:t>
                </w:r>
              </w:p>
            </w:tc>
          </w:sdtContent>
        </w:sdt>
      </w:tr>
      <w:tr w:rsidR="000C4EB7" w14:paraId="57BC9956" w14:textId="77777777" w:rsidTr="00C725C3">
        <w:trPr>
          <w:trHeight w:val="624"/>
        </w:trPr>
        <w:sdt>
          <w:sdtPr>
            <w:alias w:val="Schule"/>
            <w:tag w:val="Schule"/>
            <w:id w:val="1098752543"/>
            <w:lock w:val="sdtLocked"/>
            <w:placeholder>
              <w:docPart w:val="16628EE1C1E745B589C649A8A87C68D5"/>
            </w:placeholder>
            <w:showingPlcHdr/>
            <w:text w:multiLine="1"/>
          </w:sdtPr>
          <w:sdtEndPr/>
          <w:sdtContent>
            <w:tc>
              <w:tcPr>
                <w:tcW w:w="1632" w:type="pct"/>
                <w:vAlign w:val="center"/>
              </w:tcPr>
              <w:p w14:paraId="0B36E2BE" w14:textId="6E73D9A3" w:rsidR="000C4EB7" w:rsidRDefault="001A4835" w:rsidP="00DB0608">
                <w:r w:rsidRPr="00056A5F">
                  <w:rPr>
                    <w:rStyle w:val="Platzhaltertext"/>
                  </w:rPr>
                  <w:t>Klicken oder tippen Sie hier, um Text einzugeben.</w:t>
                </w:r>
              </w:p>
            </w:tc>
          </w:sdtContent>
        </w:sdt>
        <w:sdt>
          <w:sdtPr>
            <w:alias w:val="Budgetpunkt"/>
            <w:tag w:val="Budgetpunkt"/>
            <w:id w:val="-393345775"/>
            <w:lock w:val="sdtLocked"/>
            <w:placeholder>
              <w:docPart w:val="CF88106E30B74C54B93EC75DCEC12AC8"/>
            </w:placeholder>
            <w:showingPlcHdr/>
            <w:text w:multiLine="1"/>
          </w:sdtPr>
          <w:sdtEndPr/>
          <w:sdtContent>
            <w:tc>
              <w:tcPr>
                <w:tcW w:w="1981" w:type="pct"/>
                <w:vAlign w:val="center"/>
              </w:tcPr>
              <w:p w14:paraId="53A55C74" w14:textId="57575C16" w:rsidR="000C4EB7" w:rsidRDefault="00C725C3" w:rsidP="00DB0608">
                <w:r w:rsidRPr="00056A5F">
                  <w:rPr>
                    <w:rStyle w:val="Platzhaltertext"/>
                  </w:rPr>
                  <w:t>Klicken oder tippen Sie hier, um Text einzugeben.</w:t>
                </w:r>
              </w:p>
            </w:tc>
          </w:sdtContent>
        </w:sdt>
        <w:sdt>
          <w:sdtPr>
            <w:alias w:val="CHF"/>
            <w:tag w:val="Budgetpunkt"/>
            <w:id w:val="1809671527"/>
            <w:lock w:val="sdtLocked"/>
            <w:placeholder>
              <w:docPart w:val="1A3B7FC419EF43F28F627B15E79DE84E"/>
            </w:placeholder>
            <w:showingPlcHdr/>
            <w:text w:multiLine="1"/>
          </w:sdtPr>
          <w:sdtEndPr/>
          <w:sdtContent>
            <w:tc>
              <w:tcPr>
                <w:tcW w:w="1386" w:type="pct"/>
                <w:vAlign w:val="center"/>
              </w:tcPr>
              <w:p w14:paraId="09D8A848" w14:textId="353E9778" w:rsidR="000C4EB7" w:rsidRDefault="00C725C3" w:rsidP="00DB0608">
                <w:r w:rsidRPr="00056A5F">
                  <w:rPr>
                    <w:rStyle w:val="Platzhaltertext"/>
                  </w:rPr>
                  <w:t>Klicken oder tippen Sie hier, um Text einzugeben.</w:t>
                </w:r>
              </w:p>
            </w:tc>
          </w:sdtContent>
        </w:sdt>
      </w:tr>
      <w:tr w:rsidR="000C4EB7" w14:paraId="1F7ED801" w14:textId="77777777" w:rsidTr="00C725C3">
        <w:trPr>
          <w:trHeight w:val="624"/>
        </w:trPr>
        <w:sdt>
          <w:sdtPr>
            <w:alias w:val="Schule"/>
            <w:tag w:val="Schule"/>
            <w:id w:val="525609629"/>
            <w:lock w:val="sdtLocked"/>
            <w:placeholder>
              <w:docPart w:val="644922AEF9AF4D3798A089C2E2AC1201"/>
            </w:placeholder>
            <w:showingPlcHdr/>
            <w:text w:multiLine="1"/>
          </w:sdtPr>
          <w:sdtEndPr/>
          <w:sdtContent>
            <w:tc>
              <w:tcPr>
                <w:tcW w:w="1632" w:type="pct"/>
                <w:vAlign w:val="center"/>
              </w:tcPr>
              <w:p w14:paraId="79536782" w14:textId="10DF8855" w:rsidR="000C4EB7" w:rsidRDefault="001A4835" w:rsidP="00DB0608">
                <w:r w:rsidRPr="00056A5F">
                  <w:rPr>
                    <w:rStyle w:val="Platzhaltertext"/>
                  </w:rPr>
                  <w:t>Klicken oder tippen Sie hier, um Text einzugeben.</w:t>
                </w:r>
              </w:p>
            </w:tc>
          </w:sdtContent>
        </w:sdt>
        <w:sdt>
          <w:sdtPr>
            <w:alias w:val="Budgetpunkt"/>
            <w:tag w:val="Budgetpunkt"/>
            <w:id w:val="-782506504"/>
            <w:lock w:val="sdtLocked"/>
            <w:placeholder>
              <w:docPart w:val="CE86953819E44EE18508370C5D6A6E93"/>
            </w:placeholder>
            <w:showingPlcHdr/>
            <w:text w:multiLine="1"/>
          </w:sdtPr>
          <w:sdtEndPr/>
          <w:sdtContent>
            <w:tc>
              <w:tcPr>
                <w:tcW w:w="1981" w:type="pct"/>
                <w:vAlign w:val="center"/>
              </w:tcPr>
              <w:p w14:paraId="0FB6DC51" w14:textId="63E01EE8" w:rsidR="000C4EB7" w:rsidRDefault="00C725C3" w:rsidP="00DB0608">
                <w:r w:rsidRPr="00056A5F">
                  <w:rPr>
                    <w:rStyle w:val="Platzhaltertext"/>
                  </w:rPr>
                  <w:t>Klicken oder tippen Sie hier, um Text einzugeben.</w:t>
                </w:r>
              </w:p>
            </w:tc>
          </w:sdtContent>
        </w:sdt>
        <w:sdt>
          <w:sdtPr>
            <w:alias w:val="CHF"/>
            <w:tag w:val="Budgetpunkt"/>
            <w:id w:val="796640305"/>
            <w:lock w:val="sdtLocked"/>
            <w:placeholder>
              <w:docPart w:val="DBC490149FF84CE4B3F33F67F1A21AB0"/>
            </w:placeholder>
            <w:showingPlcHdr/>
            <w:text w:multiLine="1"/>
          </w:sdtPr>
          <w:sdtEndPr/>
          <w:sdtContent>
            <w:tc>
              <w:tcPr>
                <w:tcW w:w="1386" w:type="pct"/>
                <w:vAlign w:val="center"/>
              </w:tcPr>
              <w:p w14:paraId="752ECD17" w14:textId="7E87C6CB" w:rsidR="000C4EB7" w:rsidRDefault="00C725C3" w:rsidP="00DB0608">
                <w:r w:rsidRPr="00056A5F">
                  <w:rPr>
                    <w:rStyle w:val="Platzhaltertext"/>
                  </w:rPr>
                  <w:t>Klicken oder tippen Sie hier, um Text einzugeben.</w:t>
                </w:r>
              </w:p>
            </w:tc>
          </w:sdtContent>
        </w:sdt>
      </w:tr>
      <w:tr w:rsidR="000C4EB7" w14:paraId="4DB6348B" w14:textId="77777777" w:rsidTr="00C725C3">
        <w:trPr>
          <w:trHeight w:val="624"/>
        </w:trPr>
        <w:sdt>
          <w:sdtPr>
            <w:alias w:val="Schule"/>
            <w:tag w:val="Schule"/>
            <w:id w:val="-412857802"/>
            <w:lock w:val="sdtLocked"/>
            <w:placeholder>
              <w:docPart w:val="1F5E2D84FFA04E1AA0F683DAAFC7449A"/>
            </w:placeholder>
            <w:showingPlcHdr/>
            <w:text w:multiLine="1"/>
          </w:sdtPr>
          <w:sdtEndPr/>
          <w:sdtContent>
            <w:tc>
              <w:tcPr>
                <w:tcW w:w="1632" w:type="pct"/>
                <w:vAlign w:val="center"/>
              </w:tcPr>
              <w:p w14:paraId="60316086" w14:textId="1F7FFD56" w:rsidR="000C4EB7" w:rsidRDefault="001A4835" w:rsidP="00DB0608">
                <w:r w:rsidRPr="00056A5F">
                  <w:rPr>
                    <w:rStyle w:val="Platzhaltertext"/>
                  </w:rPr>
                  <w:t>Klicken oder tippen Sie hier, um Text einzugeben.</w:t>
                </w:r>
              </w:p>
            </w:tc>
          </w:sdtContent>
        </w:sdt>
        <w:sdt>
          <w:sdtPr>
            <w:alias w:val="Budgetpunkt"/>
            <w:tag w:val="Budgetpunkt"/>
            <w:id w:val="-2048293126"/>
            <w:lock w:val="sdtLocked"/>
            <w:placeholder>
              <w:docPart w:val="D394548289304919B55C72D20E55E4A8"/>
            </w:placeholder>
            <w:showingPlcHdr/>
            <w:text w:multiLine="1"/>
          </w:sdtPr>
          <w:sdtEndPr/>
          <w:sdtContent>
            <w:tc>
              <w:tcPr>
                <w:tcW w:w="1981" w:type="pct"/>
                <w:vAlign w:val="center"/>
              </w:tcPr>
              <w:p w14:paraId="6150DD6D" w14:textId="38693A5D" w:rsidR="000C4EB7" w:rsidRDefault="00C725C3" w:rsidP="00DB0608">
                <w:r w:rsidRPr="00056A5F">
                  <w:rPr>
                    <w:rStyle w:val="Platzhaltertext"/>
                  </w:rPr>
                  <w:t>Klicken oder tippen Sie hier, um Text einzugeben.</w:t>
                </w:r>
              </w:p>
            </w:tc>
          </w:sdtContent>
        </w:sdt>
        <w:sdt>
          <w:sdtPr>
            <w:alias w:val="CHF"/>
            <w:tag w:val="Budgetpunkt"/>
            <w:id w:val="-837607378"/>
            <w:lock w:val="sdtLocked"/>
            <w:placeholder>
              <w:docPart w:val="8D7FD24B1D3D4BE2851560FFCCEB48D0"/>
            </w:placeholder>
            <w:showingPlcHdr/>
            <w:text w:multiLine="1"/>
          </w:sdtPr>
          <w:sdtEndPr/>
          <w:sdtContent>
            <w:tc>
              <w:tcPr>
                <w:tcW w:w="1386" w:type="pct"/>
                <w:vAlign w:val="center"/>
              </w:tcPr>
              <w:p w14:paraId="764B9C40" w14:textId="66C363F1" w:rsidR="000C4EB7" w:rsidRDefault="00C725C3" w:rsidP="00DB0608">
                <w:r w:rsidRPr="00056A5F">
                  <w:rPr>
                    <w:rStyle w:val="Platzhaltertext"/>
                  </w:rPr>
                  <w:t>Klicken oder tippen Sie hier, um Text einzugeben.</w:t>
                </w:r>
              </w:p>
            </w:tc>
          </w:sdtContent>
        </w:sdt>
      </w:tr>
    </w:tbl>
    <w:p w14:paraId="2FFD9502" w14:textId="77777777" w:rsidR="00A24302" w:rsidRPr="00405EF9" w:rsidRDefault="00A24302" w:rsidP="00A24302">
      <w:pPr>
        <w:pBdr>
          <w:bottom w:val="single" w:sz="6" w:space="1" w:color="auto"/>
        </w:pBdr>
        <w:spacing w:after="160" w:line="259" w:lineRule="auto"/>
      </w:pPr>
    </w:p>
    <w:p w14:paraId="06D75429" w14:textId="6228BBB0" w:rsidR="000C4EB7" w:rsidRPr="00C725C3" w:rsidRDefault="001B3C64" w:rsidP="00C725C3">
      <w:pPr>
        <w:spacing w:after="160" w:line="259" w:lineRule="auto"/>
      </w:pPr>
      <w:sdt>
        <w:sdtPr>
          <w:id w:val="817148901"/>
          <w14:checkbox>
            <w14:checked w14:val="0"/>
            <w14:checkedState w14:val="2612" w14:font="MS Gothic"/>
            <w14:uncheckedState w14:val="2610" w14:font="MS Gothic"/>
          </w14:checkbox>
        </w:sdtPr>
        <w:sdtEndPr/>
        <w:sdtContent>
          <w:r w:rsidR="00A24302">
            <w:rPr>
              <w:rFonts w:ascii="MS Gothic" w:eastAsia="MS Gothic" w:hAnsi="MS Gothic" w:hint="eastAsia"/>
            </w:rPr>
            <w:t>☐</w:t>
          </w:r>
        </w:sdtContent>
      </w:sdt>
      <w:r w:rsidR="00A24302">
        <w:t xml:space="preserve"> </w:t>
      </w:r>
      <w:r w:rsidR="005C24A9">
        <w:t>Wir bestätigen</w:t>
      </w:r>
      <w:r w:rsidR="00A24302">
        <w:t xml:space="preserve"> die Kenntnisnahme der Rahmenbedingungen, die erfolgte Vorselektion durch das dip-</w:t>
      </w:r>
      <w:proofErr w:type="spellStart"/>
      <w:r w:rsidR="00A24302">
        <w:t>Koordinationteam</w:t>
      </w:r>
      <w:proofErr w:type="spellEnd"/>
      <w:r w:rsidR="00A24302">
        <w:t xml:space="preserve"> sowie die Rechtmässigkeit der Angaben.</w:t>
      </w:r>
    </w:p>
    <w:sectPr w:rsidR="000C4EB7" w:rsidRPr="00C725C3" w:rsidSect="009343C0">
      <w:headerReference w:type="default" r:id="rId13"/>
      <w:footerReference w:type="default" r:id="rId14"/>
      <w:headerReference w:type="first" r:id="rId15"/>
      <w:footerReference w:type="first" r:id="rId16"/>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8427" w14:textId="77777777" w:rsidR="00822427" w:rsidRDefault="00822427" w:rsidP="009343C0">
      <w:pPr>
        <w:spacing w:after="0" w:line="240" w:lineRule="auto"/>
      </w:pPr>
      <w:r>
        <w:separator/>
      </w:r>
    </w:p>
  </w:endnote>
  <w:endnote w:type="continuationSeparator" w:id="0">
    <w:p w14:paraId="2FE88C87" w14:textId="77777777" w:rsidR="00822427" w:rsidRDefault="00822427" w:rsidP="0093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obert">
    <w:altName w:val="Calibri"/>
    <w:panose1 w:val="000008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163E" w14:textId="77777777" w:rsidR="009343C0" w:rsidRDefault="002560F6" w:rsidP="009343C0">
    <w:pPr>
      <w:pStyle w:val="Fuzeile"/>
      <w:pBdr>
        <w:top w:val="single" w:sz="4" w:space="1" w:color="auto"/>
      </w:pBdr>
    </w:pPr>
    <w:hyperlink r:id="rId1" w:history="1">
      <w:proofErr w:type="spellStart"/>
      <w:proofErr w:type="gramStart"/>
      <w:r w:rsidRPr="009343C0">
        <w:rPr>
          <w:rStyle w:val="Hyperlink"/>
        </w:rPr>
        <w:t>belearn.swiss</w:t>
      </w:r>
      <w:proofErr w:type="spellEnd"/>
      <w:proofErr w:type="gramEnd"/>
    </w:hyperlink>
    <w:r w:rsidR="009343C0">
      <w:tab/>
    </w:r>
    <w:r w:rsidR="009343C0">
      <w:tab/>
      <w:t xml:space="preserve">Seite </w:t>
    </w:r>
    <w:r w:rsidR="009343C0">
      <w:fldChar w:fldCharType="begin"/>
    </w:r>
    <w:r w:rsidR="009343C0">
      <w:instrText xml:space="preserve"> PAGE   \* MERGEFORMAT </w:instrText>
    </w:r>
    <w:r w:rsidR="009343C0">
      <w:fldChar w:fldCharType="separate"/>
    </w:r>
    <w:r w:rsidR="009343C0">
      <w:t>1</w:t>
    </w:r>
    <w:r w:rsidR="009343C0">
      <w:fldChar w:fldCharType="end"/>
    </w:r>
    <w:r w:rsidR="009343C0">
      <w:t xml:space="preserve"> von </w:t>
    </w:r>
    <w:fldSimple w:instr=" NUMPAGES   \* MERGEFORMAT ">
      <w:r w:rsidR="009343C0">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6611" w14:textId="75D47D03" w:rsidR="009343C0" w:rsidRDefault="009343C0" w:rsidP="009343C0">
    <w:pPr>
      <w:pStyle w:val="Fuzeile"/>
      <w:pBdr>
        <w:top w:val="single" w:sz="4" w:space="1" w:color="auto"/>
      </w:pBdr>
    </w:pPr>
    <w:hyperlink r:id="rId1" w:history="1">
      <w:proofErr w:type="spellStart"/>
      <w:proofErr w:type="gramStart"/>
      <w:r w:rsidRPr="009343C0">
        <w:rPr>
          <w:rStyle w:val="Hyperlink"/>
        </w:rPr>
        <w:t>belearn.swiss</w:t>
      </w:r>
      <w:proofErr w:type="spellEnd"/>
      <w:proofErr w:type="gramEnd"/>
    </w:hyperlink>
    <w:r>
      <w:t xml:space="preserve"> </w:t>
    </w:r>
    <w:r>
      <w:tab/>
    </w:r>
    <w:r>
      <w:tab/>
      <w:t xml:space="preserve">Seite </w:t>
    </w:r>
    <w:r>
      <w:fldChar w:fldCharType="begin"/>
    </w:r>
    <w:r>
      <w:instrText xml:space="preserve"> PAGE   \* MERGEFORMAT </w:instrText>
    </w:r>
    <w:r>
      <w:fldChar w:fldCharType="separate"/>
    </w:r>
    <w:r>
      <w:rPr>
        <w:noProof/>
      </w:rPr>
      <w:t>2</w:t>
    </w:r>
    <w:r>
      <w:fldChar w:fldCharType="end"/>
    </w:r>
    <w:r>
      <w:t xml:space="preserve"> von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2062" w14:textId="77777777" w:rsidR="00822427" w:rsidRDefault="00822427" w:rsidP="009343C0">
      <w:pPr>
        <w:spacing w:after="0" w:line="240" w:lineRule="auto"/>
      </w:pPr>
      <w:r>
        <w:separator/>
      </w:r>
    </w:p>
  </w:footnote>
  <w:footnote w:type="continuationSeparator" w:id="0">
    <w:p w14:paraId="1DE26DB0" w14:textId="77777777" w:rsidR="00822427" w:rsidRDefault="00822427" w:rsidP="0093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476A" w14:textId="77777777" w:rsidR="009343C0" w:rsidRDefault="009343C0" w:rsidP="002560F6">
    <w:pPr>
      <w:pStyle w:val="Kopfzeile"/>
      <w:jc w:val="right"/>
    </w:pPr>
    <w:r>
      <w:rPr>
        <w:noProof/>
      </w:rPr>
      <w:drawing>
        <wp:inline distT="0" distB="0" distL="0" distR="0" wp14:anchorId="73B569C7" wp14:editId="11A7FCBE">
          <wp:extent cx="638175" cy="637837"/>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640228" cy="63988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A3B" w14:textId="77777777" w:rsidR="007F059D" w:rsidRPr="00E7587A" w:rsidRDefault="007F059D" w:rsidP="007F059D">
    <w:pPr>
      <w:pStyle w:val="Kopfzeile"/>
      <w:rPr>
        <w:b/>
        <w:bCs/>
        <w:sz w:val="72"/>
        <w:szCs w:val="72"/>
      </w:rPr>
    </w:pPr>
    <w:r w:rsidRPr="00E7587A">
      <w:rPr>
        <w:b/>
        <w:bCs/>
        <w:noProof/>
        <w:sz w:val="72"/>
        <w:szCs w:val="72"/>
      </w:rPr>
      <w:drawing>
        <wp:anchor distT="0" distB="0" distL="114300" distR="114300" simplePos="0" relativeHeight="251659264" behindDoc="0" locked="0" layoutInCell="1" allowOverlap="1" wp14:anchorId="40936B85" wp14:editId="7290AF18">
          <wp:simplePos x="0" y="0"/>
          <wp:positionH relativeFrom="margin">
            <wp:align>right</wp:align>
          </wp:positionH>
          <wp:positionV relativeFrom="paragraph">
            <wp:posOffset>12059</wp:posOffset>
          </wp:positionV>
          <wp:extent cx="1055435" cy="603934"/>
          <wp:effectExtent l="0" t="0" r="0" b="5715"/>
          <wp:wrapNone/>
          <wp:docPr id="885573164" name="Grafik 1" descr="Ein Bild, das Screenshot, Farbigkeit, Dunkelheit,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24918" name="Grafik 1" descr="Ein Bild, das Screenshot, Farbigkeit, Dunkelheit, Lich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55435" cy="603934"/>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7587A">
      <w:rPr>
        <w:b/>
        <w:bCs/>
        <w:sz w:val="72"/>
        <w:szCs w:val="72"/>
      </w:rPr>
      <w:t>dip</w:t>
    </w:r>
    <w:r>
      <w:rPr>
        <w:b/>
        <w:bCs/>
        <w:sz w:val="72"/>
        <w:szCs w:val="72"/>
      </w:rPr>
      <w:t>F</w:t>
    </w:r>
    <w:r w:rsidRPr="00E7587A">
      <w:rPr>
        <w:b/>
        <w:bCs/>
        <w:sz w:val="72"/>
        <w:szCs w:val="72"/>
      </w:rPr>
      <w:t>und</w:t>
    </w:r>
    <w:proofErr w:type="spellEnd"/>
  </w:p>
  <w:p w14:paraId="6CD2CB9F" w14:textId="26B89189" w:rsidR="009343C0" w:rsidRPr="007F059D" w:rsidRDefault="009343C0" w:rsidP="007F05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CBD"/>
    <w:multiLevelType w:val="multilevel"/>
    <w:tmpl w:val="D0CA578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ACD735A"/>
    <w:multiLevelType w:val="hybridMultilevel"/>
    <w:tmpl w:val="04DE0254"/>
    <w:lvl w:ilvl="0" w:tplc="88E8C270">
      <w:start w:val="1"/>
      <w:numFmt w:val="bullet"/>
      <w:pStyle w:val="BL-Aufzhlung"/>
      <w:lvlText w:val=""/>
      <w:lvlJc w:val="left"/>
      <w:pPr>
        <w:ind w:left="838" w:hanging="360"/>
      </w:pPr>
      <w:rPr>
        <w:rFonts w:ascii="Symbol" w:hAnsi="Symbol" w:hint="default"/>
      </w:rPr>
    </w:lvl>
    <w:lvl w:ilvl="1" w:tplc="08070003" w:tentative="1">
      <w:start w:val="1"/>
      <w:numFmt w:val="bullet"/>
      <w:lvlText w:val="o"/>
      <w:lvlJc w:val="left"/>
      <w:pPr>
        <w:ind w:left="1558" w:hanging="360"/>
      </w:pPr>
      <w:rPr>
        <w:rFonts w:ascii="Courier New" w:hAnsi="Courier New" w:cs="Courier New" w:hint="default"/>
      </w:rPr>
    </w:lvl>
    <w:lvl w:ilvl="2" w:tplc="08070005" w:tentative="1">
      <w:start w:val="1"/>
      <w:numFmt w:val="bullet"/>
      <w:lvlText w:val=""/>
      <w:lvlJc w:val="left"/>
      <w:pPr>
        <w:ind w:left="2278" w:hanging="360"/>
      </w:pPr>
      <w:rPr>
        <w:rFonts w:ascii="Wingdings" w:hAnsi="Wingdings" w:hint="default"/>
      </w:rPr>
    </w:lvl>
    <w:lvl w:ilvl="3" w:tplc="08070001" w:tentative="1">
      <w:start w:val="1"/>
      <w:numFmt w:val="bullet"/>
      <w:lvlText w:val=""/>
      <w:lvlJc w:val="left"/>
      <w:pPr>
        <w:ind w:left="2998" w:hanging="360"/>
      </w:pPr>
      <w:rPr>
        <w:rFonts w:ascii="Symbol" w:hAnsi="Symbol" w:hint="default"/>
      </w:rPr>
    </w:lvl>
    <w:lvl w:ilvl="4" w:tplc="08070003" w:tentative="1">
      <w:start w:val="1"/>
      <w:numFmt w:val="bullet"/>
      <w:lvlText w:val="o"/>
      <w:lvlJc w:val="left"/>
      <w:pPr>
        <w:ind w:left="3718" w:hanging="360"/>
      </w:pPr>
      <w:rPr>
        <w:rFonts w:ascii="Courier New" w:hAnsi="Courier New" w:cs="Courier New" w:hint="default"/>
      </w:rPr>
    </w:lvl>
    <w:lvl w:ilvl="5" w:tplc="08070005" w:tentative="1">
      <w:start w:val="1"/>
      <w:numFmt w:val="bullet"/>
      <w:lvlText w:val=""/>
      <w:lvlJc w:val="left"/>
      <w:pPr>
        <w:ind w:left="4438" w:hanging="360"/>
      </w:pPr>
      <w:rPr>
        <w:rFonts w:ascii="Wingdings" w:hAnsi="Wingdings" w:hint="default"/>
      </w:rPr>
    </w:lvl>
    <w:lvl w:ilvl="6" w:tplc="08070001" w:tentative="1">
      <w:start w:val="1"/>
      <w:numFmt w:val="bullet"/>
      <w:lvlText w:val=""/>
      <w:lvlJc w:val="left"/>
      <w:pPr>
        <w:ind w:left="5158" w:hanging="360"/>
      </w:pPr>
      <w:rPr>
        <w:rFonts w:ascii="Symbol" w:hAnsi="Symbol" w:hint="default"/>
      </w:rPr>
    </w:lvl>
    <w:lvl w:ilvl="7" w:tplc="08070003" w:tentative="1">
      <w:start w:val="1"/>
      <w:numFmt w:val="bullet"/>
      <w:lvlText w:val="o"/>
      <w:lvlJc w:val="left"/>
      <w:pPr>
        <w:ind w:left="5878" w:hanging="360"/>
      </w:pPr>
      <w:rPr>
        <w:rFonts w:ascii="Courier New" w:hAnsi="Courier New" w:cs="Courier New" w:hint="default"/>
      </w:rPr>
    </w:lvl>
    <w:lvl w:ilvl="8" w:tplc="08070005" w:tentative="1">
      <w:start w:val="1"/>
      <w:numFmt w:val="bullet"/>
      <w:lvlText w:val=""/>
      <w:lvlJc w:val="left"/>
      <w:pPr>
        <w:ind w:left="6598" w:hanging="360"/>
      </w:pPr>
      <w:rPr>
        <w:rFonts w:ascii="Wingdings" w:hAnsi="Wingdings" w:hint="default"/>
      </w:rPr>
    </w:lvl>
  </w:abstractNum>
  <w:abstractNum w:abstractNumId="2" w15:restartNumberingAfterBreak="0">
    <w:nsid w:val="2D747761"/>
    <w:multiLevelType w:val="hybridMultilevel"/>
    <w:tmpl w:val="29307B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D8467D0"/>
    <w:multiLevelType w:val="hybridMultilevel"/>
    <w:tmpl w:val="04601CF4"/>
    <w:lvl w:ilvl="0" w:tplc="0807001B">
      <w:start w:val="1"/>
      <w:numFmt w:val="lowerRoman"/>
      <w:lvlText w:val="%1."/>
      <w:lvlJc w:val="righ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8BB24A1"/>
    <w:multiLevelType w:val="multilevel"/>
    <w:tmpl w:val="1EA28FF2"/>
    <w:numStyleLink w:val="Formatvorlage1"/>
  </w:abstractNum>
  <w:abstractNum w:abstractNumId="5" w15:restartNumberingAfterBreak="0">
    <w:nsid w:val="4EAC6432"/>
    <w:multiLevelType w:val="multilevel"/>
    <w:tmpl w:val="1EA28FF2"/>
    <w:styleLink w:val="Formatvorlage1"/>
    <w:lvl w:ilvl="0">
      <w:start w:val="1"/>
      <w:numFmt w:val="bullet"/>
      <w:lvlText w:val=""/>
      <w:lvlJc w:val="left"/>
      <w:pPr>
        <w:ind w:left="720" w:hanging="360"/>
      </w:pPr>
      <w:rPr>
        <w:rFonts w:ascii="Wingdings" w:hAnsi="Wingdings" w:hint="default"/>
      </w:rPr>
    </w:lvl>
    <w:lvl w:ilvl="1">
      <w:start w:val="1"/>
      <w:numFmt w:val="bullet"/>
      <w:pStyle w:val="Listenabsatz"/>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6A5B4B"/>
    <w:multiLevelType w:val="hybridMultilevel"/>
    <w:tmpl w:val="2C4CAE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64D3458"/>
    <w:multiLevelType w:val="hybridMultilevel"/>
    <w:tmpl w:val="975055BA"/>
    <w:lvl w:ilvl="0" w:tplc="E9D41D98">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79F168B0"/>
    <w:multiLevelType w:val="multilevel"/>
    <w:tmpl w:val="A12484C2"/>
    <w:lvl w:ilvl="0">
      <w:start w:val="1"/>
      <w:numFmt w:val="decimal"/>
      <w:pStyle w:val="BL-Ebene1"/>
      <w:lvlText w:val="%1."/>
      <w:lvlJc w:val="left"/>
      <w:pPr>
        <w:ind w:left="360" w:hanging="360"/>
      </w:pPr>
    </w:lvl>
    <w:lvl w:ilvl="1">
      <w:start w:val="1"/>
      <w:numFmt w:val="decimal"/>
      <w:pStyle w:val="BL-Ebene2"/>
      <w:lvlText w:val="%1.%2."/>
      <w:lvlJc w:val="left"/>
      <w:pPr>
        <w:ind w:left="792" w:hanging="432"/>
      </w:pPr>
    </w:lvl>
    <w:lvl w:ilvl="2">
      <w:start w:val="1"/>
      <w:numFmt w:val="decimal"/>
      <w:pStyle w:val="BL-Eben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983683">
    <w:abstractNumId w:val="4"/>
  </w:num>
  <w:num w:numId="2" w16cid:durableId="35084197">
    <w:abstractNumId w:val="5"/>
  </w:num>
  <w:num w:numId="3" w16cid:durableId="2113626530">
    <w:abstractNumId w:val="0"/>
  </w:num>
  <w:num w:numId="4" w16cid:durableId="507016957">
    <w:abstractNumId w:val="0"/>
  </w:num>
  <w:num w:numId="5" w16cid:durableId="231740759">
    <w:abstractNumId w:val="0"/>
  </w:num>
  <w:num w:numId="6" w16cid:durableId="1566260107">
    <w:abstractNumId w:val="0"/>
  </w:num>
  <w:num w:numId="7" w16cid:durableId="833448992">
    <w:abstractNumId w:val="0"/>
  </w:num>
  <w:num w:numId="8" w16cid:durableId="119685837">
    <w:abstractNumId w:val="2"/>
  </w:num>
  <w:num w:numId="9" w16cid:durableId="1643732013">
    <w:abstractNumId w:val="7"/>
  </w:num>
  <w:num w:numId="10" w16cid:durableId="1777403887">
    <w:abstractNumId w:val="6"/>
  </w:num>
  <w:num w:numId="11" w16cid:durableId="463931505">
    <w:abstractNumId w:val="8"/>
  </w:num>
  <w:num w:numId="12" w16cid:durableId="2016763934">
    <w:abstractNumId w:val="1"/>
  </w:num>
  <w:num w:numId="13" w16cid:durableId="2892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attachedTemplate r:id="rId1"/>
  <w:documentProtection w:edit="forms" w:enforcement="1" w:cryptProviderType="rsaAES" w:cryptAlgorithmClass="hash" w:cryptAlgorithmType="typeAny" w:cryptAlgorithmSid="14" w:cryptSpinCount="100000" w:hash="QPOqAsf3DjF53LkD/ZFcbRc9dTxq8XK+vzNr5HYcW8ytKuM1roSAEFs9QJUs0TQCTPy7NoyWTqXq82m+VFgTCw==" w:salt="4ppjnySW3OUAJqDYEK+l5A=="/>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9D"/>
    <w:rsid w:val="00013BC7"/>
    <w:rsid w:val="00015463"/>
    <w:rsid w:val="000520C2"/>
    <w:rsid w:val="00062497"/>
    <w:rsid w:val="00077EF2"/>
    <w:rsid w:val="0008060F"/>
    <w:rsid w:val="000A5728"/>
    <w:rsid w:val="000B3EEB"/>
    <w:rsid w:val="000C4EB7"/>
    <w:rsid w:val="000D6171"/>
    <w:rsid w:val="00184908"/>
    <w:rsid w:val="001933B3"/>
    <w:rsid w:val="00197E80"/>
    <w:rsid w:val="001A4835"/>
    <w:rsid w:val="001B0CBF"/>
    <w:rsid w:val="001B3C64"/>
    <w:rsid w:val="001B6F91"/>
    <w:rsid w:val="001C6278"/>
    <w:rsid w:val="001D5F91"/>
    <w:rsid w:val="00212547"/>
    <w:rsid w:val="00213505"/>
    <w:rsid w:val="002209A9"/>
    <w:rsid w:val="00226C59"/>
    <w:rsid w:val="002560F6"/>
    <w:rsid w:val="00276394"/>
    <w:rsid w:val="002A6470"/>
    <w:rsid w:val="002B522E"/>
    <w:rsid w:val="00314A97"/>
    <w:rsid w:val="003160CA"/>
    <w:rsid w:val="0033213B"/>
    <w:rsid w:val="003330F6"/>
    <w:rsid w:val="00362A3A"/>
    <w:rsid w:val="00380384"/>
    <w:rsid w:val="00384B28"/>
    <w:rsid w:val="003B36B4"/>
    <w:rsid w:val="003C526E"/>
    <w:rsid w:val="003E1E3B"/>
    <w:rsid w:val="00422717"/>
    <w:rsid w:val="00456447"/>
    <w:rsid w:val="004700CA"/>
    <w:rsid w:val="00496DC7"/>
    <w:rsid w:val="004A01F6"/>
    <w:rsid w:val="004B7823"/>
    <w:rsid w:val="004E20CC"/>
    <w:rsid w:val="00531C3F"/>
    <w:rsid w:val="00564D6E"/>
    <w:rsid w:val="00580753"/>
    <w:rsid w:val="005820F1"/>
    <w:rsid w:val="005B6F6A"/>
    <w:rsid w:val="005C24A9"/>
    <w:rsid w:val="005E2BA5"/>
    <w:rsid w:val="006034D7"/>
    <w:rsid w:val="006043C8"/>
    <w:rsid w:val="006136BB"/>
    <w:rsid w:val="00613E06"/>
    <w:rsid w:val="006278CC"/>
    <w:rsid w:val="00647C61"/>
    <w:rsid w:val="006755C8"/>
    <w:rsid w:val="0068406B"/>
    <w:rsid w:val="00693C65"/>
    <w:rsid w:val="00694700"/>
    <w:rsid w:val="006B63FA"/>
    <w:rsid w:val="006C4DEF"/>
    <w:rsid w:val="006F5F3D"/>
    <w:rsid w:val="00721501"/>
    <w:rsid w:val="00722BD5"/>
    <w:rsid w:val="00774D17"/>
    <w:rsid w:val="00777AE4"/>
    <w:rsid w:val="00780DD5"/>
    <w:rsid w:val="007C4986"/>
    <w:rsid w:val="007F059D"/>
    <w:rsid w:val="00822427"/>
    <w:rsid w:val="008257EA"/>
    <w:rsid w:val="008537D0"/>
    <w:rsid w:val="0087680D"/>
    <w:rsid w:val="00876ABB"/>
    <w:rsid w:val="008D0357"/>
    <w:rsid w:val="008F1511"/>
    <w:rsid w:val="00916DE4"/>
    <w:rsid w:val="009269EC"/>
    <w:rsid w:val="009343C0"/>
    <w:rsid w:val="0095255B"/>
    <w:rsid w:val="009E2110"/>
    <w:rsid w:val="009E5154"/>
    <w:rsid w:val="009F1BCD"/>
    <w:rsid w:val="00A174A6"/>
    <w:rsid w:val="00A24302"/>
    <w:rsid w:val="00A243E9"/>
    <w:rsid w:val="00A37F9E"/>
    <w:rsid w:val="00A53A3E"/>
    <w:rsid w:val="00A63271"/>
    <w:rsid w:val="00A82D20"/>
    <w:rsid w:val="00A8538A"/>
    <w:rsid w:val="00A87099"/>
    <w:rsid w:val="00A96263"/>
    <w:rsid w:val="00AC4898"/>
    <w:rsid w:val="00AD3D89"/>
    <w:rsid w:val="00AD7A95"/>
    <w:rsid w:val="00AF29D5"/>
    <w:rsid w:val="00B121D9"/>
    <w:rsid w:val="00B12DEB"/>
    <w:rsid w:val="00B67FD2"/>
    <w:rsid w:val="00BA189D"/>
    <w:rsid w:val="00BA34D4"/>
    <w:rsid w:val="00BB4DD0"/>
    <w:rsid w:val="00BD1C8C"/>
    <w:rsid w:val="00BD58F4"/>
    <w:rsid w:val="00BE3A7D"/>
    <w:rsid w:val="00C11483"/>
    <w:rsid w:val="00C14584"/>
    <w:rsid w:val="00C16D80"/>
    <w:rsid w:val="00C356DE"/>
    <w:rsid w:val="00C725C3"/>
    <w:rsid w:val="00C810B6"/>
    <w:rsid w:val="00CA2A55"/>
    <w:rsid w:val="00CC42C6"/>
    <w:rsid w:val="00CE5D4F"/>
    <w:rsid w:val="00CF0757"/>
    <w:rsid w:val="00D26F96"/>
    <w:rsid w:val="00D35912"/>
    <w:rsid w:val="00D46E1E"/>
    <w:rsid w:val="00DB253E"/>
    <w:rsid w:val="00DB386A"/>
    <w:rsid w:val="00DF540D"/>
    <w:rsid w:val="00E35DC2"/>
    <w:rsid w:val="00E66135"/>
    <w:rsid w:val="00E676BA"/>
    <w:rsid w:val="00E853E0"/>
    <w:rsid w:val="00E968C8"/>
    <w:rsid w:val="00E972EB"/>
    <w:rsid w:val="00EF5EED"/>
    <w:rsid w:val="00F43AD0"/>
    <w:rsid w:val="00F52ABE"/>
    <w:rsid w:val="00F70221"/>
    <w:rsid w:val="00FA334F"/>
    <w:rsid w:val="00FC4BF6"/>
    <w:rsid w:val="00FD2006"/>
    <w:rsid w:val="00FE4684"/>
    <w:rsid w:val="00FF1D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895C45"/>
  <w15:chartTrackingRefBased/>
  <w15:docId w15:val="{6FE86273-F318-4EFA-BAAB-B9DBCD8A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30F6"/>
    <w:pPr>
      <w:spacing w:after="120" w:line="254" w:lineRule="auto"/>
    </w:pPr>
    <w:rPr>
      <w:rFonts w:ascii="Roobert" w:hAnsi="Roobert"/>
      <w:sz w:val="22"/>
      <w:szCs w:val="22"/>
    </w:rPr>
  </w:style>
  <w:style w:type="paragraph" w:styleId="berschrift1">
    <w:name w:val="heading 1"/>
    <w:basedOn w:val="Standard"/>
    <w:next w:val="Standard"/>
    <w:link w:val="berschrift1Zchn"/>
    <w:uiPriority w:val="9"/>
    <w:rsid w:val="009E5154"/>
    <w:pPr>
      <w:keepNext/>
      <w:keepLines/>
      <w:numPr>
        <w:numId w:val="7"/>
      </w:numPr>
      <w:spacing w:before="240"/>
      <w:outlineLvl w:val="0"/>
    </w:pPr>
    <w:rPr>
      <w:rFonts w:eastAsiaTheme="majorEastAsia" w:cstheme="majorBidi"/>
      <w:color w:val="2F5496" w:themeColor="accent1" w:themeShade="BF"/>
      <w:sz w:val="28"/>
      <w:szCs w:val="32"/>
    </w:rPr>
  </w:style>
  <w:style w:type="paragraph" w:styleId="berschrift2">
    <w:name w:val="heading 2"/>
    <w:basedOn w:val="Standard"/>
    <w:next w:val="Standard"/>
    <w:link w:val="berschrift2Zchn"/>
    <w:uiPriority w:val="9"/>
    <w:unhideWhenUsed/>
    <w:rsid w:val="009E5154"/>
    <w:pPr>
      <w:keepNext/>
      <w:keepLines/>
      <w:numPr>
        <w:ilvl w:val="1"/>
        <w:numId w:val="3"/>
      </w:numPr>
      <w:spacing w:before="120"/>
      <w:ind w:left="748" w:hanging="578"/>
      <w:outlineLvl w:val="1"/>
    </w:pPr>
    <w:rPr>
      <w:rFonts w:eastAsiaTheme="majorEastAsia" w:cstheme="majorBidi"/>
      <w:color w:val="2F5496" w:themeColor="accent1" w:themeShade="BF"/>
      <w:sz w:val="24"/>
      <w:szCs w:val="28"/>
    </w:rPr>
  </w:style>
  <w:style w:type="paragraph" w:styleId="berschrift3">
    <w:name w:val="heading 3"/>
    <w:basedOn w:val="Standard"/>
    <w:next w:val="Standard"/>
    <w:link w:val="berschrift3Zchn"/>
    <w:uiPriority w:val="9"/>
    <w:unhideWhenUsed/>
    <w:rsid w:val="009E5154"/>
    <w:pPr>
      <w:keepNext/>
      <w:keepLines/>
      <w:numPr>
        <w:ilvl w:val="2"/>
        <w:numId w:val="7"/>
      </w:numPr>
      <w:spacing w:before="120" w:after="80"/>
      <w:outlineLvl w:val="2"/>
    </w:pPr>
    <w:rPr>
      <w:rFonts w:eastAsiaTheme="majorEastAsia"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rsid w:val="009E5154"/>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E5154"/>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E5154"/>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E5154"/>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E5154"/>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E5154"/>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Aufzhlung">
    <w:name w:val="BL - Aufzählung"/>
    <w:basedOn w:val="Listenabsatz"/>
    <w:qFormat/>
    <w:rsid w:val="00647C61"/>
    <w:pPr>
      <w:numPr>
        <w:ilvl w:val="0"/>
        <w:numId w:val="12"/>
      </w:numPr>
      <w:spacing w:after="0" w:line="240" w:lineRule="auto"/>
      <w:ind w:left="833" w:hanging="476"/>
    </w:pPr>
  </w:style>
  <w:style w:type="paragraph" w:styleId="Listenabsatz">
    <w:name w:val="List Paragraph"/>
    <w:basedOn w:val="Standard"/>
    <w:uiPriority w:val="34"/>
    <w:qFormat/>
    <w:rsid w:val="009343C0"/>
    <w:pPr>
      <w:numPr>
        <w:ilvl w:val="1"/>
        <w:numId w:val="1"/>
      </w:numPr>
      <w:ind w:left="1134"/>
      <w:contextualSpacing/>
    </w:pPr>
  </w:style>
  <w:style w:type="numbering" w:customStyle="1" w:styleId="Formatvorlage1">
    <w:name w:val="Formatvorlage1"/>
    <w:basedOn w:val="KeineListe"/>
    <w:uiPriority w:val="99"/>
    <w:rsid w:val="00613E06"/>
    <w:pPr>
      <w:numPr>
        <w:numId w:val="2"/>
      </w:numPr>
    </w:pPr>
  </w:style>
  <w:style w:type="character" w:customStyle="1" w:styleId="berschrift1Zchn">
    <w:name w:val="Überschrift 1 Zchn"/>
    <w:basedOn w:val="Absatz-Standardschriftart"/>
    <w:link w:val="berschrift1"/>
    <w:uiPriority w:val="9"/>
    <w:rsid w:val="009E5154"/>
    <w:rPr>
      <w:rFonts w:ascii="Roobert" w:eastAsiaTheme="majorEastAsia" w:hAnsi="Roobert" w:cstheme="majorBidi"/>
      <w:color w:val="2F5496" w:themeColor="accent1" w:themeShade="BF"/>
      <w:sz w:val="28"/>
      <w:szCs w:val="32"/>
    </w:rPr>
  </w:style>
  <w:style w:type="character" w:customStyle="1" w:styleId="berschrift2Zchn">
    <w:name w:val="Überschrift 2 Zchn"/>
    <w:basedOn w:val="Absatz-Standardschriftart"/>
    <w:link w:val="berschrift2"/>
    <w:uiPriority w:val="9"/>
    <w:rsid w:val="009E5154"/>
    <w:rPr>
      <w:rFonts w:ascii="Roobert" w:eastAsiaTheme="majorEastAsia" w:hAnsi="Roobert" w:cstheme="majorBidi"/>
      <w:color w:val="2F5496" w:themeColor="accent1" w:themeShade="BF"/>
      <w:sz w:val="24"/>
      <w:szCs w:val="28"/>
    </w:rPr>
  </w:style>
  <w:style w:type="character" w:customStyle="1" w:styleId="berschrift3Zchn">
    <w:name w:val="Überschrift 3 Zchn"/>
    <w:basedOn w:val="Absatz-Standardschriftart"/>
    <w:link w:val="berschrift3"/>
    <w:uiPriority w:val="9"/>
    <w:rsid w:val="009343C0"/>
    <w:rPr>
      <w:rFonts w:ascii="Roobert" w:eastAsiaTheme="majorEastAsia" w:hAnsi="Roobert"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9343C0"/>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343C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9343C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9343C0"/>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9343C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343C0"/>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9343C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343C0"/>
    <w:rPr>
      <w:rFonts w:ascii="Roobert" w:hAnsi="Roobert"/>
      <w:sz w:val="22"/>
      <w:szCs w:val="22"/>
    </w:rPr>
  </w:style>
  <w:style w:type="paragraph" w:styleId="Fuzeile">
    <w:name w:val="footer"/>
    <w:basedOn w:val="Standard"/>
    <w:link w:val="FuzeileZchn"/>
    <w:uiPriority w:val="99"/>
    <w:unhideWhenUsed/>
    <w:rsid w:val="009343C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343C0"/>
    <w:rPr>
      <w:rFonts w:ascii="Roobert" w:hAnsi="Roobert"/>
      <w:sz w:val="22"/>
      <w:szCs w:val="22"/>
    </w:rPr>
  </w:style>
  <w:style w:type="character" w:styleId="Hyperlink">
    <w:name w:val="Hyperlink"/>
    <w:basedOn w:val="Absatz-Standardschriftart"/>
    <w:uiPriority w:val="99"/>
    <w:unhideWhenUsed/>
    <w:rsid w:val="009343C0"/>
    <w:rPr>
      <w:color w:val="0563C1" w:themeColor="hyperlink"/>
      <w:u w:val="single"/>
    </w:rPr>
  </w:style>
  <w:style w:type="character" w:styleId="NichtaufgelsteErwhnung">
    <w:name w:val="Unresolved Mention"/>
    <w:basedOn w:val="Absatz-Standardschriftart"/>
    <w:uiPriority w:val="99"/>
    <w:semiHidden/>
    <w:unhideWhenUsed/>
    <w:rsid w:val="009343C0"/>
    <w:rPr>
      <w:color w:val="605E5C"/>
      <w:shd w:val="clear" w:color="auto" w:fill="E1DFDD"/>
    </w:rPr>
  </w:style>
  <w:style w:type="character" w:styleId="BesuchterLink">
    <w:name w:val="FollowedHyperlink"/>
    <w:basedOn w:val="Absatz-Standardschriftart"/>
    <w:uiPriority w:val="99"/>
    <w:semiHidden/>
    <w:unhideWhenUsed/>
    <w:rsid w:val="009343C0"/>
    <w:rPr>
      <w:color w:val="954F72" w:themeColor="followedHyperlink"/>
      <w:u w:val="single"/>
    </w:rPr>
  </w:style>
  <w:style w:type="paragraph" w:styleId="Titel">
    <w:name w:val="Title"/>
    <w:basedOn w:val="Standard"/>
    <w:next w:val="Standard"/>
    <w:link w:val="TitelZchn"/>
    <w:uiPriority w:val="10"/>
    <w:rsid w:val="002560F6"/>
    <w:pPr>
      <w:spacing w:before="360" w:after="240"/>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2560F6"/>
    <w:rPr>
      <w:rFonts w:ascii="Roobert" w:eastAsiaTheme="majorEastAsia" w:hAnsi="Roobert" w:cstheme="majorBidi"/>
      <w:spacing w:val="-10"/>
      <w:kern w:val="28"/>
      <w:sz w:val="48"/>
      <w:szCs w:val="56"/>
    </w:rPr>
  </w:style>
  <w:style w:type="paragraph" w:customStyle="1" w:styleId="BL-Fett">
    <w:name w:val="BL - Fett"/>
    <w:basedOn w:val="Standard"/>
    <w:qFormat/>
    <w:rsid w:val="00647C61"/>
    <w:rPr>
      <w:b/>
    </w:rPr>
  </w:style>
  <w:style w:type="paragraph" w:customStyle="1" w:styleId="BL-Kursiv">
    <w:name w:val="BL - Kursiv"/>
    <w:basedOn w:val="Standard"/>
    <w:qFormat/>
    <w:rsid w:val="00647C61"/>
    <w:rPr>
      <w:i/>
    </w:rPr>
  </w:style>
  <w:style w:type="paragraph" w:customStyle="1" w:styleId="BL-Link">
    <w:name w:val="BL - Link"/>
    <w:basedOn w:val="Standard"/>
    <w:qFormat/>
    <w:rsid w:val="00647C61"/>
    <w:rPr>
      <w:b/>
      <w:i/>
      <w:u w:val="single"/>
    </w:rPr>
  </w:style>
  <w:style w:type="paragraph" w:customStyle="1" w:styleId="BL-Standard">
    <w:name w:val="BL - Standard"/>
    <w:basedOn w:val="Standard"/>
    <w:link w:val="BL-StandardZchn"/>
    <w:qFormat/>
    <w:rsid w:val="00647C61"/>
  </w:style>
  <w:style w:type="paragraph" w:customStyle="1" w:styleId="BL-Titel">
    <w:name w:val="BL - Titel"/>
    <w:basedOn w:val="Standard"/>
    <w:qFormat/>
    <w:rsid w:val="00647C61"/>
    <w:rPr>
      <w:b/>
      <w:sz w:val="56"/>
    </w:rPr>
  </w:style>
  <w:style w:type="paragraph" w:customStyle="1" w:styleId="BL-Ebene1">
    <w:name w:val="BL - Ebene 1"/>
    <w:basedOn w:val="Standard"/>
    <w:next w:val="BL-Standard"/>
    <w:qFormat/>
    <w:rsid w:val="00647C61"/>
    <w:pPr>
      <w:numPr>
        <w:numId w:val="11"/>
      </w:numPr>
    </w:pPr>
    <w:rPr>
      <w:b/>
      <w:sz w:val="32"/>
    </w:rPr>
  </w:style>
  <w:style w:type="paragraph" w:customStyle="1" w:styleId="BL-Ebene2">
    <w:name w:val="BL - Ebene 2"/>
    <w:basedOn w:val="BL-Ebene1"/>
    <w:next w:val="BL-Standard"/>
    <w:qFormat/>
    <w:rsid w:val="00647C61"/>
    <w:pPr>
      <w:numPr>
        <w:ilvl w:val="1"/>
      </w:numPr>
      <w:ind w:left="0" w:firstLine="0"/>
    </w:pPr>
    <w:rPr>
      <w:sz w:val="28"/>
    </w:rPr>
  </w:style>
  <w:style w:type="paragraph" w:customStyle="1" w:styleId="BL-Ebene3">
    <w:name w:val="BL - Ebene 3"/>
    <w:basedOn w:val="BL-Ebene2"/>
    <w:next w:val="BL-Standard"/>
    <w:qFormat/>
    <w:rsid w:val="00647C61"/>
    <w:pPr>
      <w:numPr>
        <w:ilvl w:val="2"/>
      </w:numPr>
      <w:ind w:left="0" w:firstLine="0"/>
    </w:pPr>
    <w:rPr>
      <w:sz w:val="24"/>
    </w:rPr>
  </w:style>
  <w:style w:type="paragraph" w:styleId="KeinLeerraum">
    <w:name w:val="No Spacing"/>
    <w:uiPriority w:val="1"/>
    <w:qFormat/>
    <w:rsid w:val="00647C61"/>
    <w:pPr>
      <w:spacing w:after="0" w:line="240" w:lineRule="auto"/>
    </w:pPr>
    <w:rPr>
      <w:rFonts w:ascii="Roobert" w:hAnsi="Roobert"/>
      <w:sz w:val="22"/>
      <w:szCs w:val="22"/>
    </w:rPr>
  </w:style>
  <w:style w:type="paragraph" w:customStyle="1" w:styleId="BL-Bildunterschrift">
    <w:name w:val="BL- Bildunterschrift"/>
    <w:basedOn w:val="BL-Standard"/>
    <w:link w:val="BL-BildunterschriftZchn"/>
    <w:qFormat/>
    <w:rsid w:val="00276394"/>
    <w:rPr>
      <w:sz w:val="18"/>
    </w:rPr>
  </w:style>
  <w:style w:type="character" w:customStyle="1" w:styleId="BL-StandardZchn">
    <w:name w:val="BL - Standard Zchn"/>
    <w:basedOn w:val="Absatz-Standardschriftart"/>
    <w:link w:val="BL-Standard"/>
    <w:rsid w:val="00276394"/>
    <w:rPr>
      <w:rFonts w:ascii="Roobert" w:hAnsi="Roobert"/>
      <w:sz w:val="22"/>
      <w:szCs w:val="22"/>
    </w:rPr>
  </w:style>
  <w:style w:type="character" w:customStyle="1" w:styleId="BL-BildunterschriftZchn">
    <w:name w:val="BL- Bildunterschrift Zchn"/>
    <w:basedOn w:val="BL-StandardZchn"/>
    <w:link w:val="BL-Bildunterschrift"/>
    <w:rsid w:val="00276394"/>
    <w:rPr>
      <w:rFonts w:ascii="Roobert" w:hAnsi="Roobert"/>
      <w:sz w:val="18"/>
      <w:szCs w:val="22"/>
    </w:rPr>
  </w:style>
  <w:style w:type="character" w:styleId="Platzhaltertext">
    <w:name w:val="Placeholder Text"/>
    <w:basedOn w:val="Absatz-Standardschriftart"/>
    <w:uiPriority w:val="99"/>
    <w:semiHidden/>
    <w:rsid w:val="007F059D"/>
    <w:rPr>
      <w:color w:val="666666"/>
    </w:rPr>
  </w:style>
  <w:style w:type="table" w:styleId="Tabellenraster">
    <w:name w:val="Table Grid"/>
    <w:basedOn w:val="NormaleTabelle"/>
    <w:uiPriority w:val="39"/>
    <w:rsid w:val="00CA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C4EB7"/>
    <w:rPr>
      <w:sz w:val="16"/>
      <w:szCs w:val="16"/>
    </w:rPr>
  </w:style>
  <w:style w:type="paragraph" w:styleId="Kommentartext">
    <w:name w:val="annotation text"/>
    <w:basedOn w:val="Standard"/>
    <w:link w:val="KommentartextZchn"/>
    <w:uiPriority w:val="99"/>
    <w:unhideWhenUsed/>
    <w:rsid w:val="000C4EB7"/>
    <w:pPr>
      <w:spacing w:line="240" w:lineRule="auto"/>
    </w:pPr>
    <w:rPr>
      <w:sz w:val="20"/>
      <w:szCs w:val="20"/>
    </w:rPr>
  </w:style>
  <w:style w:type="character" w:customStyle="1" w:styleId="KommentartextZchn">
    <w:name w:val="Kommentartext Zchn"/>
    <w:basedOn w:val="Absatz-Standardschriftart"/>
    <w:link w:val="Kommentartext"/>
    <w:uiPriority w:val="99"/>
    <w:rsid w:val="000C4EB7"/>
    <w:rPr>
      <w:rFonts w:ascii="Roobert" w:hAnsi="Roobert"/>
    </w:rPr>
  </w:style>
  <w:style w:type="paragraph" w:styleId="Kommentarthema">
    <w:name w:val="annotation subject"/>
    <w:basedOn w:val="Kommentartext"/>
    <w:next w:val="Kommentartext"/>
    <w:link w:val="KommentarthemaZchn"/>
    <w:uiPriority w:val="99"/>
    <w:semiHidden/>
    <w:unhideWhenUsed/>
    <w:rsid w:val="000C4EB7"/>
    <w:rPr>
      <w:b/>
      <w:bCs/>
    </w:rPr>
  </w:style>
  <w:style w:type="character" w:customStyle="1" w:styleId="KommentarthemaZchn">
    <w:name w:val="Kommentarthema Zchn"/>
    <w:basedOn w:val="KommentartextZchn"/>
    <w:link w:val="Kommentarthema"/>
    <w:uiPriority w:val="99"/>
    <w:semiHidden/>
    <w:rsid w:val="000C4EB7"/>
    <w:rPr>
      <w:rFonts w:ascii="Roobert" w:hAnsi="Roober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772006">
      <w:bodyDiv w:val="1"/>
      <w:marLeft w:val="0"/>
      <w:marRight w:val="0"/>
      <w:marTop w:val="0"/>
      <w:marBottom w:val="0"/>
      <w:divBdr>
        <w:top w:val="none" w:sz="0" w:space="0" w:color="auto"/>
        <w:left w:val="none" w:sz="0" w:space="0" w:color="auto"/>
        <w:bottom w:val="none" w:sz="0" w:space="0" w:color="auto"/>
        <w:right w:val="none" w:sz="0" w:space="0" w:color="auto"/>
      </w:divBdr>
    </w:div>
    <w:div w:id="17292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learn.swiss/forschung-praxis/dip/projekte/dip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na.liechti@belearn.swi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elearn.swis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elearn.swi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EARN-1310\OneDrive%20-%20EDUBERN\Dokumente\Benutzerdefinierte%20Office-Vorlagen\BeLEARN_dokument_mit_nummerier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DBE5838D8429CAECE1AE418137A73"/>
        <w:category>
          <w:name w:val="Allgemein"/>
          <w:gallery w:val="placeholder"/>
        </w:category>
        <w:types>
          <w:type w:val="bbPlcHdr"/>
        </w:types>
        <w:behaviors>
          <w:behavior w:val="content"/>
        </w:behaviors>
        <w:guid w:val="{61CDEA55-987D-4F9C-BE2F-787296E47074}"/>
      </w:docPartPr>
      <w:docPartBody>
        <w:p w:rsidR="00075F17" w:rsidRDefault="00145AFF" w:rsidP="00145AFF">
          <w:pPr>
            <w:pStyle w:val="5E0DBE5838D8429CAECE1AE418137A732"/>
          </w:pPr>
          <w:r w:rsidRPr="00056A5F">
            <w:rPr>
              <w:rStyle w:val="Platzhaltertext"/>
            </w:rPr>
            <w:t>Klicken oder tippen Sie hier, um Text einzugeben.</w:t>
          </w:r>
        </w:p>
      </w:docPartBody>
    </w:docPart>
    <w:docPart>
      <w:docPartPr>
        <w:name w:val="2FCBCEC3873C4E76BC6DE2C692621C9B"/>
        <w:category>
          <w:name w:val="Allgemein"/>
          <w:gallery w:val="placeholder"/>
        </w:category>
        <w:types>
          <w:type w:val="bbPlcHdr"/>
        </w:types>
        <w:behaviors>
          <w:behavior w:val="content"/>
        </w:behaviors>
        <w:guid w:val="{FA932565-AEF0-414B-8241-F0E46B548938}"/>
      </w:docPartPr>
      <w:docPartBody>
        <w:p w:rsidR="00075F17" w:rsidRDefault="00145AFF" w:rsidP="00145AFF">
          <w:pPr>
            <w:pStyle w:val="2FCBCEC3873C4E76BC6DE2C692621C9B2"/>
          </w:pPr>
          <w:r w:rsidRPr="00056A5F">
            <w:rPr>
              <w:rStyle w:val="Platzhaltertext"/>
            </w:rPr>
            <w:t>Klicken oder tippen Sie hier, um Text einzugeben.</w:t>
          </w:r>
        </w:p>
      </w:docPartBody>
    </w:docPart>
    <w:docPart>
      <w:docPartPr>
        <w:name w:val="9EA1C0E85F3B4DBF82964D6A2631E498"/>
        <w:category>
          <w:name w:val="Allgemein"/>
          <w:gallery w:val="placeholder"/>
        </w:category>
        <w:types>
          <w:type w:val="bbPlcHdr"/>
        </w:types>
        <w:behaviors>
          <w:behavior w:val="content"/>
        </w:behaviors>
        <w:guid w:val="{AFA692D0-D24F-4451-AEFD-61B2C7605A09}"/>
      </w:docPartPr>
      <w:docPartBody>
        <w:p w:rsidR="00075F17" w:rsidRDefault="00145AFF" w:rsidP="00145AFF">
          <w:pPr>
            <w:pStyle w:val="9EA1C0E85F3B4DBF82964D6A2631E4982"/>
          </w:pPr>
          <w:r w:rsidRPr="00056A5F">
            <w:rPr>
              <w:rStyle w:val="Platzhaltertext"/>
            </w:rPr>
            <w:t>Klicken oder tippen Sie hier, um Text einzugeben.</w:t>
          </w:r>
        </w:p>
      </w:docPartBody>
    </w:docPart>
    <w:docPart>
      <w:docPartPr>
        <w:name w:val="809D92CC44B34DB597776C454C372AF3"/>
        <w:category>
          <w:name w:val="Allgemein"/>
          <w:gallery w:val="placeholder"/>
        </w:category>
        <w:types>
          <w:type w:val="bbPlcHdr"/>
        </w:types>
        <w:behaviors>
          <w:behavior w:val="content"/>
        </w:behaviors>
        <w:guid w:val="{347D7A21-A450-4FE4-9778-AA6FCEC5140F}"/>
      </w:docPartPr>
      <w:docPartBody>
        <w:p w:rsidR="00075F17" w:rsidRDefault="00145AFF" w:rsidP="00145AFF">
          <w:pPr>
            <w:pStyle w:val="809D92CC44B34DB597776C454C372AF32"/>
          </w:pPr>
          <w:r w:rsidRPr="00056A5F">
            <w:rPr>
              <w:rStyle w:val="Platzhaltertext"/>
            </w:rPr>
            <w:t>Klicken oder tippen Sie hier, um Text einzugeben.</w:t>
          </w:r>
        </w:p>
      </w:docPartBody>
    </w:docPart>
    <w:docPart>
      <w:docPartPr>
        <w:name w:val="2CABE810180B447E9B7C69E5C6F34879"/>
        <w:category>
          <w:name w:val="Allgemein"/>
          <w:gallery w:val="placeholder"/>
        </w:category>
        <w:types>
          <w:type w:val="bbPlcHdr"/>
        </w:types>
        <w:behaviors>
          <w:behavior w:val="content"/>
        </w:behaviors>
        <w:guid w:val="{CC7EDF9B-6380-45ED-A260-05E3AE425F47}"/>
      </w:docPartPr>
      <w:docPartBody>
        <w:p w:rsidR="00075F17" w:rsidRDefault="00145AFF" w:rsidP="00145AFF">
          <w:pPr>
            <w:pStyle w:val="2CABE810180B447E9B7C69E5C6F348792"/>
          </w:pPr>
          <w:r w:rsidRPr="00056A5F">
            <w:rPr>
              <w:rStyle w:val="Platzhaltertext"/>
            </w:rPr>
            <w:t>Klicken oder tippen Sie hier, um Text einzugeben.</w:t>
          </w:r>
        </w:p>
      </w:docPartBody>
    </w:docPart>
    <w:docPart>
      <w:docPartPr>
        <w:name w:val="06719861FC3C424DBB795F934D3E0B8C"/>
        <w:category>
          <w:name w:val="Allgemein"/>
          <w:gallery w:val="placeholder"/>
        </w:category>
        <w:types>
          <w:type w:val="bbPlcHdr"/>
        </w:types>
        <w:behaviors>
          <w:behavior w:val="content"/>
        </w:behaviors>
        <w:guid w:val="{D0D35926-9854-4B7E-B604-8F39509915E5}"/>
      </w:docPartPr>
      <w:docPartBody>
        <w:p w:rsidR="00075F17" w:rsidRDefault="00145AFF" w:rsidP="00145AFF">
          <w:pPr>
            <w:pStyle w:val="06719861FC3C424DBB795F934D3E0B8C2"/>
          </w:pPr>
          <w:r w:rsidRPr="00056A5F">
            <w:rPr>
              <w:rStyle w:val="Platzhaltertext"/>
            </w:rPr>
            <w:t>Klicken oder tippen Sie hier, um Text einzugeben.</w:t>
          </w:r>
        </w:p>
      </w:docPartBody>
    </w:docPart>
    <w:docPart>
      <w:docPartPr>
        <w:name w:val="A5E939F0706E4EF48D345E9ED28FB9C0"/>
        <w:category>
          <w:name w:val="Allgemein"/>
          <w:gallery w:val="placeholder"/>
        </w:category>
        <w:types>
          <w:type w:val="bbPlcHdr"/>
        </w:types>
        <w:behaviors>
          <w:behavior w:val="content"/>
        </w:behaviors>
        <w:guid w:val="{7EB63170-5D94-4983-8275-50814E7F733D}"/>
      </w:docPartPr>
      <w:docPartBody>
        <w:p w:rsidR="00075F17" w:rsidRDefault="00145AFF" w:rsidP="00145AFF">
          <w:pPr>
            <w:pStyle w:val="A5E939F0706E4EF48D345E9ED28FB9C02"/>
          </w:pPr>
          <w:r w:rsidRPr="00056A5F">
            <w:rPr>
              <w:rStyle w:val="Platzhaltertext"/>
            </w:rPr>
            <w:t>Klicken oder tippen Sie hier, um Text einzugeben.</w:t>
          </w:r>
        </w:p>
      </w:docPartBody>
    </w:docPart>
    <w:docPart>
      <w:docPartPr>
        <w:name w:val="9FE2B3AEEBF94FE6B511B1C50D413C73"/>
        <w:category>
          <w:name w:val="Allgemein"/>
          <w:gallery w:val="placeholder"/>
        </w:category>
        <w:types>
          <w:type w:val="bbPlcHdr"/>
        </w:types>
        <w:behaviors>
          <w:behavior w:val="content"/>
        </w:behaviors>
        <w:guid w:val="{49CC2154-0E17-43E4-8AF6-BA14F49C561E}"/>
      </w:docPartPr>
      <w:docPartBody>
        <w:p w:rsidR="00075F17" w:rsidRDefault="00145AFF" w:rsidP="00145AFF">
          <w:pPr>
            <w:pStyle w:val="9FE2B3AEEBF94FE6B511B1C50D413C732"/>
          </w:pPr>
          <w:r w:rsidRPr="00056A5F">
            <w:rPr>
              <w:rStyle w:val="Platzhaltertext"/>
            </w:rPr>
            <w:t>Klicken oder tippen Sie hier, um Text einzugeben.</w:t>
          </w:r>
        </w:p>
      </w:docPartBody>
    </w:docPart>
    <w:docPart>
      <w:docPartPr>
        <w:name w:val="922C6290CCF34EE4B52F77C3E6AC6889"/>
        <w:category>
          <w:name w:val="Allgemein"/>
          <w:gallery w:val="placeholder"/>
        </w:category>
        <w:types>
          <w:type w:val="bbPlcHdr"/>
        </w:types>
        <w:behaviors>
          <w:behavior w:val="content"/>
        </w:behaviors>
        <w:guid w:val="{32061D62-27BF-46E1-9861-52DAADD375FA}"/>
      </w:docPartPr>
      <w:docPartBody>
        <w:p w:rsidR="00E94D71" w:rsidRDefault="00145AFF" w:rsidP="00145AFF">
          <w:pPr>
            <w:pStyle w:val="922C6290CCF34EE4B52F77C3E6AC68892"/>
          </w:pPr>
          <w:r w:rsidRPr="00056A5F">
            <w:rPr>
              <w:rStyle w:val="Platzhaltertext"/>
            </w:rPr>
            <w:t>Klicken oder tippen Sie hier, um Text einzugeben.</w:t>
          </w:r>
        </w:p>
      </w:docPartBody>
    </w:docPart>
    <w:docPart>
      <w:docPartPr>
        <w:name w:val="C51DBE592C6046BB8DAFEC766606D2CD"/>
        <w:category>
          <w:name w:val="Allgemein"/>
          <w:gallery w:val="placeholder"/>
        </w:category>
        <w:types>
          <w:type w:val="bbPlcHdr"/>
        </w:types>
        <w:behaviors>
          <w:behavior w:val="content"/>
        </w:behaviors>
        <w:guid w:val="{32A08F58-F9AE-499D-994E-3134000D6D6C}"/>
      </w:docPartPr>
      <w:docPartBody>
        <w:p w:rsidR="00E94D71" w:rsidRDefault="00145AFF" w:rsidP="00145AFF">
          <w:pPr>
            <w:pStyle w:val="C51DBE592C6046BB8DAFEC766606D2CD2"/>
          </w:pPr>
          <w:r w:rsidRPr="00056A5F">
            <w:rPr>
              <w:rStyle w:val="Platzhaltertext"/>
            </w:rPr>
            <w:t>Klicken oder tippen Sie hier, um Text einzugeben.</w:t>
          </w:r>
        </w:p>
      </w:docPartBody>
    </w:docPart>
    <w:docPart>
      <w:docPartPr>
        <w:name w:val="2253D9F586384FCD9F8CA34183D154C4"/>
        <w:category>
          <w:name w:val="Allgemein"/>
          <w:gallery w:val="placeholder"/>
        </w:category>
        <w:types>
          <w:type w:val="bbPlcHdr"/>
        </w:types>
        <w:behaviors>
          <w:behavior w:val="content"/>
        </w:behaviors>
        <w:guid w:val="{3599029E-5E85-4446-B993-B9CEE22EB9FB}"/>
      </w:docPartPr>
      <w:docPartBody>
        <w:p w:rsidR="00E94D71" w:rsidRDefault="00145AFF" w:rsidP="00145AFF">
          <w:pPr>
            <w:pStyle w:val="2253D9F586384FCD9F8CA34183D154C42"/>
          </w:pPr>
          <w:r w:rsidRPr="00056A5F">
            <w:rPr>
              <w:rStyle w:val="Platzhaltertext"/>
            </w:rPr>
            <w:t>Klicken oder tippen Sie hier, um Text einzugeben.</w:t>
          </w:r>
        </w:p>
      </w:docPartBody>
    </w:docPart>
    <w:docPart>
      <w:docPartPr>
        <w:name w:val="EA089235260343198FA59C4531FCE087"/>
        <w:category>
          <w:name w:val="Allgemein"/>
          <w:gallery w:val="placeholder"/>
        </w:category>
        <w:types>
          <w:type w:val="bbPlcHdr"/>
        </w:types>
        <w:behaviors>
          <w:behavior w:val="content"/>
        </w:behaviors>
        <w:guid w:val="{9DD6516A-B6D0-403D-800C-6FC2B1A26687}"/>
      </w:docPartPr>
      <w:docPartBody>
        <w:p w:rsidR="00E94D71" w:rsidRDefault="00145AFF" w:rsidP="00145AFF">
          <w:pPr>
            <w:pStyle w:val="EA089235260343198FA59C4531FCE0872"/>
          </w:pPr>
          <w:r w:rsidRPr="00056A5F">
            <w:rPr>
              <w:rStyle w:val="Platzhaltertext"/>
            </w:rPr>
            <w:t>Klicken oder tippen Sie hier, um Text einzugeben.</w:t>
          </w:r>
        </w:p>
      </w:docPartBody>
    </w:docPart>
    <w:docPart>
      <w:docPartPr>
        <w:name w:val="4B3E5429DD4A4767ACED86EE23A5A60D"/>
        <w:category>
          <w:name w:val="Allgemein"/>
          <w:gallery w:val="placeholder"/>
        </w:category>
        <w:types>
          <w:type w:val="bbPlcHdr"/>
        </w:types>
        <w:behaviors>
          <w:behavior w:val="content"/>
        </w:behaviors>
        <w:guid w:val="{7FB9F08D-72CE-46E5-BC21-4BD39B25FA7D}"/>
      </w:docPartPr>
      <w:docPartBody>
        <w:p w:rsidR="00E94D71" w:rsidRDefault="00145AFF" w:rsidP="00145AFF">
          <w:pPr>
            <w:pStyle w:val="4B3E5429DD4A4767ACED86EE23A5A60D2"/>
          </w:pPr>
          <w:r w:rsidRPr="00056A5F">
            <w:rPr>
              <w:rStyle w:val="Platzhaltertext"/>
            </w:rPr>
            <w:t>Klicken oder tippen Sie hier, um Text einzugeben.</w:t>
          </w:r>
        </w:p>
      </w:docPartBody>
    </w:docPart>
    <w:docPart>
      <w:docPartPr>
        <w:name w:val="7C54D46B3FD24E629729B2B6FC465493"/>
        <w:category>
          <w:name w:val="Allgemein"/>
          <w:gallery w:val="placeholder"/>
        </w:category>
        <w:types>
          <w:type w:val="bbPlcHdr"/>
        </w:types>
        <w:behaviors>
          <w:behavior w:val="content"/>
        </w:behaviors>
        <w:guid w:val="{2604386C-A167-4CD2-8154-E0237BDF5713}"/>
      </w:docPartPr>
      <w:docPartBody>
        <w:p w:rsidR="00E94D71" w:rsidRDefault="00145AFF" w:rsidP="00145AFF">
          <w:pPr>
            <w:pStyle w:val="7C54D46B3FD24E629729B2B6FC4654932"/>
          </w:pPr>
          <w:r w:rsidRPr="00056A5F">
            <w:rPr>
              <w:rStyle w:val="Platzhaltertext"/>
            </w:rPr>
            <w:t>Klicken oder tippen Sie hier, um Text einzugeben.</w:t>
          </w:r>
        </w:p>
      </w:docPartBody>
    </w:docPart>
    <w:docPart>
      <w:docPartPr>
        <w:name w:val="FB5D4C47074B4A959D31A27BCB61D990"/>
        <w:category>
          <w:name w:val="Allgemein"/>
          <w:gallery w:val="placeholder"/>
        </w:category>
        <w:types>
          <w:type w:val="bbPlcHdr"/>
        </w:types>
        <w:behaviors>
          <w:behavior w:val="content"/>
        </w:behaviors>
        <w:guid w:val="{34E53EA0-D32E-4DFD-BEAC-6CD9D9C3DA7B}"/>
      </w:docPartPr>
      <w:docPartBody>
        <w:p w:rsidR="00E94D71" w:rsidRDefault="00145AFF" w:rsidP="00145AFF">
          <w:pPr>
            <w:pStyle w:val="FB5D4C47074B4A959D31A27BCB61D9902"/>
          </w:pPr>
          <w:r w:rsidRPr="00056A5F">
            <w:rPr>
              <w:rStyle w:val="Platzhaltertext"/>
            </w:rPr>
            <w:t>Klicken oder tippen Sie hier, um Text einzugeben.</w:t>
          </w:r>
        </w:p>
      </w:docPartBody>
    </w:docPart>
    <w:docPart>
      <w:docPartPr>
        <w:name w:val="7FD331135F524E70A75B16FCD6D7D639"/>
        <w:category>
          <w:name w:val="Allgemein"/>
          <w:gallery w:val="placeholder"/>
        </w:category>
        <w:types>
          <w:type w:val="bbPlcHdr"/>
        </w:types>
        <w:behaviors>
          <w:behavior w:val="content"/>
        </w:behaviors>
        <w:guid w:val="{0EC08571-57F6-4D49-81F4-71FF7BD77F89}"/>
      </w:docPartPr>
      <w:docPartBody>
        <w:p w:rsidR="00E94D71" w:rsidRDefault="00145AFF" w:rsidP="00145AFF">
          <w:pPr>
            <w:pStyle w:val="7FD331135F524E70A75B16FCD6D7D6392"/>
          </w:pPr>
          <w:r w:rsidRPr="00056A5F">
            <w:rPr>
              <w:rStyle w:val="Platzhaltertext"/>
            </w:rPr>
            <w:t>Klicken oder tippen Sie hier, um Text einzugeben.</w:t>
          </w:r>
        </w:p>
      </w:docPartBody>
    </w:docPart>
    <w:docPart>
      <w:docPartPr>
        <w:name w:val="A723EFD5B86344FBBB1196EF52CC9674"/>
        <w:category>
          <w:name w:val="Allgemein"/>
          <w:gallery w:val="placeholder"/>
        </w:category>
        <w:types>
          <w:type w:val="bbPlcHdr"/>
        </w:types>
        <w:behaviors>
          <w:behavior w:val="content"/>
        </w:behaviors>
        <w:guid w:val="{34DAB372-C047-433A-BF66-6F777ACAD33C}"/>
      </w:docPartPr>
      <w:docPartBody>
        <w:p w:rsidR="00E94D71" w:rsidRDefault="00145AFF" w:rsidP="00145AFF">
          <w:pPr>
            <w:pStyle w:val="A723EFD5B86344FBBB1196EF52CC96742"/>
          </w:pPr>
          <w:r w:rsidRPr="00056A5F">
            <w:rPr>
              <w:rStyle w:val="Platzhaltertext"/>
            </w:rPr>
            <w:t>Klicken oder tippen Sie hier, um Text einzugeben.</w:t>
          </w:r>
        </w:p>
      </w:docPartBody>
    </w:docPart>
    <w:docPart>
      <w:docPartPr>
        <w:name w:val="8AF858D95E5743AE9043C8A8902360B8"/>
        <w:category>
          <w:name w:val="Allgemein"/>
          <w:gallery w:val="placeholder"/>
        </w:category>
        <w:types>
          <w:type w:val="bbPlcHdr"/>
        </w:types>
        <w:behaviors>
          <w:behavior w:val="content"/>
        </w:behaviors>
        <w:guid w:val="{DA2B3229-101F-4618-BFBB-600F0E466DC2}"/>
      </w:docPartPr>
      <w:docPartBody>
        <w:p w:rsidR="00E94D71" w:rsidRDefault="00145AFF" w:rsidP="00145AFF">
          <w:pPr>
            <w:pStyle w:val="8AF858D95E5743AE9043C8A8902360B82"/>
          </w:pPr>
          <w:r w:rsidRPr="00056A5F">
            <w:rPr>
              <w:rStyle w:val="Platzhaltertext"/>
            </w:rPr>
            <w:t>Klicken oder tippen Sie hier, um Text einzugeben.</w:t>
          </w:r>
        </w:p>
      </w:docPartBody>
    </w:docPart>
    <w:docPart>
      <w:docPartPr>
        <w:name w:val="FE25010FB9E143299E7F292A18CA956F"/>
        <w:category>
          <w:name w:val="Allgemein"/>
          <w:gallery w:val="placeholder"/>
        </w:category>
        <w:types>
          <w:type w:val="bbPlcHdr"/>
        </w:types>
        <w:behaviors>
          <w:behavior w:val="content"/>
        </w:behaviors>
        <w:guid w:val="{F3503268-9022-430C-AF52-5108762136F8}"/>
      </w:docPartPr>
      <w:docPartBody>
        <w:p w:rsidR="00E94D71" w:rsidRDefault="00145AFF" w:rsidP="00145AFF">
          <w:pPr>
            <w:pStyle w:val="FE25010FB9E143299E7F292A18CA956F2"/>
          </w:pPr>
          <w:r w:rsidRPr="00056A5F">
            <w:rPr>
              <w:rStyle w:val="Platzhaltertext"/>
            </w:rPr>
            <w:t>Klicken oder tippen Sie hier, um Text einzugeben.</w:t>
          </w:r>
        </w:p>
      </w:docPartBody>
    </w:docPart>
    <w:docPart>
      <w:docPartPr>
        <w:name w:val="82CC61AB94BA457BA5330EFB21FC34CA"/>
        <w:category>
          <w:name w:val="Allgemein"/>
          <w:gallery w:val="placeholder"/>
        </w:category>
        <w:types>
          <w:type w:val="bbPlcHdr"/>
        </w:types>
        <w:behaviors>
          <w:behavior w:val="content"/>
        </w:behaviors>
        <w:guid w:val="{935EF6C6-96ED-412A-B7CD-F6AE61C24299}"/>
      </w:docPartPr>
      <w:docPartBody>
        <w:p w:rsidR="00E94D71" w:rsidRDefault="00145AFF" w:rsidP="00145AFF">
          <w:pPr>
            <w:pStyle w:val="82CC61AB94BA457BA5330EFB21FC34CA2"/>
          </w:pPr>
          <w:r w:rsidRPr="00056A5F">
            <w:rPr>
              <w:rStyle w:val="Platzhaltertext"/>
            </w:rPr>
            <w:t>Klicken oder tippen Sie hier, um Text einzugeben.</w:t>
          </w:r>
        </w:p>
      </w:docPartBody>
    </w:docPart>
    <w:docPart>
      <w:docPartPr>
        <w:name w:val="4B8460F6C3E04134AAB65E48C22EDABF"/>
        <w:category>
          <w:name w:val="Allgemein"/>
          <w:gallery w:val="placeholder"/>
        </w:category>
        <w:types>
          <w:type w:val="bbPlcHdr"/>
        </w:types>
        <w:behaviors>
          <w:behavior w:val="content"/>
        </w:behaviors>
        <w:guid w:val="{3FB01A81-7AA0-415E-93B5-71413A856127}"/>
      </w:docPartPr>
      <w:docPartBody>
        <w:p w:rsidR="00E94D71" w:rsidRDefault="00145AFF" w:rsidP="00145AFF">
          <w:pPr>
            <w:pStyle w:val="4B8460F6C3E04134AAB65E48C22EDABF2"/>
          </w:pPr>
          <w:r w:rsidRPr="00056A5F">
            <w:rPr>
              <w:rStyle w:val="Platzhaltertext"/>
            </w:rPr>
            <w:t>Klicken oder tippen Sie hier, um Text einzugeben.</w:t>
          </w:r>
        </w:p>
      </w:docPartBody>
    </w:docPart>
    <w:docPart>
      <w:docPartPr>
        <w:name w:val="16628EE1C1E745B589C649A8A87C68D5"/>
        <w:category>
          <w:name w:val="Allgemein"/>
          <w:gallery w:val="placeholder"/>
        </w:category>
        <w:types>
          <w:type w:val="bbPlcHdr"/>
        </w:types>
        <w:behaviors>
          <w:behavior w:val="content"/>
        </w:behaviors>
        <w:guid w:val="{002D9363-19CB-4BDA-B342-EBFC4F4A2180}"/>
      </w:docPartPr>
      <w:docPartBody>
        <w:p w:rsidR="00E94D71" w:rsidRDefault="00145AFF" w:rsidP="00145AFF">
          <w:pPr>
            <w:pStyle w:val="16628EE1C1E745B589C649A8A87C68D52"/>
          </w:pPr>
          <w:r w:rsidRPr="00056A5F">
            <w:rPr>
              <w:rStyle w:val="Platzhaltertext"/>
            </w:rPr>
            <w:t>Klicken oder tippen Sie hier, um Text einzugeben.</w:t>
          </w:r>
        </w:p>
      </w:docPartBody>
    </w:docPart>
    <w:docPart>
      <w:docPartPr>
        <w:name w:val="644922AEF9AF4D3798A089C2E2AC1201"/>
        <w:category>
          <w:name w:val="Allgemein"/>
          <w:gallery w:val="placeholder"/>
        </w:category>
        <w:types>
          <w:type w:val="bbPlcHdr"/>
        </w:types>
        <w:behaviors>
          <w:behavior w:val="content"/>
        </w:behaviors>
        <w:guid w:val="{2488AE0F-2A13-43C3-B2D7-9B64B20C83EC}"/>
      </w:docPartPr>
      <w:docPartBody>
        <w:p w:rsidR="00E94D71" w:rsidRDefault="00145AFF" w:rsidP="00145AFF">
          <w:pPr>
            <w:pStyle w:val="644922AEF9AF4D3798A089C2E2AC12012"/>
          </w:pPr>
          <w:r w:rsidRPr="00056A5F">
            <w:rPr>
              <w:rStyle w:val="Platzhaltertext"/>
            </w:rPr>
            <w:t>Klicken oder tippen Sie hier, um Text einzugeben.</w:t>
          </w:r>
        </w:p>
      </w:docPartBody>
    </w:docPart>
    <w:docPart>
      <w:docPartPr>
        <w:name w:val="1F5E2D84FFA04E1AA0F683DAAFC7449A"/>
        <w:category>
          <w:name w:val="Allgemein"/>
          <w:gallery w:val="placeholder"/>
        </w:category>
        <w:types>
          <w:type w:val="bbPlcHdr"/>
        </w:types>
        <w:behaviors>
          <w:behavior w:val="content"/>
        </w:behaviors>
        <w:guid w:val="{7459D0FC-3992-4C29-834A-3D5C853AEB00}"/>
      </w:docPartPr>
      <w:docPartBody>
        <w:p w:rsidR="00E94D71" w:rsidRDefault="00145AFF" w:rsidP="00145AFF">
          <w:pPr>
            <w:pStyle w:val="1F5E2D84FFA04E1AA0F683DAAFC7449A2"/>
          </w:pPr>
          <w:r w:rsidRPr="00056A5F">
            <w:rPr>
              <w:rStyle w:val="Platzhaltertext"/>
            </w:rPr>
            <w:t>Klicken oder tippen Sie hier, um Text einzugeben.</w:t>
          </w:r>
        </w:p>
      </w:docPartBody>
    </w:docPart>
    <w:docPart>
      <w:docPartPr>
        <w:name w:val="4FF29D7D6C994185BD016820E3F27248"/>
        <w:category>
          <w:name w:val="Allgemein"/>
          <w:gallery w:val="placeholder"/>
        </w:category>
        <w:types>
          <w:type w:val="bbPlcHdr"/>
        </w:types>
        <w:behaviors>
          <w:behavior w:val="content"/>
        </w:behaviors>
        <w:guid w:val="{E7FA99D3-1243-480D-B882-E71241B029E7}"/>
      </w:docPartPr>
      <w:docPartBody>
        <w:p w:rsidR="00E94D71" w:rsidRDefault="00145AFF" w:rsidP="00145AFF">
          <w:pPr>
            <w:pStyle w:val="4FF29D7D6C994185BD016820E3F272482"/>
          </w:pPr>
          <w:r w:rsidRPr="00056A5F">
            <w:rPr>
              <w:rStyle w:val="Platzhaltertext"/>
            </w:rPr>
            <w:t>Klicken oder tippen Sie hier, um Text einzugeben.</w:t>
          </w:r>
        </w:p>
      </w:docPartBody>
    </w:docPart>
    <w:docPart>
      <w:docPartPr>
        <w:name w:val="CF88106E30B74C54B93EC75DCEC12AC8"/>
        <w:category>
          <w:name w:val="Allgemein"/>
          <w:gallery w:val="placeholder"/>
        </w:category>
        <w:types>
          <w:type w:val="bbPlcHdr"/>
        </w:types>
        <w:behaviors>
          <w:behavior w:val="content"/>
        </w:behaviors>
        <w:guid w:val="{3006DC9F-A22D-4F3B-9519-D3AA4E437999}"/>
      </w:docPartPr>
      <w:docPartBody>
        <w:p w:rsidR="00E94D71" w:rsidRDefault="00145AFF" w:rsidP="00145AFF">
          <w:pPr>
            <w:pStyle w:val="CF88106E30B74C54B93EC75DCEC12AC82"/>
          </w:pPr>
          <w:r w:rsidRPr="00056A5F">
            <w:rPr>
              <w:rStyle w:val="Platzhaltertext"/>
            </w:rPr>
            <w:t>Klicken oder tippen Sie hier, um Text einzugeben.</w:t>
          </w:r>
        </w:p>
      </w:docPartBody>
    </w:docPart>
    <w:docPart>
      <w:docPartPr>
        <w:name w:val="CE86953819E44EE18508370C5D6A6E93"/>
        <w:category>
          <w:name w:val="Allgemein"/>
          <w:gallery w:val="placeholder"/>
        </w:category>
        <w:types>
          <w:type w:val="bbPlcHdr"/>
        </w:types>
        <w:behaviors>
          <w:behavior w:val="content"/>
        </w:behaviors>
        <w:guid w:val="{86281CCD-4A42-4B11-B8B6-B9A252B1F29D}"/>
      </w:docPartPr>
      <w:docPartBody>
        <w:p w:rsidR="00E94D71" w:rsidRDefault="00145AFF" w:rsidP="00145AFF">
          <w:pPr>
            <w:pStyle w:val="CE86953819E44EE18508370C5D6A6E932"/>
          </w:pPr>
          <w:r w:rsidRPr="00056A5F">
            <w:rPr>
              <w:rStyle w:val="Platzhaltertext"/>
            </w:rPr>
            <w:t>Klicken oder tippen Sie hier, um Text einzugeben.</w:t>
          </w:r>
        </w:p>
      </w:docPartBody>
    </w:docPart>
    <w:docPart>
      <w:docPartPr>
        <w:name w:val="D394548289304919B55C72D20E55E4A8"/>
        <w:category>
          <w:name w:val="Allgemein"/>
          <w:gallery w:val="placeholder"/>
        </w:category>
        <w:types>
          <w:type w:val="bbPlcHdr"/>
        </w:types>
        <w:behaviors>
          <w:behavior w:val="content"/>
        </w:behaviors>
        <w:guid w:val="{3317BF42-C869-470A-A405-D15CAEFDAAAF}"/>
      </w:docPartPr>
      <w:docPartBody>
        <w:p w:rsidR="00E94D71" w:rsidRDefault="00145AFF" w:rsidP="00145AFF">
          <w:pPr>
            <w:pStyle w:val="D394548289304919B55C72D20E55E4A82"/>
          </w:pPr>
          <w:r w:rsidRPr="00056A5F">
            <w:rPr>
              <w:rStyle w:val="Platzhaltertext"/>
            </w:rPr>
            <w:t>Klicken oder tippen Sie hier, um Text einzugeben.</w:t>
          </w:r>
        </w:p>
      </w:docPartBody>
    </w:docPart>
    <w:docPart>
      <w:docPartPr>
        <w:name w:val="2868CE09AF7F4DEFA2FB67F3A71D5F85"/>
        <w:category>
          <w:name w:val="Allgemein"/>
          <w:gallery w:val="placeholder"/>
        </w:category>
        <w:types>
          <w:type w:val="bbPlcHdr"/>
        </w:types>
        <w:behaviors>
          <w:behavior w:val="content"/>
        </w:behaviors>
        <w:guid w:val="{8E879D18-554F-4A23-899B-DB80AB5DA1FB}"/>
      </w:docPartPr>
      <w:docPartBody>
        <w:p w:rsidR="00E94D71" w:rsidRDefault="00145AFF" w:rsidP="00145AFF">
          <w:pPr>
            <w:pStyle w:val="2868CE09AF7F4DEFA2FB67F3A71D5F852"/>
          </w:pPr>
          <w:r w:rsidRPr="00056A5F">
            <w:rPr>
              <w:rStyle w:val="Platzhaltertext"/>
            </w:rPr>
            <w:t>Klicken oder tippen Sie hier, um Text einzugeben.</w:t>
          </w:r>
        </w:p>
      </w:docPartBody>
    </w:docPart>
    <w:docPart>
      <w:docPartPr>
        <w:name w:val="1A3B7FC419EF43F28F627B15E79DE84E"/>
        <w:category>
          <w:name w:val="Allgemein"/>
          <w:gallery w:val="placeholder"/>
        </w:category>
        <w:types>
          <w:type w:val="bbPlcHdr"/>
        </w:types>
        <w:behaviors>
          <w:behavior w:val="content"/>
        </w:behaviors>
        <w:guid w:val="{A5587637-1AA7-45A1-8801-18C990CE1469}"/>
      </w:docPartPr>
      <w:docPartBody>
        <w:p w:rsidR="00E94D71" w:rsidRDefault="00145AFF" w:rsidP="00145AFF">
          <w:pPr>
            <w:pStyle w:val="1A3B7FC419EF43F28F627B15E79DE84E2"/>
          </w:pPr>
          <w:r w:rsidRPr="00056A5F">
            <w:rPr>
              <w:rStyle w:val="Platzhaltertext"/>
            </w:rPr>
            <w:t>Klicken oder tippen Sie hier, um Text einzugeben.</w:t>
          </w:r>
        </w:p>
      </w:docPartBody>
    </w:docPart>
    <w:docPart>
      <w:docPartPr>
        <w:name w:val="DBC490149FF84CE4B3F33F67F1A21AB0"/>
        <w:category>
          <w:name w:val="Allgemein"/>
          <w:gallery w:val="placeholder"/>
        </w:category>
        <w:types>
          <w:type w:val="bbPlcHdr"/>
        </w:types>
        <w:behaviors>
          <w:behavior w:val="content"/>
        </w:behaviors>
        <w:guid w:val="{DB098148-E6A3-4E9C-BD25-D3A84240A198}"/>
      </w:docPartPr>
      <w:docPartBody>
        <w:p w:rsidR="00E94D71" w:rsidRDefault="00145AFF" w:rsidP="00145AFF">
          <w:pPr>
            <w:pStyle w:val="DBC490149FF84CE4B3F33F67F1A21AB02"/>
          </w:pPr>
          <w:r w:rsidRPr="00056A5F">
            <w:rPr>
              <w:rStyle w:val="Platzhaltertext"/>
            </w:rPr>
            <w:t>Klicken oder tippen Sie hier, um Text einzugeben.</w:t>
          </w:r>
        </w:p>
      </w:docPartBody>
    </w:docPart>
    <w:docPart>
      <w:docPartPr>
        <w:name w:val="8D7FD24B1D3D4BE2851560FFCCEB48D0"/>
        <w:category>
          <w:name w:val="Allgemein"/>
          <w:gallery w:val="placeholder"/>
        </w:category>
        <w:types>
          <w:type w:val="bbPlcHdr"/>
        </w:types>
        <w:behaviors>
          <w:behavior w:val="content"/>
        </w:behaviors>
        <w:guid w:val="{41A8BB8D-90CD-4974-9626-E20881D9A86E}"/>
      </w:docPartPr>
      <w:docPartBody>
        <w:p w:rsidR="00E94D71" w:rsidRDefault="00145AFF" w:rsidP="00145AFF">
          <w:pPr>
            <w:pStyle w:val="8D7FD24B1D3D4BE2851560FFCCEB48D02"/>
          </w:pPr>
          <w:r w:rsidRPr="00056A5F">
            <w:rPr>
              <w:rStyle w:val="Platzhaltertext"/>
            </w:rPr>
            <w:t>Klicken oder tippen Sie hier, um Text einzugeben.</w:t>
          </w:r>
        </w:p>
      </w:docPartBody>
    </w:docPart>
    <w:docPart>
      <w:docPartPr>
        <w:name w:val="47CEFB1856104C11BA9239B99E294832"/>
        <w:category>
          <w:name w:val="Allgemein"/>
          <w:gallery w:val="placeholder"/>
        </w:category>
        <w:types>
          <w:type w:val="bbPlcHdr"/>
        </w:types>
        <w:behaviors>
          <w:behavior w:val="content"/>
        </w:behaviors>
        <w:guid w:val="{E9811EFA-1683-4E7F-A3D3-66A011CA97E6}"/>
      </w:docPartPr>
      <w:docPartBody>
        <w:p w:rsidR="00F43A4D" w:rsidRDefault="00145AFF" w:rsidP="00145AFF">
          <w:pPr>
            <w:pStyle w:val="47CEFB1856104C11BA9239B99E2948321"/>
          </w:pPr>
          <w:r w:rsidRPr="00056A5F">
            <w:rPr>
              <w:rStyle w:val="Platzhaltertext"/>
            </w:rPr>
            <w:t>Klicken oder tippen Sie hier, um Text einzugeben.</w:t>
          </w:r>
        </w:p>
      </w:docPartBody>
    </w:docPart>
    <w:docPart>
      <w:docPartPr>
        <w:name w:val="FFB5905E19D54B3CA3E163415B795BDA"/>
        <w:category>
          <w:name w:val="Allgemein"/>
          <w:gallery w:val="placeholder"/>
        </w:category>
        <w:types>
          <w:type w:val="bbPlcHdr"/>
        </w:types>
        <w:behaviors>
          <w:behavior w:val="content"/>
        </w:behaviors>
        <w:guid w:val="{17AC703E-1697-4F73-B118-EC8927A4F8A8}"/>
      </w:docPartPr>
      <w:docPartBody>
        <w:p w:rsidR="00F43A4D" w:rsidRDefault="00145AFF" w:rsidP="00145AFF">
          <w:pPr>
            <w:pStyle w:val="FFB5905E19D54B3CA3E163415B795BDA1"/>
          </w:pPr>
          <w:r w:rsidRPr="00056A5F">
            <w:rPr>
              <w:rStyle w:val="Platzhaltertext"/>
            </w:rPr>
            <w:t>Klicken oder tippen Sie hier, um Text einzugeben.</w:t>
          </w:r>
        </w:p>
      </w:docPartBody>
    </w:docPart>
    <w:docPart>
      <w:docPartPr>
        <w:name w:val="BEBBDA47548E4A598E364C5E9938A8D9"/>
        <w:category>
          <w:name w:val="Allgemein"/>
          <w:gallery w:val="placeholder"/>
        </w:category>
        <w:types>
          <w:type w:val="bbPlcHdr"/>
        </w:types>
        <w:behaviors>
          <w:behavior w:val="content"/>
        </w:behaviors>
        <w:guid w:val="{ACE4BF89-8CA0-45FA-9E79-6591B17B91F8}"/>
      </w:docPartPr>
      <w:docPartBody>
        <w:p w:rsidR="00F43A4D" w:rsidRDefault="00145AFF" w:rsidP="00145AFF">
          <w:pPr>
            <w:pStyle w:val="BEBBDA47548E4A598E364C5E9938A8D91"/>
          </w:pPr>
          <w:r w:rsidRPr="00056A5F">
            <w:rPr>
              <w:rStyle w:val="Platzhaltertext"/>
            </w:rPr>
            <w:t>Klicken oder tippen Sie hier, um Text einzugeben.</w:t>
          </w:r>
        </w:p>
      </w:docPartBody>
    </w:docPart>
    <w:docPart>
      <w:docPartPr>
        <w:name w:val="8DCF7259B26846B68F04FAED3979416F"/>
        <w:category>
          <w:name w:val="Allgemein"/>
          <w:gallery w:val="placeholder"/>
        </w:category>
        <w:types>
          <w:type w:val="bbPlcHdr"/>
        </w:types>
        <w:behaviors>
          <w:behavior w:val="content"/>
        </w:behaviors>
        <w:guid w:val="{6F810380-F7B2-4ED6-A636-8B4399A0998A}"/>
      </w:docPartPr>
      <w:docPartBody>
        <w:p w:rsidR="00F43A4D" w:rsidRDefault="00145AFF" w:rsidP="00145AFF">
          <w:pPr>
            <w:pStyle w:val="8DCF7259B26846B68F04FAED3979416F1"/>
          </w:pPr>
          <w:r w:rsidRPr="00056A5F">
            <w:rPr>
              <w:rStyle w:val="Platzhaltertext"/>
            </w:rPr>
            <w:t>Klicken oder tippen Sie hier, um Text einzugeben.</w:t>
          </w:r>
        </w:p>
      </w:docPartBody>
    </w:docPart>
    <w:docPart>
      <w:docPartPr>
        <w:name w:val="7A63542D2A9C4ECA9054BD8CF1CB57FA"/>
        <w:category>
          <w:name w:val="Allgemein"/>
          <w:gallery w:val="placeholder"/>
        </w:category>
        <w:types>
          <w:type w:val="bbPlcHdr"/>
        </w:types>
        <w:behaviors>
          <w:behavior w:val="content"/>
        </w:behaviors>
        <w:guid w:val="{45195A87-9A2E-491A-82A3-1A9EF5B556F4}"/>
      </w:docPartPr>
      <w:docPartBody>
        <w:p w:rsidR="00F43A4D" w:rsidRDefault="00145AFF" w:rsidP="00145AFF">
          <w:pPr>
            <w:pStyle w:val="7A63542D2A9C4ECA9054BD8CF1CB57FA1"/>
          </w:pPr>
          <w:r w:rsidRPr="00056A5F">
            <w:rPr>
              <w:rStyle w:val="Platzhaltertext"/>
            </w:rPr>
            <w:t>Klicken oder tippen Sie hier, um Text einzugeben.</w:t>
          </w:r>
        </w:p>
      </w:docPartBody>
    </w:docPart>
    <w:docPart>
      <w:docPartPr>
        <w:name w:val="BBDB5855E7034EAF9FAF364AFD4CFCBF"/>
        <w:category>
          <w:name w:val="Allgemein"/>
          <w:gallery w:val="placeholder"/>
        </w:category>
        <w:types>
          <w:type w:val="bbPlcHdr"/>
        </w:types>
        <w:behaviors>
          <w:behavior w:val="content"/>
        </w:behaviors>
        <w:guid w:val="{D571795A-32B1-48F2-9A35-604A6C73AC5C}"/>
      </w:docPartPr>
      <w:docPartBody>
        <w:p w:rsidR="00F43A4D" w:rsidRDefault="00145AFF" w:rsidP="00145AFF">
          <w:pPr>
            <w:pStyle w:val="BBDB5855E7034EAF9FAF364AFD4CFCBF1"/>
          </w:pPr>
          <w:r w:rsidRPr="00056A5F">
            <w:rPr>
              <w:rStyle w:val="Platzhaltertext"/>
            </w:rPr>
            <w:t>Klicken oder tippen Sie hier, um Text einzugeben.</w:t>
          </w:r>
        </w:p>
      </w:docPartBody>
    </w:docPart>
    <w:docPart>
      <w:docPartPr>
        <w:name w:val="ABEF7E7E51E347DAA192ED55F7A4F6F0"/>
        <w:category>
          <w:name w:val="Allgemein"/>
          <w:gallery w:val="placeholder"/>
        </w:category>
        <w:types>
          <w:type w:val="bbPlcHdr"/>
        </w:types>
        <w:behaviors>
          <w:behavior w:val="content"/>
        </w:behaviors>
        <w:guid w:val="{EEA9DD2C-A121-49FB-BE37-E1ED504DC8E5}"/>
      </w:docPartPr>
      <w:docPartBody>
        <w:p w:rsidR="00F43A4D" w:rsidRDefault="00145AFF" w:rsidP="00145AFF">
          <w:pPr>
            <w:pStyle w:val="ABEF7E7E51E347DAA192ED55F7A4F6F01"/>
          </w:pPr>
          <w:r w:rsidRPr="00056A5F">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9328FF4A-D887-467D-9AA4-D52355CA0902}"/>
      </w:docPartPr>
      <w:docPartBody>
        <w:p w:rsidR="00145AFF" w:rsidRDefault="00145AFF">
          <w:r w:rsidRPr="00666B5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obert">
    <w:altName w:val="Calibri"/>
    <w:panose1 w:val="000008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17"/>
    <w:rsid w:val="00013BC7"/>
    <w:rsid w:val="00075F17"/>
    <w:rsid w:val="00145AFF"/>
    <w:rsid w:val="001C6278"/>
    <w:rsid w:val="00463AD8"/>
    <w:rsid w:val="004700CA"/>
    <w:rsid w:val="005E54C3"/>
    <w:rsid w:val="005E72F9"/>
    <w:rsid w:val="006F5F3D"/>
    <w:rsid w:val="007E6780"/>
    <w:rsid w:val="009802A4"/>
    <w:rsid w:val="00AF29D5"/>
    <w:rsid w:val="00BE3A7D"/>
    <w:rsid w:val="00CC42C6"/>
    <w:rsid w:val="00E94D71"/>
    <w:rsid w:val="00F43A4D"/>
    <w:rsid w:val="00F43AD0"/>
    <w:rsid w:val="00FF1D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5AFF"/>
    <w:rPr>
      <w:color w:val="666666"/>
    </w:rPr>
  </w:style>
  <w:style w:type="paragraph" w:customStyle="1" w:styleId="922C6290CCF34EE4B52F77C3E6AC6889">
    <w:name w:val="922C6290CCF34EE4B52F77C3E6AC6889"/>
    <w:rsid w:val="00E94D71"/>
  </w:style>
  <w:style w:type="paragraph" w:customStyle="1" w:styleId="E2D62282330648238760A92210AD0CF1">
    <w:name w:val="E2D62282330648238760A92210AD0CF1"/>
    <w:rsid w:val="00075F17"/>
  </w:style>
  <w:style w:type="paragraph" w:customStyle="1" w:styleId="D7441E04690C48319EE8A27F0D1CA52B">
    <w:name w:val="D7441E04690C48319EE8A27F0D1CA52B"/>
    <w:rsid w:val="00075F17"/>
  </w:style>
  <w:style w:type="paragraph" w:customStyle="1" w:styleId="DEFAF41467424CC9AA05BF72FF0E24F4">
    <w:name w:val="DEFAF41467424CC9AA05BF72FF0E24F4"/>
    <w:rsid w:val="00075F17"/>
  </w:style>
  <w:style w:type="paragraph" w:customStyle="1" w:styleId="1121B99DE0784E6284C78A128EB3BD7C">
    <w:name w:val="1121B99DE0784E6284C78A128EB3BD7C"/>
    <w:rsid w:val="00075F17"/>
  </w:style>
  <w:style w:type="paragraph" w:customStyle="1" w:styleId="BB1483B9AD4D4B97A69E4204B6197363">
    <w:name w:val="BB1483B9AD4D4B97A69E4204B6197363"/>
    <w:rsid w:val="00075F17"/>
  </w:style>
  <w:style w:type="paragraph" w:customStyle="1" w:styleId="5E0DBE5838D8429CAECE1AE418137A73">
    <w:name w:val="5E0DBE5838D8429CAECE1AE418137A73"/>
    <w:rsid w:val="00075F17"/>
  </w:style>
  <w:style w:type="paragraph" w:customStyle="1" w:styleId="2FCBCEC3873C4E76BC6DE2C692621C9B">
    <w:name w:val="2FCBCEC3873C4E76BC6DE2C692621C9B"/>
    <w:rsid w:val="00075F17"/>
  </w:style>
  <w:style w:type="paragraph" w:customStyle="1" w:styleId="9EA1C0E85F3B4DBF82964D6A2631E498">
    <w:name w:val="9EA1C0E85F3B4DBF82964D6A2631E498"/>
    <w:rsid w:val="00075F17"/>
  </w:style>
  <w:style w:type="paragraph" w:customStyle="1" w:styleId="809D92CC44B34DB597776C454C372AF3">
    <w:name w:val="809D92CC44B34DB597776C454C372AF3"/>
    <w:rsid w:val="00075F17"/>
  </w:style>
  <w:style w:type="paragraph" w:customStyle="1" w:styleId="C51DBE592C6046BB8DAFEC766606D2CD">
    <w:name w:val="C51DBE592C6046BB8DAFEC766606D2CD"/>
    <w:rsid w:val="00E94D71"/>
  </w:style>
  <w:style w:type="paragraph" w:customStyle="1" w:styleId="AF01CDBAB86F44BEA2F14BECE8E2F9EE">
    <w:name w:val="AF01CDBAB86F44BEA2F14BECE8E2F9EE"/>
    <w:rsid w:val="00E94D71"/>
  </w:style>
  <w:style w:type="paragraph" w:customStyle="1" w:styleId="2253D9F586384FCD9F8CA34183D154C4">
    <w:name w:val="2253D9F586384FCD9F8CA34183D154C4"/>
    <w:rsid w:val="00E94D71"/>
  </w:style>
  <w:style w:type="paragraph" w:customStyle="1" w:styleId="2E946E82B4ED46B5953ED52D2198AB8E">
    <w:name w:val="2E946E82B4ED46B5953ED52D2198AB8E"/>
    <w:rsid w:val="00E94D71"/>
  </w:style>
  <w:style w:type="paragraph" w:customStyle="1" w:styleId="6361E1406CE84D2C84B01153E509859F">
    <w:name w:val="6361E1406CE84D2C84B01153E509859F"/>
    <w:rsid w:val="00E94D71"/>
  </w:style>
  <w:style w:type="paragraph" w:customStyle="1" w:styleId="E7B27AE04E1C4A37B36EC2A15C1DCD60">
    <w:name w:val="E7B27AE04E1C4A37B36EC2A15C1DCD60"/>
    <w:rsid w:val="00E94D71"/>
  </w:style>
  <w:style w:type="paragraph" w:customStyle="1" w:styleId="EA089235260343198FA59C4531FCE087">
    <w:name w:val="EA089235260343198FA59C4531FCE087"/>
    <w:rsid w:val="00E94D71"/>
  </w:style>
  <w:style w:type="paragraph" w:customStyle="1" w:styleId="4B3E5429DD4A4767ACED86EE23A5A60D">
    <w:name w:val="4B3E5429DD4A4767ACED86EE23A5A60D"/>
    <w:rsid w:val="00E94D71"/>
  </w:style>
  <w:style w:type="paragraph" w:customStyle="1" w:styleId="D4F51B4E2F324DBD93CB65B920E9B00F">
    <w:name w:val="D4F51B4E2F324DBD93CB65B920E9B00F"/>
    <w:rsid w:val="00E94D71"/>
  </w:style>
  <w:style w:type="paragraph" w:customStyle="1" w:styleId="2CABE810180B447E9B7C69E5C6F34879">
    <w:name w:val="2CABE810180B447E9B7C69E5C6F34879"/>
    <w:rsid w:val="00075F17"/>
  </w:style>
  <w:style w:type="paragraph" w:customStyle="1" w:styleId="06719861FC3C424DBB795F934D3E0B8C">
    <w:name w:val="06719861FC3C424DBB795F934D3E0B8C"/>
    <w:rsid w:val="00075F17"/>
  </w:style>
  <w:style w:type="paragraph" w:customStyle="1" w:styleId="A5E939F0706E4EF48D345E9ED28FB9C0">
    <w:name w:val="A5E939F0706E4EF48D345E9ED28FB9C0"/>
    <w:rsid w:val="00075F17"/>
  </w:style>
  <w:style w:type="paragraph" w:customStyle="1" w:styleId="9FE2B3AEEBF94FE6B511B1C50D413C73">
    <w:name w:val="9FE2B3AEEBF94FE6B511B1C50D413C73"/>
    <w:rsid w:val="00075F17"/>
  </w:style>
  <w:style w:type="paragraph" w:customStyle="1" w:styleId="D0052245919740C1BF1BF813FB3346C3">
    <w:name w:val="D0052245919740C1BF1BF813FB3346C3"/>
    <w:rsid w:val="00075F17"/>
  </w:style>
  <w:style w:type="paragraph" w:customStyle="1" w:styleId="D014CEFECF0E4E1483739F9B4443BA6A">
    <w:name w:val="D014CEFECF0E4E1483739F9B4443BA6A"/>
    <w:rsid w:val="00075F17"/>
  </w:style>
  <w:style w:type="paragraph" w:customStyle="1" w:styleId="63C71C4B5D9741CB84CA87F453D2A85E">
    <w:name w:val="63C71C4B5D9741CB84CA87F453D2A85E"/>
    <w:rsid w:val="00075F17"/>
  </w:style>
  <w:style w:type="paragraph" w:customStyle="1" w:styleId="EBFB0052AD764B378B49824F0797361D">
    <w:name w:val="EBFB0052AD764B378B49824F0797361D"/>
    <w:rsid w:val="00075F17"/>
  </w:style>
  <w:style w:type="paragraph" w:customStyle="1" w:styleId="B49738C9AAAF44A895C4F4314170C1B0">
    <w:name w:val="B49738C9AAAF44A895C4F4314170C1B0"/>
    <w:rsid w:val="00075F17"/>
  </w:style>
  <w:style w:type="paragraph" w:customStyle="1" w:styleId="7C54D46B3FD24E629729B2B6FC465493">
    <w:name w:val="7C54D46B3FD24E629729B2B6FC465493"/>
    <w:rsid w:val="00E94D71"/>
  </w:style>
  <w:style w:type="paragraph" w:customStyle="1" w:styleId="FB5D4C47074B4A959D31A27BCB61D990">
    <w:name w:val="FB5D4C47074B4A959D31A27BCB61D990"/>
    <w:rsid w:val="00E94D71"/>
  </w:style>
  <w:style w:type="paragraph" w:customStyle="1" w:styleId="7FD331135F524E70A75B16FCD6D7D639">
    <w:name w:val="7FD331135F524E70A75B16FCD6D7D639"/>
    <w:rsid w:val="00E94D71"/>
  </w:style>
  <w:style w:type="paragraph" w:customStyle="1" w:styleId="A723EFD5B86344FBBB1196EF52CC9674">
    <w:name w:val="A723EFD5B86344FBBB1196EF52CC9674"/>
    <w:rsid w:val="00E94D71"/>
  </w:style>
  <w:style w:type="paragraph" w:customStyle="1" w:styleId="8AF858D95E5743AE9043C8A8902360B8">
    <w:name w:val="8AF858D95E5743AE9043C8A8902360B8"/>
    <w:rsid w:val="00E94D71"/>
  </w:style>
  <w:style w:type="paragraph" w:customStyle="1" w:styleId="4AD01BE591C342AC9284C1E29762FBB1">
    <w:name w:val="4AD01BE591C342AC9284C1E29762FBB1"/>
    <w:rsid w:val="00E94D71"/>
  </w:style>
  <w:style w:type="paragraph" w:customStyle="1" w:styleId="A8E7020A02F0408AB5073D15B19A3AFF">
    <w:name w:val="A8E7020A02F0408AB5073D15B19A3AFF"/>
    <w:rsid w:val="00E94D71"/>
  </w:style>
  <w:style w:type="paragraph" w:customStyle="1" w:styleId="FE25010FB9E143299E7F292A18CA956F">
    <w:name w:val="FE25010FB9E143299E7F292A18CA956F"/>
    <w:rsid w:val="00E94D71"/>
  </w:style>
  <w:style w:type="paragraph" w:customStyle="1" w:styleId="82CC61AB94BA457BA5330EFB21FC34CA">
    <w:name w:val="82CC61AB94BA457BA5330EFB21FC34CA"/>
    <w:rsid w:val="00E94D71"/>
  </w:style>
  <w:style w:type="paragraph" w:customStyle="1" w:styleId="4B8460F6C3E04134AAB65E48C22EDABF">
    <w:name w:val="4B8460F6C3E04134AAB65E48C22EDABF"/>
    <w:rsid w:val="00E94D71"/>
  </w:style>
  <w:style w:type="paragraph" w:customStyle="1" w:styleId="16628EE1C1E745B589C649A8A87C68D5">
    <w:name w:val="16628EE1C1E745B589C649A8A87C68D5"/>
    <w:rsid w:val="00E94D71"/>
  </w:style>
  <w:style w:type="paragraph" w:customStyle="1" w:styleId="644922AEF9AF4D3798A089C2E2AC1201">
    <w:name w:val="644922AEF9AF4D3798A089C2E2AC1201"/>
    <w:rsid w:val="00E94D71"/>
  </w:style>
  <w:style w:type="paragraph" w:customStyle="1" w:styleId="1F5E2D84FFA04E1AA0F683DAAFC7449A">
    <w:name w:val="1F5E2D84FFA04E1AA0F683DAAFC7449A"/>
    <w:rsid w:val="00E94D71"/>
  </w:style>
  <w:style w:type="paragraph" w:customStyle="1" w:styleId="4FF29D7D6C994185BD016820E3F27248">
    <w:name w:val="4FF29D7D6C994185BD016820E3F27248"/>
    <w:rsid w:val="00E94D71"/>
  </w:style>
  <w:style w:type="paragraph" w:customStyle="1" w:styleId="CF88106E30B74C54B93EC75DCEC12AC8">
    <w:name w:val="CF88106E30B74C54B93EC75DCEC12AC8"/>
    <w:rsid w:val="00E94D71"/>
  </w:style>
  <w:style w:type="paragraph" w:customStyle="1" w:styleId="CE86953819E44EE18508370C5D6A6E93">
    <w:name w:val="CE86953819E44EE18508370C5D6A6E93"/>
    <w:rsid w:val="00E94D71"/>
  </w:style>
  <w:style w:type="paragraph" w:customStyle="1" w:styleId="D394548289304919B55C72D20E55E4A8">
    <w:name w:val="D394548289304919B55C72D20E55E4A8"/>
    <w:rsid w:val="00E94D71"/>
  </w:style>
  <w:style w:type="paragraph" w:customStyle="1" w:styleId="2868CE09AF7F4DEFA2FB67F3A71D5F85">
    <w:name w:val="2868CE09AF7F4DEFA2FB67F3A71D5F85"/>
    <w:rsid w:val="00E94D71"/>
  </w:style>
  <w:style w:type="paragraph" w:customStyle="1" w:styleId="1A3B7FC419EF43F28F627B15E79DE84E">
    <w:name w:val="1A3B7FC419EF43F28F627B15E79DE84E"/>
    <w:rsid w:val="00E94D71"/>
  </w:style>
  <w:style w:type="paragraph" w:customStyle="1" w:styleId="DBC490149FF84CE4B3F33F67F1A21AB0">
    <w:name w:val="DBC490149FF84CE4B3F33F67F1A21AB0"/>
    <w:rsid w:val="00E94D71"/>
  </w:style>
  <w:style w:type="paragraph" w:customStyle="1" w:styleId="8D7FD24B1D3D4BE2851560FFCCEB48D0">
    <w:name w:val="8D7FD24B1D3D4BE2851560FFCCEB48D0"/>
    <w:rsid w:val="00E94D71"/>
  </w:style>
  <w:style w:type="paragraph" w:customStyle="1" w:styleId="47CEFB1856104C11BA9239B99E294832">
    <w:name w:val="47CEFB1856104C11BA9239B99E294832"/>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FFB5905E19D54B3CA3E163415B795BDA">
    <w:name w:val="FFB5905E19D54B3CA3E163415B795BDA"/>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5E0DBE5838D8429CAECE1AE418137A731">
    <w:name w:val="5E0DBE5838D8429CAECE1AE418137A73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2FCBCEC3873C4E76BC6DE2C692621C9B1">
    <w:name w:val="2FCBCEC3873C4E76BC6DE2C692621C9B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9EA1C0E85F3B4DBF82964D6A2631E4981">
    <w:name w:val="9EA1C0E85F3B4DBF82964D6A2631E498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809D92CC44B34DB597776C454C372AF31">
    <w:name w:val="809D92CC44B34DB597776C454C372AF3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2CABE810180B447E9B7C69E5C6F348791">
    <w:name w:val="2CABE810180B447E9B7C69E5C6F34879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06719861FC3C424DBB795F934D3E0B8C1">
    <w:name w:val="06719861FC3C424DBB795F934D3E0B8C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A5E939F0706E4EF48D345E9ED28FB9C01">
    <w:name w:val="A5E939F0706E4EF48D345E9ED28FB9C0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9FE2B3AEEBF94FE6B511B1C50D413C731">
    <w:name w:val="9FE2B3AEEBF94FE6B511B1C50D413C73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922C6290CCF34EE4B52F77C3E6AC68891">
    <w:name w:val="922C6290CCF34EE4B52F77C3E6AC6889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C51DBE592C6046BB8DAFEC766606D2CD1">
    <w:name w:val="C51DBE592C6046BB8DAFEC766606D2CD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2253D9F586384FCD9F8CA34183D154C41">
    <w:name w:val="2253D9F586384FCD9F8CA34183D154C4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EA089235260343198FA59C4531FCE0871">
    <w:name w:val="EA089235260343198FA59C4531FCE087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7C54D46B3FD24E629729B2B6FC4654931">
    <w:name w:val="7C54D46B3FD24E629729B2B6FC465493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4B3E5429DD4A4767ACED86EE23A5A60D1">
    <w:name w:val="4B3E5429DD4A4767ACED86EE23A5A60D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FB5D4C47074B4A959D31A27BCB61D9901">
    <w:name w:val="FB5D4C47074B4A959D31A27BCB61D990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BEBBDA47548E4A598E364C5E9938A8D9">
    <w:name w:val="BEBBDA47548E4A598E364C5E9938A8D9"/>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8DCF7259B26846B68F04FAED3979416F">
    <w:name w:val="8DCF7259B26846B68F04FAED3979416F"/>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7A63542D2A9C4ECA9054BD8CF1CB57FA">
    <w:name w:val="7A63542D2A9C4ECA9054BD8CF1CB57FA"/>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BBDB5855E7034EAF9FAF364AFD4CFCBF">
    <w:name w:val="BBDB5855E7034EAF9FAF364AFD4CFCBF"/>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ABEF7E7E51E347DAA192ED55F7A4F6F0">
    <w:name w:val="ABEF7E7E51E347DAA192ED55F7A4F6F0"/>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8AF858D95E5743AE9043C8A8902360B81">
    <w:name w:val="8AF858D95E5743AE9043C8A8902360B8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7FD331135F524E70A75B16FCD6D7D6391">
    <w:name w:val="7FD331135F524E70A75B16FCD6D7D639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FE25010FB9E143299E7F292A18CA956F1">
    <w:name w:val="FE25010FB9E143299E7F292A18CA956F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A723EFD5B86344FBBB1196EF52CC96741">
    <w:name w:val="A723EFD5B86344FBBB1196EF52CC9674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82CC61AB94BA457BA5330EFB21FC34CA1">
    <w:name w:val="82CC61AB94BA457BA5330EFB21FC34CA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4B8460F6C3E04134AAB65E48C22EDABF1">
    <w:name w:val="4B8460F6C3E04134AAB65E48C22EDABF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4FF29D7D6C994185BD016820E3F272481">
    <w:name w:val="4FF29D7D6C994185BD016820E3F27248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2868CE09AF7F4DEFA2FB67F3A71D5F851">
    <w:name w:val="2868CE09AF7F4DEFA2FB67F3A71D5F85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16628EE1C1E745B589C649A8A87C68D51">
    <w:name w:val="16628EE1C1E745B589C649A8A87C68D5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CF88106E30B74C54B93EC75DCEC12AC81">
    <w:name w:val="CF88106E30B74C54B93EC75DCEC12AC8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1A3B7FC419EF43F28F627B15E79DE84E1">
    <w:name w:val="1A3B7FC419EF43F28F627B15E79DE84E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644922AEF9AF4D3798A089C2E2AC12011">
    <w:name w:val="644922AEF9AF4D3798A089C2E2AC1201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CE86953819E44EE18508370C5D6A6E931">
    <w:name w:val="CE86953819E44EE18508370C5D6A6E93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DBC490149FF84CE4B3F33F67F1A21AB01">
    <w:name w:val="DBC490149FF84CE4B3F33F67F1A21AB0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1F5E2D84FFA04E1AA0F683DAAFC7449A1">
    <w:name w:val="1F5E2D84FFA04E1AA0F683DAAFC7449A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D394548289304919B55C72D20E55E4A81">
    <w:name w:val="D394548289304919B55C72D20E55E4A8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8D7FD24B1D3D4BE2851560FFCCEB48D01">
    <w:name w:val="8D7FD24B1D3D4BE2851560FFCCEB48D01"/>
    <w:rsid w:val="005E54C3"/>
    <w:pPr>
      <w:spacing w:after="120" w:line="254" w:lineRule="auto"/>
    </w:pPr>
    <w:rPr>
      <w:rFonts w:ascii="Roobert" w:eastAsiaTheme="minorHAnsi" w:hAnsi="Roobert" w:cs="Arial"/>
      <w:kern w:val="0"/>
      <w:sz w:val="22"/>
      <w:szCs w:val="22"/>
      <w:lang w:eastAsia="en-US"/>
      <w14:ligatures w14:val="none"/>
    </w:rPr>
  </w:style>
  <w:style w:type="paragraph" w:customStyle="1" w:styleId="47CEFB1856104C11BA9239B99E2948321">
    <w:name w:val="47CEFB1856104C11BA9239B99E2948321"/>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FFB5905E19D54B3CA3E163415B795BDA1">
    <w:name w:val="FFB5905E19D54B3CA3E163415B795BDA1"/>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5E0DBE5838D8429CAECE1AE418137A732">
    <w:name w:val="5E0DBE5838D8429CAECE1AE418137A73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2FCBCEC3873C4E76BC6DE2C692621C9B2">
    <w:name w:val="2FCBCEC3873C4E76BC6DE2C692621C9B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9EA1C0E85F3B4DBF82964D6A2631E4982">
    <w:name w:val="9EA1C0E85F3B4DBF82964D6A2631E498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809D92CC44B34DB597776C454C372AF32">
    <w:name w:val="809D92CC44B34DB597776C454C372AF3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2CABE810180B447E9B7C69E5C6F348792">
    <w:name w:val="2CABE810180B447E9B7C69E5C6F34879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06719861FC3C424DBB795F934D3E0B8C2">
    <w:name w:val="06719861FC3C424DBB795F934D3E0B8C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A5E939F0706E4EF48D345E9ED28FB9C02">
    <w:name w:val="A5E939F0706E4EF48D345E9ED28FB9C0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9FE2B3AEEBF94FE6B511B1C50D413C732">
    <w:name w:val="9FE2B3AEEBF94FE6B511B1C50D413C73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922C6290CCF34EE4B52F77C3E6AC68892">
    <w:name w:val="922C6290CCF34EE4B52F77C3E6AC6889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C51DBE592C6046BB8DAFEC766606D2CD2">
    <w:name w:val="C51DBE592C6046BB8DAFEC766606D2CD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2253D9F586384FCD9F8CA34183D154C42">
    <w:name w:val="2253D9F586384FCD9F8CA34183D154C4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EA089235260343198FA59C4531FCE0872">
    <w:name w:val="EA089235260343198FA59C4531FCE087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7C54D46B3FD24E629729B2B6FC4654932">
    <w:name w:val="7C54D46B3FD24E629729B2B6FC465493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4B3E5429DD4A4767ACED86EE23A5A60D2">
    <w:name w:val="4B3E5429DD4A4767ACED86EE23A5A60D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FB5D4C47074B4A959D31A27BCB61D9902">
    <w:name w:val="FB5D4C47074B4A959D31A27BCB61D990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BEBBDA47548E4A598E364C5E9938A8D91">
    <w:name w:val="BEBBDA47548E4A598E364C5E9938A8D91"/>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8DCF7259B26846B68F04FAED3979416F1">
    <w:name w:val="8DCF7259B26846B68F04FAED3979416F1"/>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7A63542D2A9C4ECA9054BD8CF1CB57FA1">
    <w:name w:val="7A63542D2A9C4ECA9054BD8CF1CB57FA1"/>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BBDB5855E7034EAF9FAF364AFD4CFCBF1">
    <w:name w:val="BBDB5855E7034EAF9FAF364AFD4CFCBF1"/>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ABEF7E7E51E347DAA192ED55F7A4F6F01">
    <w:name w:val="ABEF7E7E51E347DAA192ED55F7A4F6F01"/>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8AF858D95E5743AE9043C8A8902360B82">
    <w:name w:val="8AF858D95E5743AE9043C8A8902360B8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7FD331135F524E70A75B16FCD6D7D6392">
    <w:name w:val="7FD331135F524E70A75B16FCD6D7D639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FE25010FB9E143299E7F292A18CA956F2">
    <w:name w:val="FE25010FB9E143299E7F292A18CA956F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A723EFD5B86344FBBB1196EF52CC96742">
    <w:name w:val="A723EFD5B86344FBBB1196EF52CC9674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82CC61AB94BA457BA5330EFB21FC34CA2">
    <w:name w:val="82CC61AB94BA457BA5330EFB21FC34CA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4B8460F6C3E04134AAB65E48C22EDABF2">
    <w:name w:val="4B8460F6C3E04134AAB65E48C22EDABF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4FF29D7D6C994185BD016820E3F272482">
    <w:name w:val="4FF29D7D6C994185BD016820E3F27248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2868CE09AF7F4DEFA2FB67F3A71D5F852">
    <w:name w:val="2868CE09AF7F4DEFA2FB67F3A71D5F85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16628EE1C1E745B589C649A8A87C68D52">
    <w:name w:val="16628EE1C1E745B589C649A8A87C68D5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CF88106E30B74C54B93EC75DCEC12AC82">
    <w:name w:val="CF88106E30B74C54B93EC75DCEC12AC8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1A3B7FC419EF43F28F627B15E79DE84E2">
    <w:name w:val="1A3B7FC419EF43F28F627B15E79DE84E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644922AEF9AF4D3798A089C2E2AC12012">
    <w:name w:val="644922AEF9AF4D3798A089C2E2AC1201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CE86953819E44EE18508370C5D6A6E932">
    <w:name w:val="CE86953819E44EE18508370C5D6A6E93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DBC490149FF84CE4B3F33F67F1A21AB02">
    <w:name w:val="DBC490149FF84CE4B3F33F67F1A21AB0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1F5E2D84FFA04E1AA0F683DAAFC7449A2">
    <w:name w:val="1F5E2D84FFA04E1AA0F683DAAFC7449A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D394548289304919B55C72D20E55E4A82">
    <w:name w:val="D394548289304919B55C72D20E55E4A82"/>
    <w:rsid w:val="00145AFF"/>
    <w:pPr>
      <w:spacing w:after="120" w:line="254" w:lineRule="auto"/>
    </w:pPr>
    <w:rPr>
      <w:rFonts w:ascii="Roobert" w:eastAsiaTheme="minorHAnsi" w:hAnsi="Roobert" w:cs="Arial"/>
      <w:kern w:val="0"/>
      <w:sz w:val="22"/>
      <w:szCs w:val="22"/>
      <w:lang w:eastAsia="en-US"/>
      <w14:ligatures w14:val="none"/>
    </w:rPr>
  </w:style>
  <w:style w:type="paragraph" w:customStyle="1" w:styleId="8D7FD24B1D3D4BE2851560FFCCEB48D02">
    <w:name w:val="8D7FD24B1D3D4BE2851560FFCCEB48D02"/>
    <w:rsid w:val="00145AFF"/>
    <w:pPr>
      <w:spacing w:after="120" w:line="254" w:lineRule="auto"/>
    </w:pPr>
    <w:rPr>
      <w:rFonts w:ascii="Roobert" w:eastAsiaTheme="minorHAnsi" w:hAnsi="Roobert" w:cs="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8fb97d-8769-4319-9c04-074554e98a8d" xsi:nil="true"/>
    <lcf76f155ced4ddcb4097134ff3c332f xmlns="0bd28a28-d826-40af-a4f6-b9a87655a8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7E1CE3F1487B4987278BA92D425747" ma:contentTypeVersion="18" ma:contentTypeDescription="Ein neues Dokument erstellen." ma:contentTypeScope="" ma:versionID="bae41c2d52ef6f5ffad02a0ba9905bd5">
  <xsd:schema xmlns:xsd="http://www.w3.org/2001/XMLSchema" xmlns:xs="http://www.w3.org/2001/XMLSchema" xmlns:p="http://schemas.microsoft.com/office/2006/metadata/properties" xmlns:ns2="0bd28a28-d826-40af-a4f6-b9a87655a878" xmlns:ns3="198fb97d-8769-4319-9c04-074554e98a8d" targetNamespace="http://schemas.microsoft.com/office/2006/metadata/properties" ma:root="true" ma:fieldsID="1385530f5946d9962332ab31f20502d6" ns2:_="" ns3:_="">
    <xsd:import namespace="0bd28a28-d826-40af-a4f6-b9a87655a878"/>
    <xsd:import namespace="198fb97d-8769-4319-9c04-074554e98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28a28-d826-40af-a4f6-b9a87655a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fc8ba72-e012-4b79-8e53-b68dde6d3a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fb97d-8769-4319-9c04-074554e98a8d"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f81e884-aa2f-42e2-87bd-649638028329}" ma:internalName="TaxCatchAll" ma:showField="CatchAllData" ma:web="198fb97d-8769-4319-9c04-074554e98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10170-97DA-4F59-91CE-E2D622BBCE4B}">
  <ds:schemaRefs>
    <ds:schemaRef ds:uri="http://schemas.microsoft.com/office/2006/metadata/properties"/>
    <ds:schemaRef ds:uri="http://schemas.microsoft.com/office/infopath/2007/PartnerControls"/>
    <ds:schemaRef ds:uri="198fb97d-8769-4319-9c04-074554e98a8d"/>
    <ds:schemaRef ds:uri="0bd28a28-d826-40af-a4f6-b9a87655a878"/>
  </ds:schemaRefs>
</ds:datastoreItem>
</file>

<file path=customXml/itemProps2.xml><?xml version="1.0" encoding="utf-8"?>
<ds:datastoreItem xmlns:ds="http://schemas.openxmlformats.org/officeDocument/2006/customXml" ds:itemID="{80C027B4-5783-4535-92B5-7791F857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28a28-d826-40af-a4f6-b9a87655a878"/>
    <ds:schemaRef ds:uri="198fb97d-8769-4319-9c04-074554e98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EAD10-0F25-468C-B158-32336F292CA9}">
  <ds:schemaRefs>
    <ds:schemaRef ds:uri="http://schemas.microsoft.com/sharepoint/v3/contenttype/forms"/>
  </ds:schemaRefs>
</ds:datastoreItem>
</file>

<file path=customXml/itemProps4.xml><?xml version="1.0" encoding="utf-8"?>
<ds:datastoreItem xmlns:ds="http://schemas.openxmlformats.org/officeDocument/2006/customXml" ds:itemID="{2DD952FD-ACE1-4854-8C62-85A5C201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BeLEARN_dokument_mit_nummerierung</Template>
  <TotalTime>0</TotalTime>
  <Pages>3</Pages>
  <Words>662</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Liechti Nina, BeLEARN</dc:creator>
  <cp:keywords/>
  <dc:description/>
  <cp:lastModifiedBy>Liechti Nina, BeLEARN</cp:lastModifiedBy>
  <cp:revision>73</cp:revision>
  <dcterms:created xsi:type="dcterms:W3CDTF">2026-01-30T09:38:00Z</dcterms:created>
  <dcterms:modified xsi:type="dcterms:W3CDTF">2026-03-12T13:39:00Z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0x010100337E1CE3F1487B4987278BA92D425747</vt:lpwstr>
  </property>
  <property fmtid="{D5CDD505-2E9C-101B-9397-08002B2CF9AE}" pid="3" name="Order">
    <vt:r8>1400</vt:r8>
  </property>
  <property fmtid="{D5CDD505-2E9C-101B-9397-08002B2CF9AE}" pid="4" name="MediaServiceImageTags">
    <vt:lpwstr/>
  </property>
</Properties>
</file>