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DFCD" w14:textId="77777777" w:rsidR="00AA3CF6" w:rsidRPr="003835D1" w:rsidRDefault="00AA3CF6" w:rsidP="00AA3CF6">
      <w:pPr>
        <w:rPr>
          <w:lang w:val="fr-FR"/>
        </w:rPr>
      </w:pPr>
      <w:proofErr w:type="gramStart"/>
      <w:r>
        <w:rPr>
          <w:lang w:val="fr-CH"/>
        </w:rPr>
        <w:t>dipFund</w:t>
      </w:r>
      <w:proofErr w:type="gramEnd"/>
      <w:r>
        <w:rPr>
          <w:lang w:val="fr-CH"/>
        </w:rPr>
        <w:t xml:space="preserve"> a pour objectif de promouvoir des projets scolaires et/ou d’enseignement innovants au degré secondaire II dans le canton de Berne par la mise à disposition de ressources humaines et matérielles. </w:t>
      </w:r>
    </w:p>
    <w:p w14:paraId="5D5CAD41" w14:textId="77777777" w:rsidR="006D437C" w:rsidRPr="003835D1" w:rsidRDefault="006D437C" w:rsidP="006D437C">
      <w:pPr>
        <w:rPr>
          <w:lang w:val="fr-FR"/>
        </w:rPr>
      </w:pPr>
      <w:r>
        <w:rPr>
          <w:lang w:val="fr-CH"/>
        </w:rPr>
        <w:t xml:space="preserve">Les projets subventionnés doivent permettre d’expérimenter de nouvelles approches dans le domaine du numérique au quotidien dans les écoles du secondaire II. Il s’agit notamment de projets au niveau de l’enseignement et au niveau scolaire. Alors que les innovations dans l’enseignement se rapportent spécifiquement au contexte de l’enseignement du secondaire II, les innovations scolaires renvoient à une évolution dans le domaine des processus scolaires transversaux (par ex. coopération entre enseignant·e·s). </w:t>
      </w:r>
    </w:p>
    <w:p w14:paraId="483877CD" w14:textId="6ABF2028" w:rsidR="00AB2F64" w:rsidRPr="00AB2F64" w:rsidRDefault="00AB2F64" w:rsidP="007F059D">
      <w:pPr>
        <w:rPr>
          <w:lang w:val="fr-FR"/>
        </w:rPr>
      </w:pPr>
      <w:r>
        <w:rPr>
          <w:lang w:val="fr-CH"/>
        </w:rPr>
        <w:t xml:space="preserve">Toutes les personnes participant au projet doivent être employées par le canton de Berne dans une école du degré secondaire II, et ce pendant toute la durée du projet. </w:t>
      </w:r>
      <w:r w:rsidR="00845656" w:rsidRPr="00845656">
        <w:rPr>
          <w:lang w:val="fr-CH"/>
        </w:rPr>
        <w:t xml:space="preserve">Il est également possible et souhaitable que des </w:t>
      </w:r>
      <w:r w:rsidR="00845656">
        <w:rPr>
          <w:lang w:val="fr-CH"/>
        </w:rPr>
        <w:t>enseignant·e·s</w:t>
      </w:r>
      <w:r w:rsidR="00845656" w:rsidRPr="00845656">
        <w:rPr>
          <w:lang w:val="fr-CH"/>
        </w:rPr>
        <w:t xml:space="preserve"> de différentes écoles du secondaire II mettent en œuvre un projet commun.</w:t>
      </w:r>
    </w:p>
    <w:p w14:paraId="5B59A938" w14:textId="1C356A37" w:rsidR="007F059D" w:rsidRDefault="007F059D" w:rsidP="007F059D">
      <w:r>
        <w:t>Alle am Projekt mitarbeitenden Personen müssen beim Kanton Bern, an einer Schule der Sek II, und für den gesamten Zeitraum des Projektes angestellt sein. Es ist zudem möglich</w:t>
      </w:r>
      <w:r w:rsidR="001D5F91">
        <w:t xml:space="preserve"> und wünschenswert</w:t>
      </w:r>
      <w:r>
        <w:t xml:space="preserve">, dass Lehrpersonen von unterschiedlichen Schulen der Sek II ein Projekt gemeinsam umsetzen. </w:t>
      </w:r>
    </w:p>
    <w:p w14:paraId="0A9BA8AA" w14:textId="77777777" w:rsidR="00F31099" w:rsidRPr="003835D1" w:rsidRDefault="00F31099" w:rsidP="00F31099">
      <w:pPr>
        <w:rPr>
          <w:lang w:val="fr-FR"/>
        </w:rPr>
      </w:pPr>
      <w:r>
        <w:rPr>
          <w:lang w:val="fr-CH"/>
        </w:rPr>
        <w:t xml:space="preserve">Une fois que l’équipe de coordination du dip a présélectionné l’idée/l’ébauche du projet, un financement peut être demandé auprès du dipFund. La proposition est effectuée à l’aide de ce formulaire et envoyée à </w:t>
      </w:r>
      <w:hyperlink r:id="rId11" w:history="1">
        <w:r>
          <w:rPr>
            <w:rStyle w:val="Hyperlink"/>
            <w:lang w:val="fr-CH"/>
          </w:rPr>
          <w:t>nina.liechti@belearn.swiss</w:t>
        </w:r>
      </w:hyperlink>
      <w:r>
        <w:rPr>
          <w:lang w:val="fr-CH"/>
        </w:rPr>
        <w:t>.</w:t>
      </w:r>
    </w:p>
    <w:p w14:paraId="300D3DFD" w14:textId="0C60A82D" w:rsidR="007F059D" w:rsidRPr="00385894" w:rsidRDefault="00385894" w:rsidP="007F059D">
      <w:pPr>
        <w:rPr>
          <w:lang w:val="fr-CH"/>
        </w:rPr>
      </w:pPr>
      <w:r>
        <w:rPr>
          <w:lang w:val="fr-CH"/>
        </w:rPr>
        <w:t>Pour plus d’informations sur les conditions préalables requises, les critères d’éligibilité et le déroulement du programme de subvention dipFund, rendez-vous sur notre site Internet :</w:t>
      </w:r>
      <w:r w:rsidR="007F059D" w:rsidRPr="00385894">
        <w:rPr>
          <w:lang w:val="fr-CH"/>
        </w:rPr>
        <w:t xml:space="preserve"> </w:t>
      </w:r>
      <w:hyperlink r:id="rId12" w:history="1">
        <w:r w:rsidRPr="008357CD">
          <w:rPr>
            <w:rStyle w:val="Hyperlink"/>
            <w:lang w:val="fr-CH"/>
          </w:rPr>
          <w:t>https://belearn.swiss/fr/recherche-pratique/dip/projets/dipfund/</w:t>
        </w:r>
      </w:hyperlink>
      <w:r>
        <w:rPr>
          <w:lang w:val="fr-CH"/>
        </w:rPr>
        <w:t xml:space="preserve"> </w:t>
      </w:r>
    </w:p>
    <w:p w14:paraId="205041E9" w14:textId="77777777" w:rsidR="00A96263" w:rsidRPr="00385894" w:rsidRDefault="00A96263" w:rsidP="007F059D">
      <w:pPr>
        <w:rPr>
          <w:b/>
          <w:bCs/>
          <w:sz w:val="26"/>
          <w:szCs w:val="26"/>
          <w:lang w:val="fr-CH"/>
        </w:rPr>
      </w:pPr>
    </w:p>
    <w:p w14:paraId="0C2A099B" w14:textId="2D71F8DB" w:rsidR="00FD2006" w:rsidRPr="009F43FC" w:rsidRDefault="00F810AC" w:rsidP="009F43FC">
      <w:pPr>
        <w:rPr>
          <w:b/>
          <w:bCs/>
          <w:sz w:val="26"/>
          <w:szCs w:val="26"/>
          <w:lang w:val="fr-CH"/>
        </w:rPr>
      </w:pPr>
      <w:r>
        <w:rPr>
          <w:b/>
          <w:bCs/>
          <w:sz w:val="26"/>
          <w:szCs w:val="26"/>
          <w:lang w:val="fr-CH"/>
        </w:rPr>
        <w:t>Intitulé du projet</w:t>
      </w:r>
    </w:p>
    <w:sdt>
      <w:sdtPr>
        <w:rPr>
          <w:lang w:val="fr-CH"/>
        </w:rPr>
        <w:alias w:val="Projekttitel"/>
        <w:tag w:val="Projekttitel"/>
        <w:id w:val="-61882489"/>
        <w:lock w:val="sdtLocked"/>
        <w:placeholder>
          <w:docPart w:val="E6CC86232F634772B2FD5BE23595F09D"/>
        </w:placeholder>
        <w:showingPlcHdr/>
      </w:sdtPr>
      <w:sdtContent>
        <w:p w14:paraId="05E6B6DC" w14:textId="4620CA0F" w:rsidR="007F059D" w:rsidRPr="009F43FC" w:rsidRDefault="009F43FC" w:rsidP="007F059D">
          <w:pPr>
            <w:rPr>
              <w:lang w:val="fr-CH"/>
            </w:rPr>
          </w:pPr>
          <w:r w:rsidRPr="00812D37">
            <w:rPr>
              <w:rStyle w:val="Platzhaltertext"/>
              <w:lang w:val="fr-CH"/>
            </w:rPr>
            <w:t>Cliquez ou appuyez ici pour saisir du texte.</w:t>
          </w:r>
        </w:p>
      </w:sdtContent>
    </w:sdt>
    <w:p w14:paraId="78D945DC" w14:textId="77777777" w:rsidR="00856ADB" w:rsidRDefault="001C6BE9" w:rsidP="00856ADB">
      <w:pPr>
        <w:pStyle w:val="Listenabsatz"/>
        <w:numPr>
          <w:ilvl w:val="0"/>
          <w:numId w:val="13"/>
        </w:numPr>
        <w:ind w:left="357" w:hanging="357"/>
        <w:contextualSpacing w:val="0"/>
        <w:rPr>
          <w:b/>
          <w:bCs/>
          <w:sz w:val="26"/>
          <w:szCs w:val="26"/>
        </w:rPr>
      </w:pPr>
      <w:r w:rsidRPr="002C3725">
        <w:rPr>
          <w:b/>
          <w:bCs/>
          <w:sz w:val="26"/>
          <w:szCs w:val="26"/>
        </w:rPr>
        <w:t>Résumé</w:t>
      </w:r>
    </w:p>
    <w:p w14:paraId="7FCB963F" w14:textId="77777777" w:rsidR="00856ADB" w:rsidRDefault="00856ADB" w:rsidP="00856ADB">
      <w:pPr>
        <w:pStyle w:val="Listenabsatz"/>
        <w:numPr>
          <w:ilvl w:val="0"/>
          <w:numId w:val="0"/>
        </w:numPr>
        <w:rPr>
          <w:lang w:val="fr-CH"/>
        </w:rPr>
      </w:pPr>
      <w:r w:rsidRPr="00856ADB">
        <w:rPr>
          <w:lang w:val="fr-CH"/>
        </w:rPr>
        <w:t xml:space="preserve">Résumé des points ii. </w:t>
      </w:r>
      <w:proofErr w:type="gramStart"/>
      <w:r w:rsidRPr="00856ADB">
        <w:rPr>
          <w:lang w:val="fr-CH"/>
        </w:rPr>
        <w:t>à</w:t>
      </w:r>
      <w:proofErr w:type="gramEnd"/>
      <w:r w:rsidRPr="00856ADB">
        <w:rPr>
          <w:lang w:val="fr-CH"/>
        </w:rPr>
        <w:t xml:space="preserve"> vii.</w:t>
      </w:r>
    </w:p>
    <w:sdt>
      <w:sdtPr>
        <w:rPr>
          <w:lang w:val="fr-CH"/>
        </w:rPr>
        <w:alias w:val="Zusammenfassung"/>
        <w:tag w:val="Zusammenfassung"/>
        <w:id w:val="1520044464"/>
        <w:lock w:val="sdtLocked"/>
        <w:placeholder>
          <w:docPart w:val="FEB5B3FF27BE47D4AEA0F88916CCD86C"/>
        </w:placeholder>
        <w:showingPlcHdr/>
      </w:sdtPr>
      <w:sdtContent>
        <w:p w14:paraId="02CA669C" w14:textId="579A282D" w:rsidR="00647C61" w:rsidRPr="009F43FC" w:rsidRDefault="009F43FC" w:rsidP="00856ADB">
          <w:pPr>
            <w:pStyle w:val="Listenabsatz"/>
            <w:numPr>
              <w:ilvl w:val="0"/>
              <w:numId w:val="0"/>
            </w:numPr>
            <w:rPr>
              <w:lang w:val="fr-CH"/>
            </w:rPr>
          </w:pPr>
          <w:r w:rsidRPr="00812D37">
            <w:rPr>
              <w:rStyle w:val="Platzhaltertext"/>
              <w:lang w:val="fr-CH"/>
            </w:rPr>
            <w:t>Cliquez ou appuyez ici pour saisir du texte.</w:t>
          </w:r>
        </w:p>
      </w:sdtContent>
    </w:sdt>
    <w:p w14:paraId="0C72E6CC" w14:textId="77777777" w:rsidR="00E35DC2" w:rsidRPr="009F43FC" w:rsidRDefault="00E35DC2" w:rsidP="009F43FC">
      <w:pPr>
        <w:rPr>
          <w:b/>
          <w:bCs/>
          <w:sz w:val="26"/>
          <w:szCs w:val="26"/>
          <w:lang w:val="fr-CH"/>
        </w:rPr>
      </w:pPr>
    </w:p>
    <w:p w14:paraId="2C6D82B7" w14:textId="0A52C339" w:rsidR="007F059D" w:rsidRPr="00AF7421" w:rsidRDefault="00856ADB" w:rsidP="007F059D">
      <w:pPr>
        <w:pStyle w:val="Listenabsatz"/>
        <w:numPr>
          <w:ilvl w:val="0"/>
          <w:numId w:val="13"/>
        </w:numPr>
        <w:rPr>
          <w:b/>
          <w:bCs/>
          <w:sz w:val="26"/>
          <w:szCs w:val="26"/>
        </w:rPr>
      </w:pPr>
      <w:r>
        <w:rPr>
          <w:b/>
          <w:bCs/>
          <w:sz w:val="26"/>
          <w:szCs w:val="26"/>
        </w:rPr>
        <w:t>Planification du projet</w:t>
      </w:r>
    </w:p>
    <w:p w14:paraId="003C6114" w14:textId="78D8F329" w:rsidR="007F059D" w:rsidRPr="00DF3370" w:rsidRDefault="00856ADB" w:rsidP="007F059D">
      <w:pPr>
        <w:rPr>
          <w:b/>
          <w:bCs/>
          <w:sz w:val="24"/>
          <w:szCs w:val="24"/>
        </w:rPr>
      </w:pPr>
      <w:r>
        <w:rPr>
          <w:b/>
          <w:bCs/>
          <w:sz w:val="24"/>
          <w:szCs w:val="24"/>
        </w:rPr>
        <w:t>Coordonnées</w:t>
      </w:r>
    </w:p>
    <w:p w14:paraId="2764F164" w14:textId="34A12D35" w:rsidR="007F059D" w:rsidRDefault="007F059D" w:rsidP="007F059D">
      <w:pPr>
        <w:rPr>
          <w:b/>
          <w:bCs/>
        </w:rPr>
      </w:pPr>
      <w:r w:rsidRPr="00DF3370">
        <w:rPr>
          <w:b/>
          <w:bCs/>
        </w:rPr>
        <w:t>Person</w:t>
      </w:r>
      <w:r w:rsidR="00856ADB">
        <w:rPr>
          <w:b/>
          <w:bCs/>
        </w:rPr>
        <w:t>ne</w:t>
      </w:r>
      <w:r w:rsidRPr="00DF3370">
        <w:rPr>
          <w:b/>
          <w:bCs/>
        </w:rPr>
        <w:t xml:space="preserve"> 1</w:t>
      </w:r>
      <w:r w:rsidR="001933B3">
        <w:rPr>
          <w:b/>
          <w:bCs/>
        </w:rPr>
        <w:t xml:space="preserve"> (</w:t>
      </w:r>
      <w:r w:rsidR="00BC1A78" w:rsidRPr="00BC1A78">
        <w:rPr>
          <w:b/>
          <w:bCs/>
        </w:rPr>
        <w:t>responsable du projet</w:t>
      </w:r>
      <w:r w:rsidR="001933B3">
        <w:rPr>
          <w:b/>
          <w:bC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CA2A55" w14:paraId="79D7D517" w14:textId="77777777" w:rsidTr="00DB386A">
        <w:tc>
          <w:tcPr>
            <w:tcW w:w="4508" w:type="dxa"/>
            <w:shd w:val="clear" w:color="auto" w:fill="F2F2F2" w:themeFill="background1" w:themeFillShade="F2"/>
          </w:tcPr>
          <w:p w14:paraId="4550BBA0" w14:textId="4348DC16" w:rsidR="00CA2A55" w:rsidRDefault="00BC1A78" w:rsidP="007F059D">
            <w:pPr>
              <w:rPr>
                <w:b/>
                <w:bCs/>
              </w:rPr>
            </w:pPr>
            <w:r>
              <w:rPr>
                <w:b/>
                <w:bCs/>
              </w:rPr>
              <w:t>Prénom</w:t>
            </w:r>
          </w:p>
        </w:tc>
        <w:tc>
          <w:tcPr>
            <w:tcW w:w="4508" w:type="dxa"/>
            <w:shd w:val="clear" w:color="auto" w:fill="F2F2F2" w:themeFill="background1" w:themeFillShade="F2"/>
          </w:tcPr>
          <w:p w14:paraId="453ABFAB" w14:textId="1FF8EF85" w:rsidR="00CA2A55" w:rsidRDefault="00BC1A78" w:rsidP="007F059D">
            <w:pPr>
              <w:rPr>
                <w:b/>
                <w:bCs/>
              </w:rPr>
            </w:pPr>
            <w:r>
              <w:rPr>
                <w:b/>
                <w:bCs/>
              </w:rPr>
              <w:t>Nom de famille</w:t>
            </w:r>
          </w:p>
        </w:tc>
      </w:tr>
      <w:tr w:rsidR="00CA2A55" w:rsidRPr="00A11F9F" w14:paraId="7497FE81" w14:textId="77777777" w:rsidTr="00DB386A">
        <w:tc>
          <w:tcPr>
            <w:tcW w:w="4508" w:type="dxa"/>
          </w:tcPr>
          <w:sdt>
            <w:sdtPr>
              <w:alias w:val="Vorname"/>
              <w:tag w:val="Vorname"/>
              <w:id w:val="972180123"/>
              <w:lock w:val="sdtLocked"/>
              <w:placeholder>
                <w:docPart w:val="5E0DBE5838D8429CAECE1AE418137A73"/>
              </w:placeholder>
              <w:showingPlcHdr/>
              <w:text w:multiLine="1"/>
            </w:sdtPr>
            <w:sdtEndPr/>
            <w:sdtContent>
              <w:p w14:paraId="18B1F067" w14:textId="0563D1FA" w:rsidR="00CA2A55" w:rsidRPr="00812D37" w:rsidRDefault="00812D37" w:rsidP="00CA2A55">
                <w:pPr>
                  <w:pStyle w:val="BL-Standard"/>
                  <w:rPr>
                    <w:lang w:val="fr-CH"/>
                  </w:rPr>
                </w:pPr>
                <w:r w:rsidRPr="00812D37">
                  <w:rPr>
                    <w:rStyle w:val="Platzhaltertext"/>
                    <w:lang w:val="fr-CH"/>
                  </w:rPr>
                  <w:t>Cliquez ou appuyez ici pour saisir du texte.</w:t>
                </w:r>
              </w:p>
            </w:sdtContent>
          </w:sdt>
        </w:tc>
        <w:tc>
          <w:tcPr>
            <w:tcW w:w="4508" w:type="dxa"/>
          </w:tcPr>
          <w:sdt>
            <w:sdtPr>
              <w:alias w:val="Name"/>
              <w:tag w:val="Name"/>
              <w:id w:val="-855419381"/>
              <w:lock w:val="sdtLocked"/>
              <w:placeholder>
                <w:docPart w:val="2FCBCEC3873C4E76BC6DE2C692621C9B"/>
              </w:placeholder>
              <w:showingPlcHdr/>
              <w:text w:multiLine="1"/>
            </w:sdtPr>
            <w:sdtEndPr/>
            <w:sdtContent>
              <w:p w14:paraId="7D605B35" w14:textId="1FA677C1" w:rsidR="00CA2A55" w:rsidRPr="00812D37" w:rsidRDefault="00812D37" w:rsidP="00DB386A">
                <w:pPr>
                  <w:pStyle w:val="BL-Standard"/>
                  <w:rPr>
                    <w:lang w:val="fr-CH"/>
                  </w:rPr>
                </w:pPr>
                <w:r w:rsidRPr="00812D37">
                  <w:rPr>
                    <w:rStyle w:val="Platzhaltertext"/>
                    <w:lang w:val="fr-CH"/>
                  </w:rPr>
                  <w:t>Cliquez ou appuyez ici pour saisir du texte.</w:t>
                </w:r>
              </w:p>
            </w:sdtContent>
          </w:sdt>
        </w:tc>
      </w:tr>
      <w:tr w:rsidR="00CA2A55" w14:paraId="59DFC5D7" w14:textId="77777777" w:rsidTr="00DB386A">
        <w:tc>
          <w:tcPr>
            <w:tcW w:w="4508" w:type="dxa"/>
            <w:shd w:val="clear" w:color="auto" w:fill="F2F2F2" w:themeFill="background1" w:themeFillShade="F2"/>
          </w:tcPr>
          <w:p w14:paraId="1549F36C" w14:textId="0312ABFD" w:rsidR="00CA2A55" w:rsidRPr="00CA2A55" w:rsidRDefault="00BC1A78" w:rsidP="00CA2A55">
            <w:pPr>
              <w:pStyle w:val="BL-Standard"/>
              <w:rPr>
                <w:b/>
                <w:bCs/>
              </w:rPr>
            </w:pPr>
            <w:r>
              <w:rPr>
                <w:b/>
                <w:bCs/>
              </w:rPr>
              <w:t>École</w:t>
            </w:r>
          </w:p>
        </w:tc>
        <w:tc>
          <w:tcPr>
            <w:tcW w:w="4508" w:type="dxa"/>
            <w:shd w:val="clear" w:color="auto" w:fill="F2F2F2" w:themeFill="background1" w:themeFillShade="F2"/>
          </w:tcPr>
          <w:p w14:paraId="510C2477" w14:textId="47B0E842" w:rsidR="00CA2A55" w:rsidRPr="00CA2A55" w:rsidRDefault="00CA2A55" w:rsidP="00CA2A55">
            <w:pPr>
              <w:pStyle w:val="BL-Standard"/>
              <w:rPr>
                <w:b/>
                <w:bCs/>
              </w:rPr>
            </w:pPr>
            <w:r>
              <w:rPr>
                <w:b/>
                <w:bCs/>
              </w:rPr>
              <w:t>E-</w:t>
            </w:r>
            <w:r w:rsidR="00BC1A78">
              <w:rPr>
                <w:b/>
                <w:bCs/>
              </w:rPr>
              <w:t>m</w:t>
            </w:r>
            <w:r>
              <w:rPr>
                <w:b/>
                <w:bCs/>
              </w:rPr>
              <w:t>ail</w:t>
            </w:r>
          </w:p>
        </w:tc>
      </w:tr>
      <w:tr w:rsidR="00CA2A55" w:rsidRPr="00A11F9F" w14:paraId="5C693E30" w14:textId="77777777" w:rsidTr="00DB386A">
        <w:tc>
          <w:tcPr>
            <w:tcW w:w="4508" w:type="dxa"/>
          </w:tcPr>
          <w:sdt>
            <w:sdtPr>
              <w:rPr>
                <w:b/>
                <w:bCs/>
              </w:rPr>
              <w:alias w:val="Schule"/>
              <w:tag w:val="Schule"/>
              <w:id w:val="-1250031259"/>
              <w:lock w:val="sdtLocked"/>
              <w:placeholder>
                <w:docPart w:val="9EA1C0E85F3B4DBF82964D6A2631E498"/>
              </w:placeholder>
              <w:showingPlcHdr/>
              <w:text w:multiLine="1"/>
            </w:sdtPr>
            <w:sdtEndPr/>
            <w:sdtContent>
              <w:p w14:paraId="780805FA" w14:textId="77E07BDD" w:rsidR="00CA2A55" w:rsidRPr="00812D37" w:rsidRDefault="00812D37" w:rsidP="00CA2A55">
                <w:pPr>
                  <w:pStyle w:val="BL-Standard"/>
                  <w:rPr>
                    <w:b/>
                    <w:bCs/>
                    <w:lang w:val="fr-CH"/>
                  </w:rPr>
                </w:pPr>
                <w:r w:rsidRPr="00812D37">
                  <w:rPr>
                    <w:rStyle w:val="Platzhaltertext"/>
                    <w:lang w:val="fr-CH"/>
                  </w:rPr>
                  <w:t>Cliquez ou appuyez ici pour saisir du texte.</w:t>
                </w:r>
              </w:p>
            </w:sdtContent>
          </w:sdt>
        </w:tc>
        <w:tc>
          <w:tcPr>
            <w:tcW w:w="4508" w:type="dxa"/>
          </w:tcPr>
          <w:sdt>
            <w:sdtPr>
              <w:rPr>
                <w:b/>
                <w:bCs/>
              </w:rPr>
              <w:alias w:val="E-Mail"/>
              <w:tag w:val="E-Mail"/>
              <w:id w:val="1760551028"/>
              <w:lock w:val="sdtLocked"/>
              <w:placeholder>
                <w:docPart w:val="809D92CC44B34DB597776C454C372AF3"/>
              </w:placeholder>
              <w:showingPlcHdr/>
            </w:sdtPr>
            <w:sdtEndPr/>
            <w:sdtContent>
              <w:p w14:paraId="66DA367D" w14:textId="68D04119" w:rsidR="00CA2A55" w:rsidRPr="00812D37" w:rsidRDefault="00812D37" w:rsidP="00CA2A55">
                <w:pPr>
                  <w:pStyle w:val="BL-Standard"/>
                  <w:rPr>
                    <w:b/>
                    <w:bCs/>
                    <w:lang w:val="fr-CH"/>
                  </w:rPr>
                </w:pPr>
                <w:r w:rsidRPr="00812D37">
                  <w:rPr>
                    <w:rStyle w:val="Platzhaltertext"/>
                    <w:lang w:val="fr-CH"/>
                  </w:rPr>
                  <w:t>Cliquez ou appuyez ici pour saisir du texte.</w:t>
                </w:r>
              </w:p>
            </w:sdtContent>
          </w:sdt>
        </w:tc>
      </w:tr>
    </w:tbl>
    <w:p w14:paraId="6F0692C3" w14:textId="77777777" w:rsidR="007F059D" w:rsidRPr="00812D37" w:rsidRDefault="007F059D" w:rsidP="007F059D">
      <w:pPr>
        <w:rPr>
          <w:b/>
          <w:bCs/>
          <w:lang w:val="fr-CH"/>
        </w:rPr>
      </w:pPr>
    </w:p>
    <w:p w14:paraId="30197150" w14:textId="50742B8B" w:rsidR="007F059D" w:rsidRDefault="007F059D" w:rsidP="007F059D">
      <w:pPr>
        <w:rPr>
          <w:b/>
          <w:bCs/>
        </w:rPr>
      </w:pPr>
      <w:r w:rsidRPr="00DF3370">
        <w:rPr>
          <w:b/>
          <w:bCs/>
        </w:rPr>
        <w:t>Person</w:t>
      </w:r>
      <w:r w:rsidR="00BC1A78">
        <w:rPr>
          <w:b/>
          <w:bCs/>
        </w:rPr>
        <w:t>ne</w:t>
      </w:r>
      <w:r>
        <w:rPr>
          <w:b/>
          <w:bCs/>
        </w:rPr>
        <w:t xml:space="preserve"> 2</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D2006" w14:paraId="52698253" w14:textId="77777777" w:rsidTr="0008060F">
        <w:tc>
          <w:tcPr>
            <w:tcW w:w="4508" w:type="dxa"/>
            <w:shd w:val="clear" w:color="auto" w:fill="F2F2F2" w:themeFill="background1" w:themeFillShade="F2"/>
          </w:tcPr>
          <w:p w14:paraId="147820EF" w14:textId="23FDEAEB" w:rsidR="00FD2006" w:rsidRDefault="00BC1A78" w:rsidP="00DB0608">
            <w:pPr>
              <w:rPr>
                <w:b/>
                <w:bCs/>
              </w:rPr>
            </w:pPr>
            <w:r>
              <w:rPr>
                <w:b/>
                <w:bCs/>
              </w:rPr>
              <w:t>Prénom</w:t>
            </w:r>
          </w:p>
        </w:tc>
        <w:tc>
          <w:tcPr>
            <w:tcW w:w="4508" w:type="dxa"/>
            <w:shd w:val="clear" w:color="auto" w:fill="F2F2F2" w:themeFill="background1" w:themeFillShade="F2"/>
          </w:tcPr>
          <w:p w14:paraId="5F942C04" w14:textId="1BF5C9B8" w:rsidR="00FD2006" w:rsidRDefault="00BC1A78" w:rsidP="00DB0608">
            <w:pPr>
              <w:rPr>
                <w:b/>
                <w:bCs/>
              </w:rPr>
            </w:pPr>
            <w:r>
              <w:rPr>
                <w:b/>
                <w:bCs/>
              </w:rPr>
              <w:t>Nom de famille</w:t>
            </w:r>
          </w:p>
        </w:tc>
      </w:tr>
      <w:tr w:rsidR="00FD2006" w:rsidRPr="00A11F9F" w14:paraId="7EA507A6" w14:textId="77777777" w:rsidTr="00DB0608">
        <w:tc>
          <w:tcPr>
            <w:tcW w:w="4508" w:type="dxa"/>
          </w:tcPr>
          <w:sdt>
            <w:sdtPr>
              <w:alias w:val="Vorname"/>
              <w:tag w:val="Vorname"/>
              <w:id w:val="-930888811"/>
              <w:lock w:val="sdtLocked"/>
              <w:placeholder>
                <w:docPart w:val="2CABE810180B447E9B7C69E5C6F34879"/>
              </w:placeholder>
              <w:showingPlcHdr/>
              <w:text w:multiLine="1"/>
            </w:sdtPr>
            <w:sdtEndPr/>
            <w:sdtContent>
              <w:p w14:paraId="34B98112" w14:textId="64E4D037" w:rsidR="00FD2006" w:rsidRPr="00812D37" w:rsidRDefault="00812D37" w:rsidP="00DB0608">
                <w:pPr>
                  <w:pStyle w:val="BL-Standard"/>
                  <w:rPr>
                    <w:lang w:val="fr-CH"/>
                  </w:rPr>
                </w:pPr>
                <w:r w:rsidRPr="00812D37">
                  <w:rPr>
                    <w:rStyle w:val="Platzhaltertext"/>
                    <w:lang w:val="fr-CH"/>
                  </w:rPr>
                  <w:t>Cliquez ou appuyez ici pour saisir du texte.</w:t>
                </w:r>
              </w:p>
            </w:sdtContent>
          </w:sdt>
        </w:tc>
        <w:tc>
          <w:tcPr>
            <w:tcW w:w="4508" w:type="dxa"/>
          </w:tcPr>
          <w:sdt>
            <w:sdtPr>
              <w:alias w:val="Name"/>
              <w:tag w:val="Name"/>
              <w:id w:val="-1536195201"/>
              <w:lock w:val="sdtLocked"/>
              <w:placeholder>
                <w:docPart w:val="06719861FC3C424DBB795F934D3E0B8C"/>
              </w:placeholder>
              <w:showingPlcHdr/>
              <w:text w:multiLine="1"/>
            </w:sdtPr>
            <w:sdtEndPr/>
            <w:sdtContent>
              <w:p w14:paraId="55B79391" w14:textId="00B0F660" w:rsidR="00FD2006" w:rsidRPr="00812D37" w:rsidRDefault="00812D37" w:rsidP="00DB386A">
                <w:pPr>
                  <w:pStyle w:val="BL-Standard"/>
                  <w:rPr>
                    <w:lang w:val="fr-CH"/>
                  </w:rPr>
                </w:pPr>
                <w:r w:rsidRPr="00812D37">
                  <w:rPr>
                    <w:rStyle w:val="Platzhaltertext"/>
                    <w:lang w:val="fr-CH"/>
                  </w:rPr>
                  <w:t>Cliquez ou appuyez ici pour saisir du texte.</w:t>
                </w:r>
              </w:p>
            </w:sdtContent>
          </w:sdt>
        </w:tc>
      </w:tr>
      <w:tr w:rsidR="00FD2006" w14:paraId="47FC0607" w14:textId="77777777" w:rsidTr="0008060F">
        <w:tc>
          <w:tcPr>
            <w:tcW w:w="4508" w:type="dxa"/>
            <w:shd w:val="clear" w:color="auto" w:fill="F2F2F2" w:themeFill="background1" w:themeFillShade="F2"/>
          </w:tcPr>
          <w:p w14:paraId="1C2373AD" w14:textId="4F27F98C" w:rsidR="00FD2006" w:rsidRPr="00CA2A55" w:rsidRDefault="00BC1A78" w:rsidP="00DB0608">
            <w:pPr>
              <w:pStyle w:val="BL-Standard"/>
              <w:rPr>
                <w:b/>
                <w:bCs/>
              </w:rPr>
            </w:pPr>
            <w:r>
              <w:rPr>
                <w:b/>
                <w:bCs/>
              </w:rPr>
              <w:t>École</w:t>
            </w:r>
          </w:p>
        </w:tc>
        <w:tc>
          <w:tcPr>
            <w:tcW w:w="4508" w:type="dxa"/>
            <w:shd w:val="clear" w:color="auto" w:fill="F2F2F2" w:themeFill="background1" w:themeFillShade="F2"/>
          </w:tcPr>
          <w:p w14:paraId="17197DCE" w14:textId="6F0F67F1" w:rsidR="00FD2006" w:rsidRPr="00CA2A55" w:rsidRDefault="00FD2006" w:rsidP="00DB0608">
            <w:pPr>
              <w:pStyle w:val="BL-Standard"/>
              <w:rPr>
                <w:b/>
                <w:bCs/>
              </w:rPr>
            </w:pPr>
            <w:r>
              <w:rPr>
                <w:b/>
                <w:bCs/>
              </w:rPr>
              <w:t>E-</w:t>
            </w:r>
            <w:r w:rsidR="00BC1A78">
              <w:rPr>
                <w:b/>
                <w:bCs/>
              </w:rPr>
              <w:t>m</w:t>
            </w:r>
            <w:r>
              <w:rPr>
                <w:b/>
                <w:bCs/>
              </w:rPr>
              <w:t>ail</w:t>
            </w:r>
          </w:p>
        </w:tc>
      </w:tr>
      <w:tr w:rsidR="00FD2006" w:rsidRPr="00A11F9F" w14:paraId="1FB1BDB1" w14:textId="77777777" w:rsidTr="00DB0608">
        <w:tc>
          <w:tcPr>
            <w:tcW w:w="4508" w:type="dxa"/>
          </w:tcPr>
          <w:sdt>
            <w:sdtPr>
              <w:rPr>
                <w:b/>
                <w:bCs/>
              </w:rPr>
              <w:alias w:val="Schule"/>
              <w:tag w:val="Schule"/>
              <w:id w:val="-1522232542"/>
              <w:lock w:val="sdtLocked"/>
              <w:placeholder>
                <w:docPart w:val="A5E939F0706E4EF48D345E9ED28FB9C0"/>
              </w:placeholder>
              <w:showingPlcHdr/>
              <w:text w:multiLine="1"/>
            </w:sdtPr>
            <w:sdtEndPr/>
            <w:sdtContent>
              <w:p w14:paraId="0D3C150E" w14:textId="6961D186" w:rsidR="00FD2006" w:rsidRPr="00812D37" w:rsidRDefault="00812D37" w:rsidP="00DB0608">
                <w:pPr>
                  <w:pStyle w:val="BL-Standard"/>
                  <w:rPr>
                    <w:b/>
                    <w:bCs/>
                    <w:lang w:val="fr-CH"/>
                  </w:rPr>
                </w:pPr>
                <w:r w:rsidRPr="00812D37">
                  <w:rPr>
                    <w:rStyle w:val="Platzhaltertext"/>
                    <w:lang w:val="fr-CH"/>
                  </w:rPr>
                  <w:t>Cliquez ou appuyez ici pour saisir du texte.</w:t>
                </w:r>
              </w:p>
            </w:sdtContent>
          </w:sdt>
        </w:tc>
        <w:tc>
          <w:tcPr>
            <w:tcW w:w="4508" w:type="dxa"/>
          </w:tcPr>
          <w:sdt>
            <w:sdtPr>
              <w:rPr>
                <w:b/>
                <w:bCs/>
              </w:rPr>
              <w:alias w:val="E-Mail"/>
              <w:tag w:val="E-Mail"/>
              <w:id w:val="-820199944"/>
              <w:lock w:val="sdtLocked"/>
              <w:placeholder>
                <w:docPart w:val="9FE2B3AEEBF94FE6B511B1C50D413C73"/>
              </w:placeholder>
              <w:showingPlcHdr/>
            </w:sdtPr>
            <w:sdtEndPr/>
            <w:sdtContent>
              <w:p w14:paraId="0D01F8C8" w14:textId="74EA9A7B" w:rsidR="00FD2006" w:rsidRPr="00812D37" w:rsidRDefault="00812D37" w:rsidP="00DB0608">
                <w:pPr>
                  <w:pStyle w:val="BL-Standard"/>
                  <w:rPr>
                    <w:b/>
                    <w:bCs/>
                    <w:lang w:val="fr-CH"/>
                  </w:rPr>
                </w:pPr>
                <w:r w:rsidRPr="00812D37">
                  <w:rPr>
                    <w:rStyle w:val="Platzhaltertext"/>
                    <w:lang w:val="fr-CH"/>
                  </w:rPr>
                  <w:t>Cliquez ou appuyez ici pour saisir du texte.</w:t>
                </w:r>
              </w:p>
            </w:sdtContent>
          </w:sdt>
        </w:tc>
      </w:tr>
    </w:tbl>
    <w:p w14:paraId="139207D0" w14:textId="77777777" w:rsidR="00FD2006" w:rsidRPr="00812D37" w:rsidRDefault="00FD2006" w:rsidP="007F059D">
      <w:pPr>
        <w:rPr>
          <w:b/>
          <w:bCs/>
          <w:lang w:val="fr-CH"/>
        </w:rPr>
      </w:pPr>
    </w:p>
    <w:p w14:paraId="308EBD06" w14:textId="49215EDD" w:rsidR="007F059D" w:rsidRDefault="00BC1A78" w:rsidP="00276394">
      <w:pPr>
        <w:pStyle w:val="BL-Standard"/>
        <w:rPr>
          <w:b/>
          <w:bCs/>
        </w:rPr>
      </w:pPr>
      <w:r>
        <w:rPr>
          <w:b/>
          <w:bCs/>
        </w:rPr>
        <w:t>Autres personnes</w:t>
      </w: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722BD5" w14:paraId="0679D767" w14:textId="77777777" w:rsidTr="00722BD5">
        <w:tc>
          <w:tcPr>
            <w:tcW w:w="9072" w:type="dxa"/>
            <w:shd w:val="clear" w:color="auto" w:fill="F2F2F2" w:themeFill="background1" w:themeFillShade="F2"/>
          </w:tcPr>
          <w:p w14:paraId="4119A344" w14:textId="6EE588F6" w:rsidR="00722BD5" w:rsidRPr="00CA2A55" w:rsidRDefault="00BC1A78" w:rsidP="00722BD5">
            <w:pPr>
              <w:rPr>
                <w:b/>
                <w:bCs/>
              </w:rPr>
            </w:pPr>
            <w:r>
              <w:rPr>
                <w:b/>
                <w:bCs/>
              </w:rPr>
              <w:t>Prénom &amp; Nom de famille</w:t>
            </w:r>
          </w:p>
        </w:tc>
      </w:tr>
      <w:tr w:rsidR="00722BD5" w:rsidRPr="00A11F9F" w14:paraId="7EDDA68A" w14:textId="77777777" w:rsidTr="00722BD5">
        <w:tc>
          <w:tcPr>
            <w:tcW w:w="9072" w:type="dxa"/>
            <w:shd w:val="clear" w:color="auto" w:fill="auto"/>
          </w:tcPr>
          <w:sdt>
            <w:sdtPr>
              <w:alias w:val="Vorname &amp; Name"/>
              <w:tag w:val="Vorname &amp; Name"/>
              <w:id w:val="-58797153"/>
              <w:lock w:val="sdtLocked"/>
              <w:placeholder>
                <w:docPart w:val="922C6290CCF34EE4B52F77C3E6AC6889"/>
              </w:placeholder>
              <w:showingPlcHdr/>
              <w:text w:multiLine="1"/>
            </w:sdtPr>
            <w:sdtEndPr/>
            <w:sdtContent>
              <w:p w14:paraId="13715BDB" w14:textId="7B48E1EC" w:rsidR="00722BD5" w:rsidRPr="00812D37" w:rsidRDefault="00812D37" w:rsidP="00722BD5">
                <w:pPr>
                  <w:pStyle w:val="BL-Standard"/>
                  <w:rPr>
                    <w:lang w:val="fr-CH"/>
                  </w:rPr>
                </w:pPr>
                <w:r w:rsidRPr="00812D37">
                  <w:rPr>
                    <w:rStyle w:val="Platzhaltertext"/>
                    <w:lang w:val="fr-CH"/>
                  </w:rPr>
                  <w:t>Cliquez ou appuyez ici pour saisir du texte.</w:t>
                </w:r>
              </w:p>
            </w:sdtContent>
          </w:sdt>
        </w:tc>
      </w:tr>
      <w:tr w:rsidR="00BC1A78" w14:paraId="3FD07ADE" w14:textId="77777777" w:rsidTr="00722BD5">
        <w:tc>
          <w:tcPr>
            <w:tcW w:w="9072" w:type="dxa"/>
            <w:shd w:val="clear" w:color="auto" w:fill="F2F2F2" w:themeFill="background1" w:themeFillShade="F2"/>
          </w:tcPr>
          <w:p w14:paraId="034316DB" w14:textId="2B95E441" w:rsidR="00BC1A78" w:rsidRDefault="00BC1A78" w:rsidP="00BC1A78">
            <w:pPr>
              <w:pStyle w:val="BL-Standard"/>
            </w:pPr>
            <w:proofErr w:type="spellStart"/>
            <w:r>
              <w:rPr>
                <w:b/>
                <w:bCs/>
              </w:rPr>
              <w:t>Prénom</w:t>
            </w:r>
            <w:proofErr w:type="spellEnd"/>
            <w:r>
              <w:rPr>
                <w:b/>
                <w:bCs/>
              </w:rPr>
              <w:t xml:space="preserve"> &amp; </w:t>
            </w:r>
            <w:proofErr w:type="spellStart"/>
            <w:r>
              <w:rPr>
                <w:b/>
                <w:bCs/>
              </w:rPr>
              <w:t>Nom</w:t>
            </w:r>
            <w:proofErr w:type="spellEnd"/>
            <w:r>
              <w:rPr>
                <w:b/>
                <w:bCs/>
              </w:rPr>
              <w:t xml:space="preserve"> de </w:t>
            </w:r>
            <w:proofErr w:type="spellStart"/>
            <w:r>
              <w:rPr>
                <w:b/>
                <w:bCs/>
              </w:rPr>
              <w:t>famille</w:t>
            </w:r>
            <w:proofErr w:type="spellEnd"/>
          </w:p>
        </w:tc>
      </w:tr>
      <w:tr w:rsidR="00722BD5" w:rsidRPr="00A11F9F" w14:paraId="06BD506D" w14:textId="77777777" w:rsidTr="00722BD5">
        <w:tc>
          <w:tcPr>
            <w:tcW w:w="9072" w:type="dxa"/>
            <w:shd w:val="clear" w:color="auto" w:fill="auto"/>
          </w:tcPr>
          <w:sdt>
            <w:sdtPr>
              <w:alias w:val="Vorname &amp; Name"/>
              <w:tag w:val="Vorname &amp; Name"/>
              <w:id w:val="713392033"/>
              <w:lock w:val="sdtLocked"/>
              <w:placeholder>
                <w:docPart w:val="C51DBE592C6046BB8DAFEC766606D2CD"/>
              </w:placeholder>
              <w:showingPlcHdr/>
              <w:text w:multiLine="1"/>
            </w:sdtPr>
            <w:sdtEndPr/>
            <w:sdtContent>
              <w:p w14:paraId="386B4831" w14:textId="035EA747" w:rsidR="00722BD5" w:rsidRPr="00812D37" w:rsidRDefault="00812D37" w:rsidP="00722BD5">
                <w:pPr>
                  <w:pStyle w:val="BL-Standard"/>
                  <w:rPr>
                    <w:lang w:val="fr-CH"/>
                  </w:rPr>
                </w:pPr>
                <w:r w:rsidRPr="00812D37">
                  <w:rPr>
                    <w:rStyle w:val="Platzhaltertext"/>
                    <w:lang w:val="fr-CH"/>
                  </w:rPr>
                  <w:t>Cliquez ou appuyez ici pour saisir du texte.</w:t>
                </w:r>
              </w:p>
            </w:sdtContent>
          </w:sdt>
        </w:tc>
      </w:tr>
      <w:tr w:rsidR="00BC1A78" w14:paraId="56446066" w14:textId="77777777" w:rsidTr="00722BD5">
        <w:tc>
          <w:tcPr>
            <w:tcW w:w="9072" w:type="dxa"/>
            <w:shd w:val="clear" w:color="auto" w:fill="F2F2F2" w:themeFill="background1" w:themeFillShade="F2"/>
          </w:tcPr>
          <w:p w14:paraId="782FA11A" w14:textId="4F9F1B22" w:rsidR="00BC1A78" w:rsidRDefault="00BC1A78" w:rsidP="00BC1A78">
            <w:pPr>
              <w:pStyle w:val="BL-Standard"/>
            </w:pPr>
            <w:proofErr w:type="spellStart"/>
            <w:r>
              <w:rPr>
                <w:b/>
                <w:bCs/>
              </w:rPr>
              <w:t>Prénom</w:t>
            </w:r>
            <w:proofErr w:type="spellEnd"/>
            <w:r>
              <w:rPr>
                <w:b/>
                <w:bCs/>
              </w:rPr>
              <w:t xml:space="preserve"> &amp; </w:t>
            </w:r>
            <w:proofErr w:type="spellStart"/>
            <w:r>
              <w:rPr>
                <w:b/>
                <w:bCs/>
              </w:rPr>
              <w:t>Nom</w:t>
            </w:r>
            <w:proofErr w:type="spellEnd"/>
            <w:r>
              <w:rPr>
                <w:b/>
                <w:bCs/>
              </w:rPr>
              <w:t xml:space="preserve"> de </w:t>
            </w:r>
            <w:proofErr w:type="spellStart"/>
            <w:r>
              <w:rPr>
                <w:b/>
                <w:bCs/>
              </w:rPr>
              <w:t>famille</w:t>
            </w:r>
            <w:proofErr w:type="spellEnd"/>
          </w:p>
        </w:tc>
      </w:tr>
      <w:tr w:rsidR="00722BD5" w:rsidRPr="00A11F9F" w14:paraId="18C2B758" w14:textId="77777777" w:rsidTr="00722BD5">
        <w:tc>
          <w:tcPr>
            <w:tcW w:w="9072" w:type="dxa"/>
            <w:shd w:val="clear" w:color="auto" w:fill="auto"/>
          </w:tcPr>
          <w:sdt>
            <w:sdtPr>
              <w:alias w:val="Vorname &amp; Name"/>
              <w:tag w:val="Vorname &amp; Name"/>
              <w:id w:val="1651482049"/>
              <w:lock w:val="sdtLocked"/>
              <w:placeholder>
                <w:docPart w:val="2253D9F586384FCD9F8CA34183D154C4"/>
              </w:placeholder>
              <w:showingPlcHdr/>
              <w:text w:multiLine="1"/>
            </w:sdtPr>
            <w:sdtEndPr/>
            <w:sdtContent>
              <w:p w14:paraId="228D109A" w14:textId="4782433E" w:rsidR="00722BD5" w:rsidRPr="00812D37" w:rsidRDefault="00812D37" w:rsidP="00722BD5">
                <w:pPr>
                  <w:pStyle w:val="BL-Standard"/>
                  <w:rPr>
                    <w:lang w:val="fr-CH"/>
                  </w:rPr>
                </w:pPr>
                <w:r w:rsidRPr="00812D37">
                  <w:rPr>
                    <w:rStyle w:val="Platzhaltertext"/>
                    <w:lang w:val="fr-CH"/>
                  </w:rPr>
                  <w:t>Cliquez ou appuyez ici pour saisir du texte.</w:t>
                </w:r>
              </w:p>
            </w:sdtContent>
          </w:sdt>
        </w:tc>
      </w:tr>
    </w:tbl>
    <w:p w14:paraId="2DD9AA5C" w14:textId="77777777" w:rsidR="007F059D" w:rsidRPr="00812D37" w:rsidRDefault="007F059D" w:rsidP="00276394">
      <w:pPr>
        <w:pStyle w:val="BL-Standard"/>
        <w:rPr>
          <w:b/>
          <w:bCs/>
          <w:lang w:val="fr-CH"/>
        </w:rPr>
      </w:pPr>
    </w:p>
    <w:p w14:paraId="218AA243" w14:textId="77777777" w:rsidR="00E63127" w:rsidRDefault="00E63127" w:rsidP="00E63127">
      <w:pPr>
        <w:rPr>
          <w:b/>
          <w:bCs/>
          <w:lang w:val="fr-CH"/>
        </w:rPr>
      </w:pPr>
      <w:r w:rsidRPr="00013DBD">
        <w:rPr>
          <w:b/>
          <w:bCs/>
          <w:lang w:val="fr-CH"/>
        </w:rPr>
        <w:t>Nom(s) du/de la (des) représentant·e(s) de la (des) direction(s) de l’établissement scolaire informé·e(s) du projet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FE4684" w14:paraId="1522001A" w14:textId="21F9D8C1" w:rsidTr="00BD1C8C">
        <w:tc>
          <w:tcPr>
            <w:tcW w:w="2500" w:type="pct"/>
            <w:shd w:val="clear" w:color="auto" w:fill="F2F2F2" w:themeFill="background1" w:themeFillShade="F2"/>
          </w:tcPr>
          <w:p w14:paraId="4F734B71" w14:textId="6CB80E54" w:rsidR="00FE4684" w:rsidRPr="00CA2A55" w:rsidRDefault="00E63127" w:rsidP="004D3EC5">
            <w:pPr>
              <w:rPr>
                <w:b/>
                <w:bCs/>
              </w:rPr>
            </w:pPr>
            <w:r>
              <w:rPr>
                <w:b/>
                <w:bCs/>
              </w:rPr>
              <w:t>Prénom &amp; Nom de famille</w:t>
            </w:r>
          </w:p>
        </w:tc>
        <w:tc>
          <w:tcPr>
            <w:tcW w:w="2500" w:type="pct"/>
            <w:shd w:val="clear" w:color="auto" w:fill="F2F2F2" w:themeFill="background1" w:themeFillShade="F2"/>
          </w:tcPr>
          <w:p w14:paraId="08FD19EA" w14:textId="127FE18B" w:rsidR="00FE4684" w:rsidRDefault="00E63127" w:rsidP="004D3EC5">
            <w:pPr>
              <w:rPr>
                <w:b/>
                <w:bCs/>
              </w:rPr>
            </w:pPr>
            <w:r>
              <w:rPr>
                <w:b/>
                <w:bCs/>
              </w:rPr>
              <w:t>École</w:t>
            </w:r>
          </w:p>
        </w:tc>
      </w:tr>
      <w:tr w:rsidR="00FE4684" w:rsidRPr="00A11F9F" w14:paraId="17E10E43" w14:textId="293F5FD6" w:rsidTr="00BD1C8C">
        <w:tc>
          <w:tcPr>
            <w:tcW w:w="2500" w:type="pct"/>
            <w:shd w:val="clear" w:color="auto" w:fill="auto"/>
          </w:tcPr>
          <w:sdt>
            <w:sdtPr>
              <w:alias w:val="Vorname &amp; Name"/>
              <w:tag w:val="Vorname &amp; Name"/>
              <w:id w:val="-1456327932"/>
              <w:lock w:val="sdtLocked"/>
              <w:placeholder>
                <w:docPart w:val="EA089235260343198FA59C4531FCE087"/>
              </w:placeholder>
              <w:showingPlcHdr/>
              <w:text w:multiLine="1"/>
            </w:sdtPr>
            <w:sdtEndPr/>
            <w:sdtContent>
              <w:p w14:paraId="546A94F3" w14:textId="7CB0712B" w:rsidR="00FE4684" w:rsidRPr="00812D37" w:rsidRDefault="00812D37" w:rsidP="004D3EC5">
                <w:pPr>
                  <w:pStyle w:val="BL-Standard"/>
                  <w:rPr>
                    <w:lang w:val="fr-CH"/>
                  </w:rPr>
                </w:pPr>
                <w:r w:rsidRPr="00812D37">
                  <w:rPr>
                    <w:rStyle w:val="Platzhaltertext"/>
                    <w:lang w:val="fr-CH"/>
                  </w:rPr>
                  <w:t>Cliquez ou appuyez ici pour saisir du texte.</w:t>
                </w:r>
              </w:p>
            </w:sdtContent>
          </w:sdt>
        </w:tc>
        <w:tc>
          <w:tcPr>
            <w:tcW w:w="2500" w:type="pct"/>
          </w:tcPr>
          <w:sdt>
            <w:sdtPr>
              <w:rPr>
                <w:b/>
                <w:bCs/>
              </w:rPr>
              <w:alias w:val="Schule"/>
              <w:tag w:val="Schule"/>
              <w:id w:val="485058513"/>
              <w:lock w:val="sdtLocked"/>
              <w:placeholder>
                <w:docPart w:val="7C54D46B3FD24E629729B2B6FC465493"/>
              </w:placeholder>
              <w:showingPlcHdr/>
              <w:text w:multiLine="1"/>
            </w:sdtPr>
            <w:sdtEndPr/>
            <w:sdtContent>
              <w:p w14:paraId="5351B146" w14:textId="11E93EEA" w:rsidR="00BD1C8C" w:rsidRPr="00812D37" w:rsidRDefault="00812D37" w:rsidP="00BD1C8C">
                <w:pPr>
                  <w:pStyle w:val="BL-Standard"/>
                  <w:rPr>
                    <w:b/>
                    <w:bCs/>
                    <w:lang w:val="fr-CH"/>
                  </w:rPr>
                </w:pPr>
                <w:r w:rsidRPr="00812D37">
                  <w:rPr>
                    <w:rStyle w:val="Platzhaltertext"/>
                    <w:lang w:val="fr-CH"/>
                  </w:rPr>
                  <w:t>Cliquez ou appuyez ici pour saisir du texte.</w:t>
                </w:r>
              </w:p>
            </w:sdtContent>
          </w:sdt>
          <w:p w14:paraId="7F4C6669" w14:textId="77777777" w:rsidR="00FE4684" w:rsidRPr="00812D37" w:rsidRDefault="00FE4684" w:rsidP="004D3EC5">
            <w:pPr>
              <w:pStyle w:val="BL-Standard"/>
              <w:rPr>
                <w:lang w:val="fr-CH"/>
              </w:rPr>
            </w:pPr>
          </w:p>
        </w:tc>
      </w:tr>
      <w:tr w:rsidR="00FE4684" w14:paraId="2F71FD77" w14:textId="42638648" w:rsidTr="00BD1C8C">
        <w:tc>
          <w:tcPr>
            <w:tcW w:w="2500" w:type="pct"/>
            <w:shd w:val="clear" w:color="auto" w:fill="F2F2F2" w:themeFill="background1" w:themeFillShade="F2"/>
          </w:tcPr>
          <w:p w14:paraId="2FECEDF8" w14:textId="614EAD73" w:rsidR="00FE4684" w:rsidRDefault="00E63127" w:rsidP="004D3EC5">
            <w:pPr>
              <w:pStyle w:val="BL-Standard"/>
            </w:pPr>
            <w:proofErr w:type="spellStart"/>
            <w:r>
              <w:rPr>
                <w:b/>
                <w:bCs/>
              </w:rPr>
              <w:t>Prénom</w:t>
            </w:r>
            <w:proofErr w:type="spellEnd"/>
            <w:r>
              <w:rPr>
                <w:b/>
                <w:bCs/>
              </w:rPr>
              <w:t xml:space="preserve"> &amp; </w:t>
            </w:r>
            <w:proofErr w:type="spellStart"/>
            <w:r>
              <w:rPr>
                <w:b/>
                <w:bCs/>
              </w:rPr>
              <w:t>Nom</w:t>
            </w:r>
            <w:proofErr w:type="spellEnd"/>
            <w:r>
              <w:rPr>
                <w:b/>
                <w:bCs/>
              </w:rPr>
              <w:t xml:space="preserve"> de </w:t>
            </w:r>
            <w:proofErr w:type="spellStart"/>
            <w:r>
              <w:rPr>
                <w:b/>
                <w:bCs/>
              </w:rPr>
              <w:t>famille</w:t>
            </w:r>
            <w:proofErr w:type="spellEnd"/>
          </w:p>
        </w:tc>
        <w:tc>
          <w:tcPr>
            <w:tcW w:w="2500" w:type="pct"/>
            <w:shd w:val="clear" w:color="auto" w:fill="F2F2F2" w:themeFill="background1" w:themeFillShade="F2"/>
          </w:tcPr>
          <w:p w14:paraId="7F234002" w14:textId="18064691" w:rsidR="00FE4684" w:rsidRDefault="00E63127" w:rsidP="004D3EC5">
            <w:pPr>
              <w:pStyle w:val="BL-Standard"/>
              <w:rPr>
                <w:b/>
                <w:bCs/>
              </w:rPr>
            </w:pPr>
            <w:r>
              <w:rPr>
                <w:b/>
                <w:bCs/>
              </w:rPr>
              <w:t>École</w:t>
            </w:r>
          </w:p>
        </w:tc>
      </w:tr>
      <w:tr w:rsidR="00FE4684" w:rsidRPr="00A11F9F" w14:paraId="2B94FD73" w14:textId="5B949CA8" w:rsidTr="00BD1C8C">
        <w:tc>
          <w:tcPr>
            <w:tcW w:w="2500" w:type="pct"/>
            <w:shd w:val="clear" w:color="auto" w:fill="auto"/>
          </w:tcPr>
          <w:sdt>
            <w:sdtPr>
              <w:alias w:val="Vorname &amp; Name"/>
              <w:tag w:val="Vorname &amp; Name"/>
              <w:id w:val="2069606598"/>
              <w:lock w:val="sdtLocked"/>
              <w:placeholder>
                <w:docPart w:val="4B3E5429DD4A4767ACED86EE23A5A60D"/>
              </w:placeholder>
              <w:showingPlcHdr/>
              <w:text w:multiLine="1"/>
            </w:sdtPr>
            <w:sdtEndPr/>
            <w:sdtContent>
              <w:p w14:paraId="431584D0" w14:textId="670D134D" w:rsidR="00FE4684" w:rsidRPr="00812D37" w:rsidRDefault="00812D37" w:rsidP="004D3EC5">
                <w:pPr>
                  <w:pStyle w:val="BL-Standard"/>
                  <w:rPr>
                    <w:lang w:val="fr-CH"/>
                  </w:rPr>
                </w:pPr>
                <w:r w:rsidRPr="00812D37">
                  <w:rPr>
                    <w:rStyle w:val="Platzhaltertext"/>
                    <w:lang w:val="fr-CH"/>
                  </w:rPr>
                  <w:t>Cliquez ou appuyez ici pour saisir du texte.</w:t>
                </w:r>
              </w:p>
            </w:sdtContent>
          </w:sdt>
        </w:tc>
        <w:tc>
          <w:tcPr>
            <w:tcW w:w="2500" w:type="pct"/>
          </w:tcPr>
          <w:sdt>
            <w:sdtPr>
              <w:rPr>
                <w:b/>
                <w:bCs/>
              </w:rPr>
              <w:alias w:val="Schule"/>
              <w:tag w:val="Schule"/>
              <w:id w:val="781227418"/>
              <w:lock w:val="sdtLocked"/>
              <w:placeholder>
                <w:docPart w:val="FB5D4C47074B4A959D31A27BCB61D990"/>
              </w:placeholder>
              <w:showingPlcHdr/>
              <w:text w:multiLine="1"/>
            </w:sdtPr>
            <w:sdtEndPr/>
            <w:sdtContent>
              <w:p w14:paraId="50DBFBD7" w14:textId="0F251633" w:rsidR="00BD1C8C" w:rsidRPr="00812D37" w:rsidRDefault="00812D37" w:rsidP="00BD1C8C">
                <w:pPr>
                  <w:pStyle w:val="BL-Standard"/>
                  <w:rPr>
                    <w:b/>
                    <w:bCs/>
                    <w:lang w:val="fr-CH"/>
                  </w:rPr>
                </w:pPr>
                <w:r w:rsidRPr="00812D37">
                  <w:rPr>
                    <w:rStyle w:val="Platzhaltertext"/>
                    <w:lang w:val="fr-CH"/>
                  </w:rPr>
                  <w:t>Cliquez ou appuyez ici pour saisir du texte.</w:t>
                </w:r>
              </w:p>
            </w:sdtContent>
          </w:sdt>
          <w:p w14:paraId="6F4AC41B" w14:textId="77777777" w:rsidR="00FE4684" w:rsidRPr="00812D37" w:rsidRDefault="00FE4684" w:rsidP="004D3EC5">
            <w:pPr>
              <w:pStyle w:val="BL-Standard"/>
              <w:rPr>
                <w:lang w:val="fr-CH"/>
              </w:rPr>
            </w:pPr>
          </w:p>
        </w:tc>
      </w:tr>
    </w:tbl>
    <w:p w14:paraId="4565818D" w14:textId="77777777" w:rsidR="00E35DC2" w:rsidRPr="00812D37" w:rsidRDefault="00E35DC2" w:rsidP="00BD1C8C">
      <w:pPr>
        <w:rPr>
          <w:b/>
          <w:bCs/>
          <w:sz w:val="26"/>
          <w:szCs w:val="26"/>
          <w:lang w:val="fr-CH"/>
        </w:rPr>
      </w:pPr>
    </w:p>
    <w:p w14:paraId="67B0EC8F" w14:textId="505CD42A" w:rsidR="009E4149" w:rsidRPr="00AF6764" w:rsidRDefault="009E4149" w:rsidP="009E4149">
      <w:pPr>
        <w:pStyle w:val="Listenabsatz"/>
        <w:numPr>
          <w:ilvl w:val="0"/>
          <w:numId w:val="13"/>
        </w:numPr>
        <w:rPr>
          <w:b/>
          <w:bCs/>
          <w:sz w:val="26"/>
          <w:szCs w:val="26"/>
          <w:lang w:val="fr-CH"/>
        </w:rPr>
      </w:pPr>
      <w:r w:rsidRPr="00AF6764">
        <w:rPr>
          <w:b/>
          <w:bCs/>
          <w:sz w:val="26"/>
          <w:szCs w:val="26"/>
          <w:lang w:val="fr-CH"/>
        </w:rPr>
        <w:t>Définition du problème et des objectif</w:t>
      </w:r>
      <w:r>
        <w:rPr>
          <w:b/>
          <w:bCs/>
          <w:sz w:val="26"/>
          <w:szCs w:val="26"/>
          <w:lang w:val="fr-CH"/>
        </w:rPr>
        <w:t>s</w:t>
      </w:r>
    </w:p>
    <w:p w14:paraId="48EA3B3E" w14:textId="7B9D2016" w:rsidR="00422717" w:rsidRDefault="009E4149" w:rsidP="00422717">
      <w:pPr>
        <w:rPr>
          <w:lang w:val="fr-CH"/>
        </w:rPr>
      </w:pPr>
      <w:r w:rsidRPr="009E4149">
        <w:rPr>
          <w:lang w:val="fr-CH"/>
        </w:rPr>
        <w:t>Quel est le problème observé qui est à l'origine du projet et quels sont les objectifs poursuivis par celui-ci ?</w:t>
      </w:r>
    </w:p>
    <w:sdt>
      <w:sdtPr>
        <w:rPr>
          <w:b/>
          <w:bCs/>
          <w:sz w:val="26"/>
          <w:szCs w:val="26"/>
          <w:lang w:val="fr-CH"/>
        </w:rPr>
        <w:alias w:val="Problem- und Zieldefinition"/>
        <w:tag w:val="Problem- und Zieldefinition"/>
        <w:id w:val="-471752877"/>
        <w:lock w:val="sdtLocked"/>
        <w:placeholder>
          <w:docPart w:val="B9BD2365F84A42B0BBE47EAE6AA47D89"/>
        </w:placeholder>
        <w:showingPlcHdr/>
      </w:sdtPr>
      <w:sdtContent>
        <w:p w14:paraId="21893AC0" w14:textId="61987C19" w:rsidR="00422717" w:rsidRPr="009F43FC" w:rsidRDefault="009F43FC" w:rsidP="009F43FC">
          <w:pPr>
            <w:rPr>
              <w:b/>
              <w:bCs/>
              <w:sz w:val="26"/>
              <w:szCs w:val="26"/>
              <w:lang w:val="fr-CH"/>
            </w:rPr>
          </w:pPr>
          <w:r w:rsidRPr="00812D37">
            <w:rPr>
              <w:rStyle w:val="Platzhaltertext"/>
              <w:lang w:val="fr-CH"/>
            </w:rPr>
            <w:t>Cliquez ou appuyez ici pour saisir du texte.</w:t>
          </w:r>
        </w:p>
      </w:sdtContent>
    </w:sdt>
    <w:p w14:paraId="2B11EC96" w14:textId="77777777" w:rsidR="00E35DC2" w:rsidRPr="00812D37" w:rsidRDefault="00E35DC2" w:rsidP="00E35DC2">
      <w:pPr>
        <w:pStyle w:val="Listenabsatz"/>
        <w:numPr>
          <w:ilvl w:val="0"/>
          <w:numId w:val="0"/>
        </w:numPr>
        <w:ind w:left="360"/>
        <w:rPr>
          <w:b/>
          <w:bCs/>
          <w:sz w:val="26"/>
          <w:szCs w:val="26"/>
          <w:lang w:val="fr-CH"/>
        </w:rPr>
      </w:pPr>
    </w:p>
    <w:p w14:paraId="605533D8" w14:textId="77777777" w:rsidR="00612F4C" w:rsidRPr="00AF7421" w:rsidRDefault="00612F4C" w:rsidP="00612F4C">
      <w:pPr>
        <w:pStyle w:val="Listenabsatz"/>
        <w:numPr>
          <w:ilvl w:val="0"/>
          <w:numId w:val="13"/>
        </w:numPr>
        <w:rPr>
          <w:b/>
          <w:bCs/>
          <w:sz w:val="26"/>
          <w:szCs w:val="26"/>
        </w:rPr>
      </w:pPr>
      <w:r>
        <w:rPr>
          <w:b/>
          <w:bCs/>
          <w:sz w:val="26"/>
          <w:szCs w:val="26"/>
        </w:rPr>
        <w:t>Définition des initiatives</w:t>
      </w:r>
    </w:p>
    <w:p w14:paraId="43CDA9A0" w14:textId="335A16B3" w:rsidR="00BD58F4" w:rsidRDefault="0060643E" w:rsidP="00BD58F4">
      <w:pPr>
        <w:rPr>
          <w:lang w:val="fr-CH"/>
        </w:rPr>
      </w:pPr>
      <w:r w:rsidRPr="00A11F9F">
        <w:rPr>
          <w:lang w:val="fr-CH"/>
        </w:rPr>
        <w:t>Quelles mesures sont mises en œuvre pour atteindre les objectifs susmentionnés et quelles ressources sont nécessaires à cet effet ?</w:t>
      </w:r>
    </w:p>
    <w:sdt>
      <w:sdtPr>
        <w:rPr>
          <w:b/>
          <w:bCs/>
          <w:sz w:val="26"/>
          <w:szCs w:val="26"/>
          <w:lang w:val="fr-CH"/>
        </w:rPr>
        <w:alias w:val="Massnahmendefinition"/>
        <w:tag w:val="Massnahmendefinition"/>
        <w:id w:val="916209606"/>
        <w:lock w:val="sdtLocked"/>
        <w:placeholder>
          <w:docPart w:val="C9F9CA8B1B674255AB5AF50497E2C31E"/>
        </w:placeholder>
        <w:showingPlcHdr/>
      </w:sdtPr>
      <w:sdtContent>
        <w:p w14:paraId="1E4FEC01" w14:textId="15BB5AAE" w:rsidR="00BD58F4" w:rsidRPr="009F43FC" w:rsidRDefault="009F43FC" w:rsidP="009F43FC">
          <w:pPr>
            <w:rPr>
              <w:b/>
              <w:bCs/>
              <w:sz w:val="26"/>
              <w:szCs w:val="26"/>
              <w:lang w:val="fr-CH"/>
            </w:rPr>
          </w:pPr>
          <w:r w:rsidRPr="00812D37">
            <w:rPr>
              <w:rStyle w:val="Platzhaltertext"/>
              <w:lang w:val="fr-CH"/>
            </w:rPr>
            <w:t>Cliquez ou appuyez ici pour saisir du texte.</w:t>
          </w:r>
        </w:p>
      </w:sdtContent>
    </w:sdt>
    <w:p w14:paraId="45E5FEEE" w14:textId="77777777" w:rsidR="00E35DC2" w:rsidRPr="00812D37" w:rsidRDefault="00E35DC2" w:rsidP="00E35DC2">
      <w:pPr>
        <w:pStyle w:val="Listenabsatz"/>
        <w:numPr>
          <w:ilvl w:val="0"/>
          <w:numId w:val="0"/>
        </w:numPr>
        <w:ind w:left="360"/>
        <w:rPr>
          <w:b/>
          <w:bCs/>
          <w:sz w:val="26"/>
          <w:szCs w:val="26"/>
          <w:lang w:val="fr-CH"/>
        </w:rPr>
      </w:pPr>
    </w:p>
    <w:p w14:paraId="24B5DC55" w14:textId="0ECF2D42" w:rsidR="006B63FA" w:rsidRPr="00B654EF" w:rsidRDefault="00B654EF" w:rsidP="006B63FA">
      <w:pPr>
        <w:pStyle w:val="Listenabsatz"/>
        <w:numPr>
          <w:ilvl w:val="0"/>
          <w:numId w:val="13"/>
        </w:numPr>
        <w:rPr>
          <w:b/>
          <w:bCs/>
          <w:sz w:val="26"/>
          <w:szCs w:val="26"/>
          <w:lang w:val="fr-CH"/>
        </w:rPr>
      </w:pPr>
      <w:r w:rsidRPr="00B654EF">
        <w:rPr>
          <w:b/>
          <w:bCs/>
          <w:sz w:val="26"/>
          <w:szCs w:val="26"/>
          <w:lang w:val="fr-CH"/>
        </w:rPr>
        <w:t>Initiatives visant à évaluer l</w:t>
      </w:r>
      <w:r>
        <w:rPr>
          <w:b/>
          <w:bCs/>
          <w:sz w:val="26"/>
          <w:szCs w:val="26"/>
          <w:lang w:val="fr-CH"/>
        </w:rPr>
        <w:t>e projet</w:t>
      </w:r>
    </w:p>
    <w:p w14:paraId="6FD27441" w14:textId="0EA4551F" w:rsidR="006B63FA" w:rsidRDefault="00E130F6" w:rsidP="006B63FA">
      <w:pPr>
        <w:rPr>
          <w:lang w:val="fr-CH"/>
        </w:rPr>
      </w:pPr>
      <w:r w:rsidRPr="00E130F6">
        <w:rPr>
          <w:lang w:val="fr-CH"/>
        </w:rPr>
        <w:t>Quelles mesures sont mises en œuvre pour évaluer le projet proposé ?</w:t>
      </w:r>
    </w:p>
    <w:sdt>
      <w:sdtPr>
        <w:rPr>
          <w:b/>
          <w:bCs/>
          <w:sz w:val="26"/>
          <w:szCs w:val="26"/>
          <w:lang w:val="fr-CH"/>
        </w:rPr>
        <w:alias w:val="Massnahmen zur Evaluation"/>
        <w:tag w:val="Massnahmen zur Evaluation"/>
        <w:id w:val="1221948279"/>
        <w:lock w:val="sdtLocked"/>
        <w:placeholder>
          <w:docPart w:val="C87980FDA53A434ABBAC9C1D888C1897"/>
        </w:placeholder>
        <w:showingPlcHdr/>
      </w:sdtPr>
      <w:sdtContent>
        <w:p w14:paraId="0B6A3B7B" w14:textId="47736EF1" w:rsidR="006B63FA" w:rsidRPr="009F43FC" w:rsidRDefault="009F43FC" w:rsidP="009F43FC">
          <w:pPr>
            <w:rPr>
              <w:b/>
              <w:bCs/>
              <w:sz w:val="26"/>
              <w:szCs w:val="26"/>
              <w:lang w:val="fr-CH"/>
            </w:rPr>
          </w:pPr>
          <w:r w:rsidRPr="00812D37">
            <w:rPr>
              <w:rStyle w:val="Platzhaltertext"/>
              <w:lang w:val="fr-CH"/>
            </w:rPr>
            <w:t>Cliquez ou appuyez ici pour saisir du texte.</w:t>
          </w:r>
        </w:p>
      </w:sdtContent>
    </w:sdt>
    <w:p w14:paraId="60CF2D9B" w14:textId="77777777" w:rsidR="00E35DC2" w:rsidRPr="00812D37" w:rsidRDefault="00E35DC2" w:rsidP="00E35DC2">
      <w:pPr>
        <w:pStyle w:val="Listenabsatz"/>
        <w:numPr>
          <w:ilvl w:val="0"/>
          <w:numId w:val="0"/>
        </w:numPr>
        <w:ind w:left="360"/>
        <w:rPr>
          <w:b/>
          <w:bCs/>
          <w:sz w:val="26"/>
          <w:szCs w:val="26"/>
          <w:lang w:val="fr-CH"/>
        </w:rPr>
      </w:pPr>
    </w:p>
    <w:p w14:paraId="6421DC73" w14:textId="3A072777" w:rsidR="00C356DE" w:rsidRPr="00A11F9F" w:rsidRDefault="00463F46" w:rsidP="00C356DE">
      <w:pPr>
        <w:pStyle w:val="Listenabsatz"/>
        <w:numPr>
          <w:ilvl w:val="0"/>
          <w:numId w:val="13"/>
        </w:numPr>
        <w:rPr>
          <w:b/>
          <w:bCs/>
          <w:sz w:val="26"/>
          <w:szCs w:val="26"/>
          <w:lang w:val="fr-CH"/>
        </w:rPr>
      </w:pPr>
      <w:r w:rsidRPr="00AA7364">
        <w:rPr>
          <w:b/>
          <w:bCs/>
          <w:sz w:val="26"/>
          <w:szCs w:val="26"/>
          <w:lang w:val="fr-CH"/>
        </w:rPr>
        <w:t>Plan de mise en œuvre et cale</w:t>
      </w:r>
      <w:r>
        <w:rPr>
          <w:b/>
          <w:bCs/>
          <w:sz w:val="26"/>
          <w:szCs w:val="26"/>
          <w:lang w:val="fr-CH"/>
        </w:rPr>
        <w:t>ndrier</w:t>
      </w:r>
      <w:r w:rsidRPr="00A11F9F">
        <w:rPr>
          <w:b/>
          <w:bCs/>
          <w:sz w:val="26"/>
          <w:szCs w:val="26"/>
          <w:lang w:val="fr-CH"/>
        </w:rPr>
        <w:t xml:space="preserve"> </w:t>
      </w:r>
    </w:p>
    <w:p w14:paraId="021318EC" w14:textId="45EA791C" w:rsidR="00C356DE" w:rsidRDefault="00463F46" w:rsidP="00C356DE">
      <w:pPr>
        <w:rPr>
          <w:lang w:val="fr-CH"/>
        </w:rPr>
      </w:pPr>
      <w:r w:rsidRPr="00A11F9F">
        <w:rPr>
          <w:lang w:val="fr-CH"/>
        </w:rPr>
        <w:t>Aperçu général du calendrier de mise en œuvre du projet proposé et étapes concrètes.</w:t>
      </w:r>
    </w:p>
    <w:sdt>
      <w:sdtPr>
        <w:rPr>
          <w:b/>
          <w:bCs/>
          <w:sz w:val="26"/>
          <w:szCs w:val="26"/>
          <w:lang w:val="fr-CH"/>
        </w:rPr>
        <w:alias w:val="Umsetzungs- und Zeitplan"/>
        <w:tag w:val="Umsetzungs- und Zeitplan"/>
        <w:id w:val="299427513"/>
        <w:lock w:val="sdtLocked"/>
        <w:placeholder>
          <w:docPart w:val="FAD6349C00AB4B1A9E806811EFFBA504"/>
        </w:placeholder>
        <w:showingPlcHdr/>
      </w:sdtPr>
      <w:sdtContent>
        <w:p w14:paraId="5F525685" w14:textId="34E1B0C5" w:rsidR="00C356DE" w:rsidRPr="009F43FC" w:rsidRDefault="009F43FC" w:rsidP="009F43FC">
          <w:pPr>
            <w:rPr>
              <w:b/>
              <w:bCs/>
              <w:sz w:val="26"/>
              <w:szCs w:val="26"/>
              <w:lang w:val="fr-CH"/>
            </w:rPr>
          </w:pPr>
          <w:r w:rsidRPr="00812D37">
            <w:rPr>
              <w:rStyle w:val="Platzhaltertext"/>
              <w:lang w:val="fr-CH"/>
            </w:rPr>
            <w:t>Cliquez ou appuyez ici pour saisir du texte.</w:t>
          </w:r>
        </w:p>
      </w:sdtContent>
    </w:sdt>
    <w:p w14:paraId="194EFC7A" w14:textId="77777777" w:rsidR="00E35DC2" w:rsidRPr="00812D37" w:rsidRDefault="00E35DC2" w:rsidP="00E35DC2">
      <w:pPr>
        <w:pStyle w:val="Listenabsatz"/>
        <w:numPr>
          <w:ilvl w:val="0"/>
          <w:numId w:val="0"/>
        </w:numPr>
        <w:ind w:left="360"/>
        <w:rPr>
          <w:b/>
          <w:bCs/>
          <w:sz w:val="26"/>
          <w:szCs w:val="26"/>
          <w:lang w:val="fr-CH"/>
        </w:rPr>
      </w:pPr>
    </w:p>
    <w:p w14:paraId="2B6B1CE8" w14:textId="2F0CCE31" w:rsidR="008257EA" w:rsidRPr="00AF7421" w:rsidRDefault="008257EA" w:rsidP="008257EA">
      <w:pPr>
        <w:pStyle w:val="Listenabsatz"/>
        <w:numPr>
          <w:ilvl w:val="0"/>
          <w:numId w:val="13"/>
        </w:numPr>
        <w:rPr>
          <w:b/>
          <w:bCs/>
          <w:sz w:val="26"/>
          <w:szCs w:val="26"/>
        </w:rPr>
      </w:pPr>
      <w:r w:rsidRPr="00AF7421">
        <w:rPr>
          <w:b/>
          <w:bCs/>
          <w:sz w:val="26"/>
          <w:szCs w:val="26"/>
        </w:rPr>
        <w:t>Budget</w:t>
      </w:r>
    </w:p>
    <w:p w14:paraId="4740BD15" w14:textId="1B950289" w:rsidR="008257EA" w:rsidRPr="009C053A" w:rsidRDefault="002E5438" w:rsidP="008257EA">
      <w:pPr>
        <w:rPr>
          <w:b/>
          <w:bCs/>
          <w:sz w:val="24"/>
          <w:szCs w:val="24"/>
        </w:rPr>
      </w:pPr>
      <w:r w:rsidRPr="005E4294">
        <w:rPr>
          <w:b/>
          <w:bCs/>
          <w:sz w:val="24"/>
          <w:szCs w:val="24"/>
        </w:rPr>
        <w:t>Frais de personnel</w:t>
      </w:r>
    </w:p>
    <w:tbl>
      <w:tblPr>
        <w:tblStyle w:val="Tabellenraster"/>
        <w:tblW w:w="5000" w:type="pct"/>
        <w:tblLook w:val="04A0" w:firstRow="1" w:lastRow="0" w:firstColumn="1" w:lastColumn="0" w:noHBand="0" w:noVBand="1"/>
      </w:tblPr>
      <w:tblGrid>
        <w:gridCol w:w="4508"/>
        <w:gridCol w:w="4508"/>
      </w:tblGrid>
      <w:tr w:rsidR="00E972EB" w:rsidRPr="00FE7F88" w14:paraId="6A607259" w14:textId="77777777" w:rsidTr="00E972EB">
        <w:trPr>
          <w:trHeight w:val="624"/>
        </w:trPr>
        <w:tc>
          <w:tcPr>
            <w:tcW w:w="2500" w:type="pct"/>
            <w:vAlign w:val="center"/>
          </w:tcPr>
          <w:p w14:paraId="054BEF57" w14:textId="7C391A96" w:rsidR="00E972EB" w:rsidRPr="00FE7F88" w:rsidRDefault="002E5438" w:rsidP="00DB0608">
            <w:pPr>
              <w:jc w:val="center"/>
              <w:rPr>
                <w:b/>
                <w:bCs/>
              </w:rPr>
            </w:pPr>
            <w:r>
              <w:rPr>
                <w:b/>
                <w:bCs/>
              </w:rPr>
              <w:t>École</w:t>
            </w:r>
          </w:p>
        </w:tc>
        <w:tc>
          <w:tcPr>
            <w:tcW w:w="2500" w:type="pct"/>
            <w:vAlign w:val="center"/>
          </w:tcPr>
          <w:p w14:paraId="32C7F81A" w14:textId="77777777" w:rsidR="002E5438" w:rsidRDefault="002E5438" w:rsidP="00DB0608">
            <w:pPr>
              <w:jc w:val="center"/>
              <w:rPr>
                <w:b/>
                <w:bCs/>
              </w:rPr>
            </w:pPr>
            <w:r w:rsidRPr="002E5438">
              <w:rPr>
                <w:b/>
                <w:bCs/>
              </w:rPr>
              <w:t xml:space="preserve">Pourcentage du poste </w:t>
            </w:r>
          </w:p>
          <w:p w14:paraId="4D2983A5" w14:textId="61D41FD3" w:rsidR="00D35912" w:rsidRPr="00FE7F88" w:rsidRDefault="002E5438" w:rsidP="00DB0608">
            <w:pPr>
              <w:jc w:val="center"/>
              <w:rPr>
                <w:b/>
                <w:bCs/>
              </w:rPr>
            </w:pPr>
            <w:r w:rsidRPr="002E5438">
              <w:rPr>
                <w:b/>
                <w:bCs/>
                <w:sz w:val="16"/>
                <w:szCs w:val="16"/>
              </w:rPr>
              <w:t>1 % ≈ 20 heures de travail / an</w:t>
            </w:r>
          </w:p>
        </w:tc>
      </w:tr>
      <w:tr w:rsidR="00E972EB" w:rsidRPr="00A11F9F" w14:paraId="51544571" w14:textId="77777777" w:rsidTr="00E972EB">
        <w:trPr>
          <w:trHeight w:val="624"/>
        </w:trPr>
        <w:sdt>
          <w:sdtPr>
            <w:alias w:val="Schule"/>
            <w:tag w:val="Schule"/>
            <w:id w:val="1945412047"/>
            <w:lock w:val="sdtLocked"/>
            <w:placeholder>
              <w:docPart w:val="4652248573ED41D38EDB780921F1D62D"/>
            </w:placeholder>
            <w:showingPlcHdr/>
            <w:text w:multiLine="1"/>
          </w:sdtPr>
          <w:sdtEndPr/>
          <w:sdtContent>
            <w:tc>
              <w:tcPr>
                <w:tcW w:w="2500" w:type="pct"/>
                <w:vAlign w:val="center"/>
              </w:tcPr>
              <w:p w14:paraId="110FBB98" w14:textId="4D23F3FB" w:rsidR="00E972EB" w:rsidRPr="00812D37" w:rsidRDefault="00812D37" w:rsidP="00DB0608">
                <w:pPr>
                  <w:rPr>
                    <w:lang w:val="fr-CH"/>
                  </w:rPr>
                </w:pPr>
                <w:r w:rsidRPr="00812D37">
                  <w:rPr>
                    <w:rStyle w:val="Platzhaltertext"/>
                    <w:lang w:val="fr-CH"/>
                  </w:rPr>
                  <w:t>Cliquez ou appuyez ici pour saisir du texte.</w:t>
                </w:r>
              </w:p>
            </w:tc>
          </w:sdtContent>
        </w:sdt>
        <w:sdt>
          <w:sdtPr>
            <w:alias w:val="Stellenprozente"/>
            <w:tag w:val="Stellenprozente"/>
            <w:id w:val="-1630072229"/>
            <w:lock w:val="sdtLocked"/>
            <w:placeholder>
              <w:docPart w:val="8AF858D95E5743AE9043C8A8902360B8"/>
            </w:placeholder>
            <w:showingPlcHdr/>
            <w:text w:multiLine="1"/>
          </w:sdtPr>
          <w:sdtEndPr/>
          <w:sdtContent>
            <w:tc>
              <w:tcPr>
                <w:tcW w:w="2500" w:type="pct"/>
                <w:vAlign w:val="center"/>
              </w:tcPr>
              <w:p w14:paraId="239C78FB" w14:textId="426EA085" w:rsidR="00E972EB" w:rsidRPr="00812D37" w:rsidRDefault="00812D37" w:rsidP="00DB0608">
                <w:pPr>
                  <w:rPr>
                    <w:lang w:val="fr-CH"/>
                  </w:rPr>
                </w:pPr>
                <w:r w:rsidRPr="00812D37">
                  <w:rPr>
                    <w:rStyle w:val="Platzhaltertext"/>
                    <w:lang w:val="fr-CH"/>
                  </w:rPr>
                  <w:t>Cliquez ou appuyez ici pour saisir du texte.</w:t>
                </w:r>
              </w:p>
            </w:tc>
          </w:sdtContent>
        </w:sdt>
      </w:tr>
      <w:tr w:rsidR="00E972EB" w:rsidRPr="00A11F9F" w14:paraId="03836C00" w14:textId="77777777" w:rsidTr="00E972EB">
        <w:trPr>
          <w:trHeight w:val="624"/>
        </w:trPr>
        <w:sdt>
          <w:sdtPr>
            <w:alias w:val="Schule"/>
            <w:tag w:val="Schule"/>
            <w:id w:val="-2114045258"/>
            <w:lock w:val="sdtLocked"/>
            <w:placeholder>
              <w:docPart w:val="7FD331135F524E70A75B16FCD6D7D639"/>
            </w:placeholder>
            <w:showingPlcHdr/>
            <w:text w:multiLine="1"/>
          </w:sdtPr>
          <w:sdtEndPr/>
          <w:sdtContent>
            <w:tc>
              <w:tcPr>
                <w:tcW w:w="2500" w:type="pct"/>
                <w:vAlign w:val="center"/>
              </w:tcPr>
              <w:p w14:paraId="28F8D64C" w14:textId="0F7FA34E" w:rsidR="00E972EB" w:rsidRPr="00812D37" w:rsidRDefault="00812D37" w:rsidP="00DB0608">
                <w:pPr>
                  <w:rPr>
                    <w:lang w:val="fr-CH"/>
                  </w:rPr>
                </w:pPr>
                <w:r w:rsidRPr="00812D37">
                  <w:rPr>
                    <w:rStyle w:val="Platzhaltertext"/>
                    <w:lang w:val="fr-CH"/>
                  </w:rPr>
                  <w:t>Cliquez ou appuyez ici pour saisir du texte.</w:t>
                </w:r>
              </w:p>
            </w:tc>
          </w:sdtContent>
        </w:sdt>
        <w:sdt>
          <w:sdtPr>
            <w:alias w:val="Stellenprozente"/>
            <w:tag w:val="Stellenprozente"/>
            <w:id w:val="-18238900"/>
            <w:lock w:val="sdtLocked"/>
            <w:placeholder>
              <w:docPart w:val="FE25010FB9E143299E7F292A18CA956F"/>
            </w:placeholder>
            <w:showingPlcHdr/>
            <w:text w:multiLine="1"/>
          </w:sdtPr>
          <w:sdtEndPr/>
          <w:sdtContent>
            <w:tc>
              <w:tcPr>
                <w:tcW w:w="2500" w:type="pct"/>
                <w:vAlign w:val="center"/>
              </w:tcPr>
              <w:p w14:paraId="6D41D7B5" w14:textId="74F5A320" w:rsidR="00E972EB" w:rsidRPr="00812D37" w:rsidRDefault="00812D37" w:rsidP="00DB0608">
                <w:pPr>
                  <w:rPr>
                    <w:lang w:val="fr-CH"/>
                  </w:rPr>
                </w:pPr>
                <w:r w:rsidRPr="00812D37">
                  <w:rPr>
                    <w:rStyle w:val="Platzhaltertext"/>
                    <w:lang w:val="fr-CH"/>
                  </w:rPr>
                  <w:t>Cliquez ou appuyez ici pour saisir du texte.</w:t>
                </w:r>
              </w:p>
            </w:tc>
          </w:sdtContent>
        </w:sdt>
      </w:tr>
      <w:tr w:rsidR="00E972EB" w:rsidRPr="00A11F9F" w14:paraId="3EAA8257" w14:textId="77777777" w:rsidTr="00E972EB">
        <w:trPr>
          <w:trHeight w:val="624"/>
        </w:trPr>
        <w:sdt>
          <w:sdtPr>
            <w:alias w:val="Schule"/>
            <w:tag w:val="Schule"/>
            <w:id w:val="-1735926652"/>
            <w:lock w:val="sdtLocked"/>
            <w:placeholder>
              <w:docPart w:val="A723EFD5B86344FBBB1196EF52CC9674"/>
            </w:placeholder>
            <w:showingPlcHdr/>
            <w:text w:multiLine="1"/>
          </w:sdtPr>
          <w:sdtEndPr/>
          <w:sdtContent>
            <w:tc>
              <w:tcPr>
                <w:tcW w:w="2500" w:type="pct"/>
                <w:vAlign w:val="center"/>
              </w:tcPr>
              <w:p w14:paraId="63D2FB76" w14:textId="79434B6E" w:rsidR="00E972EB" w:rsidRPr="00812D37" w:rsidRDefault="00812D37" w:rsidP="00DB0608">
                <w:pPr>
                  <w:rPr>
                    <w:lang w:val="fr-CH"/>
                  </w:rPr>
                </w:pPr>
                <w:r w:rsidRPr="00812D37">
                  <w:rPr>
                    <w:rStyle w:val="Platzhaltertext"/>
                    <w:lang w:val="fr-CH"/>
                  </w:rPr>
                  <w:t>Cliquez ou appuyez ici pour saisir du texte.</w:t>
                </w:r>
              </w:p>
            </w:tc>
          </w:sdtContent>
        </w:sdt>
        <w:sdt>
          <w:sdtPr>
            <w:alias w:val="Stellenprozente"/>
            <w:tag w:val="Stellenprozente"/>
            <w:id w:val="-1924485754"/>
            <w:lock w:val="sdtLocked"/>
            <w:placeholder>
              <w:docPart w:val="82CC61AB94BA457BA5330EFB21FC34CA"/>
            </w:placeholder>
            <w:showingPlcHdr/>
            <w:text w:multiLine="1"/>
          </w:sdtPr>
          <w:sdtEndPr/>
          <w:sdtContent>
            <w:tc>
              <w:tcPr>
                <w:tcW w:w="2500" w:type="pct"/>
                <w:vAlign w:val="center"/>
              </w:tcPr>
              <w:p w14:paraId="3005D84D" w14:textId="44333330" w:rsidR="00E972EB" w:rsidRPr="00812D37" w:rsidRDefault="00812D37" w:rsidP="00DB0608">
                <w:pPr>
                  <w:rPr>
                    <w:lang w:val="fr-CH"/>
                  </w:rPr>
                </w:pPr>
                <w:r w:rsidRPr="00812D37">
                  <w:rPr>
                    <w:rStyle w:val="Platzhaltertext"/>
                    <w:lang w:val="fr-CH"/>
                  </w:rPr>
                  <w:t>Cliquez ou appuyez ici pour saisir du texte.</w:t>
                </w:r>
              </w:p>
            </w:tc>
          </w:sdtContent>
        </w:sdt>
      </w:tr>
    </w:tbl>
    <w:p w14:paraId="230B8CE2" w14:textId="77777777" w:rsidR="00226C59" w:rsidRPr="00812D37" w:rsidRDefault="00226C59" w:rsidP="000C4EB7">
      <w:pPr>
        <w:spacing w:after="160" w:line="259" w:lineRule="auto"/>
        <w:rPr>
          <w:b/>
          <w:bCs/>
          <w:sz w:val="24"/>
          <w:szCs w:val="24"/>
          <w:lang w:val="fr-CH"/>
        </w:rPr>
      </w:pPr>
    </w:p>
    <w:p w14:paraId="09BD8AAA" w14:textId="4006AFE9" w:rsidR="000C4EB7" w:rsidRPr="00A11F9F" w:rsidRDefault="00A35FD7" w:rsidP="000C4EB7">
      <w:pPr>
        <w:spacing w:after="160" w:line="259" w:lineRule="auto"/>
        <w:rPr>
          <w:b/>
          <w:bCs/>
          <w:sz w:val="24"/>
          <w:szCs w:val="24"/>
          <w:lang w:val="fr-CH"/>
        </w:rPr>
      </w:pPr>
      <w:r w:rsidRPr="00A611B1">
        <w:rPr>
          <w:b/>
          <w:bCs/>
          <w:sz w:val="24"/>
          <w:szCs w:val="24"/>
          <w:lang w:val="fr-CH"/>
        </w:rPr>
        <w:t>Ressources supplémentaires (par ex. frais matériels, licences, etc.)</w:t>
      </w:r>
    </w:p>
    <w:tbl>
      <w:tblPr>
        <w:tblStyle w:val="Tabellenraster"/>
        <w:tblW w:w="5000" w:type="pct"/>
        <w:tblLook w:val="04A0" w:firstRow="1" w:lastRow="0" w:firstColumn="1" w:lastColumn="0" w:noHBand="0" w:noVBand="1"/>
      </w:tblPr>
      <w:tblGrid>
        <w:gridCol w:w="2944"/>
        <w:gridCol w:w="3573"/>
        <w:gridCol w:w="2499"/>
      </w:tblGrid>
      <w:tr w:rsidR="000C4EB7" w14:paraId="0D164C41" w14:textId="77777777" w:rsidTr="00C725C3">
        <w:trPr>
          <w:trHeight w:val="624"/>
        </w:trPr>
        <w:tc>
          <w:tcPr>
            <w:tcW w:w="1632" w:type="pct"/>
            <w:vAlign w:val="center"/>
          </w:tcPr>
          <w:p w14:paraId="477D56CD" w14:textId="1A4DDEC2" w:rsidR="000C4EB7" w:rsidRPr="00FE7F88" w:rsidRDefault="00A35FD7" w:rsidP="00DB0608">
            <w:pPr>
              <w:jc w:val="center"/>
              <w:rPr>
                <w:b/>
                <w:bCs/>
              </w:rPr>
            </w:pPr>
            <w:r>
              <w:rPr>
                <w:b/>
                <w:bCs/>
              </w:rPr>
              <w:t>École</w:t>
            </w:r>
          </w:p>
        </w:tc>
        <w:tc>
          <w:tcPr>
            <w:tcW w:w="1981" w:type="pct"/>
            <w:vAlign w:val="center"/>
          </w:tcPr>
          <w:p w14:paraId="2E77D568" w14:textId="3CA9AC4F" w:rsidR="000C4EB7" w:rsidRPr="00FE7F88" w:rsidRDefault="00BE46FA" w:rsidP="00DB0608">
            <w:pPr>
              <w:jc w:val="center"/>
              <w:rPr>
                <w:b/>
                <w:bCs/>
              </w:rPr>
            </w:pPr>
            <w:r w:rsidRPr="00971B72">
              <w:rPr>
                <w:b/>
                <w:bCs/>
              </w:rPr>
              <w:t>Point budgétaire</w:t>
            </w:r>
          </w:p>
        </w:tc>
        <w:tc>
          <w:tcPr>
            <w:tcW w:w="1386" w:type="pct"/>
            <w:vAlign w:val="center"/>
          </w:tcPr>
          <w:p w14:paraId="4642D5F1" w14:textId="75BB8E74" w:rsidR="000C4EB7" w:rsidRPr="00FE7F88" w:rsidRDefault="00954962" w:rsidP="00DB0608">
            <w:pPr>
              <w:jc w:val="center"/>
              <w:rPr>
                <w:b/>
                <w:bCs/>
              </w:rPr>
            </w:pPr>
            <w:r w:rsidRPr="001D0D9C">
              <w:rPr>
                <w:b/>
                <w:bCs/>
              </w:rPr>
              <w:t xml:space="preserve">Montant </w:t>
            </w:r>
            <w:r w:rsidRPr="00FE7F88">
              <w:rPr>
                <w:b/>
                <w:bCs/>
              </w:rPr>
              <w:t>(CHF)</w:t>
            </w:r>
          </w:p>
        </w:tc>
      </w:tr>
      <w:tr w:rsidR="000C4EB7" w:rsidRPr="00A11F9F" w14:paraId="39DA6A90" w14:textId="77777777" w:rsidTr="00C725C3">
        <w:trPr>
          <w:trHeight w:val="624"/>
        </w:trPr>
        <w:sdt>
          <w:sdtPr>
            <w:alias w:val="Schule"/>
            <w:tag w:val="Schule"/>
            <w:id w:val="-111057832"/>
            <w:lock w:val="sdtLocked"/>
            <w:placeholder>
              <w:docPart w:val="4B8460F6C3E04134AAB65E48C22EDABF"/>
            </w:placeholder>
            <w:showingPlcHdr/>
            <w:text w:multiLine="1"/>
          </w:sdtPr>
          <w:sdtEndPr/>
          <w:sdtContent>
            <w:tc>
              <w:tcPr>
                <w:tcW w:w="1632" w:type="pct"/>
                <w:vAlign w:val="center"/>
              </w:tcPr>
              <w:p w14:paraId="2B781AF4" w14:textId="7A9B611F" w:rsidR="000C4EB7" w:rsidRPr="00812D37" w:rsidRDefault="00812D37" w:rsidP="00DB0608">
                <w:pPr>
                  <w:rPr>
                    <w:lang w:val="fr-CH"/>
                  </w:rPr>
                </w:pPr>
                <w:r w:rsidRPr="00812D37">
                  <w:rPr>
                    <w:rStyle w:val="Platzhaltertext"/>
                    <w:lang w:val="fr-CH"/>
                  </w:rPr>
                  <w:t>Cliquez ou appuyez ici pour saisir du texte.</w:t>
                </w:r>
              </w:p>
            </w:tc>
          </w:sdtContent>
        </w:sdt>
        <w:sdt>
          <w:sdtPr>
            <w:alias w:val="Budgetpunkt"/>
            <w:tag w:val="Budgetpunkt"/>
            <w:id w:val="-1980915074"/>
            <w:lock w:val="sdtLocked"/>
            <w:placeholder>
              <w:docPart w:val="4FF29D7D6C994185BD016820E3F27248"/>
            </w:placeholder>
            <w:showingPlcHdr/>
            <w:text w:multiLine="1"/>
          </w:sdtPr>
          <w:sdtEndPr/>
          <w:sdtContent>
            <w:tc>
              <w:tcPr>
                <w:tcW w:w="1981" w:type="pct"/>
                <w:vAlign w:val="center"/>
              </w:tcPr>
              <w:p w14:paraId="39AEC51A" w14:textId="5AD0EB08" w:rsidR="000C4EB7" w:rsidRPr="00812D37" w:rsidRDefault="00812D37" w:rsidP="00DB0608">
                <w:pPr>
                  <w:rPr>
                    <w:lang w:val="fr-CH"/>
                  </w:rPr>
                </w:pPr>
                <w:r w:rsidRPr="00812D37">
                  <w:rPr>
                    <w:rStyle w:val="Platzhaltertext"/>
                    <w:lang w:val="fr-CH"/>
                  </w:rPr>
                  <w:t>Cliquez ou appuyez ici pour saisir du texte.</w:t>
                </w:r>
              </w:p>
            </w:tc>
          </w:sdtContent>
        </w:sdt>
        <w:sdt>
          <w:sdtPr>
            <w:alias w:val="CHF"/>
            <w:tag w:val="Budgetpunkt"/>
            <w:id w:val="-10769604"/>
            <w:lock w:val="sdtLocked"/>
            <w:placeholder>
              <w:docPart w:val="2868CE09AF7F4DEFA2FB67F3A71D5F85"/>
            </w:placeholder>
            <w:showingPlcHdr/>
            <w:text w:multiLine="1"/>
          </w:sdtPr>
          <w:sdtEndPr/>
          <w:sdtContent>
            <w:tc>
              <w:tcPr>
                <w:tcW w:w="1386" w:type="pct"/>
                <w:vAlign w:val="center"/>
              </w:tcPr>
              <w:p w14:paraId="00CC54B6" w14:textId="7AF547DB" w:rsidR="000C4EB7" w:rsidRPr="00812D37" w:rsidRDefault="00812D37" w:rsidP="00DB0608">
                <w:pPr>
                  <w:rPr>
                    <w:lang w:val="fr-CH"/>
                  </w:rPr>
                </w:pPr>
                <w:r w:rsidRPr="00812D37">
                  <w:rPr>
                    <w:rStyle w:val="Platzhaltertext"/>
                    <w:lang w:val="fr-CH"/>
                  </w:rPr>
                  <w:t>Cliquez ou appuyez ici pour saisir du texte.</w:t>
                </w:r>
              </w:p>
            </w:tc>
          </w:sdtContent>
        </w:sdt>
      </w:tr>
      <w:tr w:rsidR="000C4EB7" w:rsidRPr="00A11F9F" w14:paraId="57BC9956" w14:textId="77777777" w:rsidTr="00C725C3">
        <w:trPr>
          <w:trHeight w:val="624"/>
        </w:trPr>
        <w:sdt>
          <w:sdtPr>
            <w:alias w:val="Schule"/>
            <w:tag w:val="Schule"/>
            <w:id w:val="1098752543"/>
            <w:lock w:val="sdtLocked"/>
            <w:placeholder>
              <w:docPart w:val="16628EE1C1E745B589C649A8A87C68D5"/>
            </w:placeholder>
            <w:showingPlcHdr/>
            <w:text w:multiLine="1"/>
          </w:sdtPr>
          <w:sdtEndPr/>
          <w:sdtContent>
            <w:tc>
              <w:tcPr>
                <w:tcW w:w="1632" w:type="pct"/>
                <w:vAlign w:val="center"/>
              </w:tcPr>
              <w:p w14:paraId="0B36E2BE" w14:textId="199F883E" w:rsidR="000C4EB7" w:rsidRPr="00812D37" w:rsidRDefault="00812D37" w:rsidP="00DB0608">
                <w:pPr>
                  <w:rPr>
                    <w:lang w:val="fr-CH"/>
                  </w:rPr>
                </w:pPr>
                <w:r w:rsidRPr="00812D37">
                  <w:rPr>
                    <w:rStyle w:val="Platzhaltertext"/>
                    <w:lang w:val="fr-CH"/>
                  </w:rPr>
                  <w:t>Cliquez ou appuyez ici pour saisir du texte.</w:t>
                </w:r>
              </w:p>
            </w:tc>
          </w:sdtContent>
        </w:sdt>
        <w:sdt>
          <w:sdtPr>
            <w:alias w:val="Budgetpunkt"/>
            <w:tag w:val="Budgetpunkt"/>
            <w:id w:val="-393345775"/>
            <w:lock w:val="sdtLocked"/>
            <w:placeholder>
              <w:docPart w:val="CF88106E30B74C54B93EC75DCEC12AC8"/>
            </w:placeholder>
            <w:showingPlcHdr/>
            <w:text w:multiLine="1"/>
          </w:sdtPr>
          <w:sdtEndPr/>
          <w:sdtContent>
            <w:tc>
              <w:tcPr>
                <w:tcW w:w="1981" w:type="pct"/>
                <w:vAlign w:val="center"/>
              </w:tcPr>
              <w:p w14:paraId="53A55C74" w14:textId="0D3BD12E" w:rsidR="000C4EB7" w:rsidRPr="00812D37" w:rsidRDefault="00812D37" w:rsidP="00DB0608">
                <w:pPr>
                  <w:rPr>
                    <w:lang w:val="fr-CH"/>
                  </w:rPr>
                </w:pPr>
                <w:r w:rsidRPr="00812D37">
                  <w:rPr>
                    <w:rStyle w:val="Platzhaltertext"/>
                    <w:lang w:val="fr-CH"/>
                  </w:rPr>
                  <w:t>Cliquez ou appuyez ici pour saisir du texte.</w:t>
                </w:r>
              </w:p>
            </w:tc>
          </w:sdtContent>
        </w:sdt>
        <w:sdt>
          <w:sdtPr>
            <w:alias w:val="CHF"/>
            <w:tag w:val="Budgetpunkt"/>
            <w:id w:val="1809671527"/>
            <w:lock w:val="sdtLocked"/>
            <w:placeholder>
              <w:docPart w:val="1A3B7FC419EF43F28F627B15E79DE84E"/>
            </w:placeholder>
            <w:showingPlcHdr/>
            <w:text w:multiLine="1"/>
          </w:sdtPr>
          <w:sdtEndPr/>
          <w:sdtContent>
            <w:tc>
              <w:tcPr>
                <w:tcW w:w="1386" w:type="pct"/>
                <w:vAlign w:val="center"/>
              </w:tcPr>
              <w:p w14:paraId="09D8A848" w14:textId="5CD1FD43" w:rsidR="000C4EB7" w:rsidRPr="00812D37" w:rsidRDefault="00812D37" w:rsidP="00DB0608">
                <w:pPr>
                  <w:rPr>
                    <w:lang w:val="fr-CH"/>
                  </w:rPr>
                </w:pPr>
                <w:r w:rsidRPr="00812D37">
                  <w:rPr>
                    <w:rStyle w:val="Platzhaltertext"/>
                    <w:lang w:val="fr-CH"/>
                  </w:rPr>
                  <w:t>Cliquez ou appuyez ici pour saisir du texte.</w:t>
                </w:r>
              </w:p>
            </w:tc>
          </w:sdtContent>
        </w:sdt>
      </w:tr>
      <w:tr w:rsidR="000C4EB7" w:rsidRPr="00A11F9F" w14:paraId="1F7ED801" w14:textId="77777777" w:rsidTr="00C725C3">
        <w:trPr>
          <w:trHeight w:val="624"/>
        </w:trPr>
        <w:sdt>
          <w:sdtPr>
            <w:alias w:val="Schule"/>
            <w:tag w:val="Schule"/>
            <w:id w:val="525609629"/>
            <w:lock w:val="sdtLocked"/>
            <w:placeholder>
              <w:docPart w:val="644922AEF9AF4D3798A089C2E2AC1201"/>
            </w:placeholder>
            <w:showingPlcHdr/>
            <w:text w:multiLine="1"/>
          </w:sdtPr>
          <w:sdtEndPr/>
          <w:sdtContent>
            <w:tc>
              <w:tcPr>
                <w:tcW w:w="1632" w:type="pct"/>
                <w:vAlign w:val="center"/>
              </w:tcPr>
              <w:p w14:paraId="79536782" w14:textId="28A5D239" w:rsidR="000C4EB7" w:rsidRPr="00812D37" w:rsidRDefault="00812D37" w:rsidP="00DB0608">
                <w:pPr>
                  <w:rPr>
                    <w:lang w:val="fr-CH"/>
                  </w:rPr>
                </w:pPr>
                <w:r w:rsidRPr="00812D37">
                  <w:rPr>
                    <w:rStyle w:val="Platzhaltertext"/>
                    <w:lang w:val="fr-CH"/>
                  </w:rPr>
                  <w:t>Cliquez ou appuyez ici pour saisir du texte.</w:t>
                </w:r>
              </w:p>
            </w:tc>
          </w:sdtContent>
        </w:sdt>
        <w:sdt>
          <w:sdtPr>
            <w:alias w:val="Budgetpunkt"/>
            <w:tag w:val="Budgetpunkt"/>
            <w:id w:val="-782506504"/>
            <w:lock w:val="sdtLocked"/>
            <w:placeholder>
              <w:docPart w:val="CE86953819E44EE18508370C5D6A6E93"/>
            </w:placeholder>
            <w:showingPlcHdr/>
            <w:text w:multiLine="1"/>
          </w:sdtPr>
          <w:sdtEndPr/>
          <w:sdtContent>
            <w:tc>
              <w:tcPr>
                <w:tcW w:w="1981" w:type="pct"/>
                <w:vAlign w:val="center"/>
              </w:tcPr>
              <w:p w14:paraId="0FB6DC51" w14:textId="37525E70" w:rsidR="000C4EB7" w:rsidRPr="00812D37" w:rsidRDefault="00812D37" w:rsidP="00DB0608">
                <w:pPr>
                  <w:rPr>
                    <w:lang w:val="fr-CH"/>
                  </w:rPr>
                </w:pPr>
                <w:r w:rsidRPr="00812D37">
                  <w:rPr>
                    <w:rStyle w:val="Platzhaltertext"/>
                    <w:lang w:val="fr-CH"/>
                  </w:rPr>
                  <w:t>Cliquez ou appuyez ici pour saisir du texte.</w:t>
                </w:r>
              </w:p>
            </w:tc>
          </w:sdtContent>
        </w:sdt>
        <w:sdt>
          <w:sdtPr>
            <w:alias w:val="CHF"/>
            <w:tag w:val="Budgetpunkt"/>
            <w:id w:val="796640305"/>
            <w:lock w:val="sdtLocked"/>
            <w:placeholder>
              <w:docPart w:val="DBC490149FF84CE4B3F33F67F1A21AB0"/>
            </w:placeholder>
            <w:showingPlcHdr/>
            <w:text w:multiLine="1"/>
          </w:sdtPr>
          <w:sdtEndPr/>
          <w:sdtContent>
            <w:tc>
              <w:tcPr>
                <w:tcW w:w="1386" w:type="pct"/>
                <w:vAlign w:val="center"/>
              </w:tcPr>
              <w:p w14:paraId="752ECD17" w14:textId="1BB13B54" w:rsidR="000C4EB7" w:rsidRPr="00812D37" w:rsidRDefault="00812D37" w:rsidP="00DB0608">
                <w:pPr>
                  <w:rPr>
                    <w:lang w:val="fr-CH"/>
                  </w:rPr>
                </w:pPr>
                <w:r w:rsidRPr="00812D37">
                  <w:rPr>
                    <w:rStyle w:val="Platzhaltertext"/>
                    <w:lang w:val="fr-CH"/>
                  </w:rPr>
                  <w:t>Cliquez ou appuyez ici pour saisir du texte.</w:t>
                </w:r>
              </w:p>
            </w:tc>
          </w:sdtContent>
        </w:sdt>
      </w:tr>
      <w:tr w:rsidR="000C4EB7" w:rsidRPr="00A11F9F" w14:paraId="4DB6348B" w14:textId="77777777" w:rsidTr="00C725C3">
        <w:trPr>
          <w:trHeight w:val="624"/>
        </w:trPr>
        <w:sdt>
          <w:sdtPr>
            <w:alias w:val="Schule"/>
            <w:tag w:val="Schule"/>
            <w:id w:val="-412857802"/>
            <w:lock w:val="sdtLocked"/>
            <w:placeholder>
              <w:docPart w:val="1F5E2D84FFA04E1AA0F683DAAFC7449A"/>
            </w:placeholder>
            <w:showingPlcHdr/>
            <w:text w:multiLine="1"/>
          </w:sdtPr>
          <w:sdtEndPr/>
          <w:sdtContent>
            <w:tc>
              <w:tcPr>
                <w:tcW w:w="1632" w:type="pct"/>
                <w:vAlign w:val="center"/>
              </w:tcPr>
              <w:p w14:paraId="60316086" w14:textId="50EE60DB" w:rsidR="000C4EB7" w:rsidRPr="00812D37" w:rsidRDefault="00812D37" w:rsidP="00DB0608">
                <w:pPr>
                  <w:rPr>
                    <w:lang w:val="fr-CH"/>
                  </w:rPr>
                </w:pPr>
                <w:r w:rsidRPr="00812D37">
                  <w:rPr>
                    <w:rStyle w:val="Platzhaltertext"/>
                    <w:lang w:val="fr-CH"/>
                  </w:rPr>
                  <w:t>Cliquez ou appuyez ici pour saisir du texte.</w:t>
                </w:r>
              </w:p>
            </w:tc>
          </w:sdtContent>
        </w:sdt>
        <w:sdt>
          <w:sdtPr>
            <w:alias w:val="Budgetpunkt"/>
            <w:tag w:val="Budgetpunkt"/>
            <w:id w:val="-2048293126"/>
            <w:lock w:val="sdtLocked"/>
            <w:placeholder>
              <w:docPart w:val="D394548289304919B55C72D20E55E4A8"/>
            </w:placeholder>
            <w:showingPlcHdr/>
            <w:text w:multiLine="1"/>
          </w:sdtPr>
          <w:sdtEndPr/>
          <w:sdtContent>
            <w:tc>
              <w:tcPr>
                <w:tcW w:w="1981" w:type="pct"/>
                <w:vAlign w:val="center"/>
              </w:tcPr>
              <w:p w14:paraId="6150DD6D" w14:textId="60C3113D" w:rsidR="000C4EB7" w:rsidRPr="00812D37" w:rsidRDefault="00812D37" w:rsidP="00DB0608">
                <w:pPr>
                  <w:rPr>
                    <w:lang w:val="fr-CH"/>
                  </w:rPr>
                </w:pPr>
                <w:r w:rsidRPr="00812D37">
                  <w:rPr>
                    <w:rStyle w:val="Platzhaltertext"/>
                    <w:lang w:val="fr-CH"/>
                  </w:rPr>
                  <w:t>Cliquez ou appuyez ici pour saisir du texte.</w:t>
                </w:r>
              </w:p>
            </w:tc>
          </w:sdtContent>
        </w:sdt>
        <w:sdt>
          <w:sdtPr>
            <w:alias w:val="CHF"/>
            <w:tag w:val="Budgetpunkt"/>
            <w:id w:val="-837607378"/>
            <w:lock w:val="sdtLocked"/>
            <w:placeholder>
              <w:docPart w:val="8D7FD24B1D3D4BE2851560FFCCEB48D0"/>
            </w:placeholder>
            <w:showingPlcHdr/>
            <w:text w:multiLine="1"/>
          </w:sdtPr>
          <w:sdtEndPr/>
          <w:sdtContent>
            <w:tc>
              <w:tcPr>
                <w:tcW w:w="1386" w:type="pct"/>
                <w:vAlign w:val="center"/>
              </w:tcPr>
              <w:p w14:paraId="764B9C40" w14:textId="50EACF60" w:rsidR="000C4EB7" w:rsidRPr="00812D37" w:rsidRDefault="00812D37" w:rsidP="00DB0608">
                <w:pPr>
                  <w:rPr>
                    <w:lang w:val="fr-CH"/>
                  </w:rPr>
                </w:pPr>
                <w:r w:rsidRPr="00812D37">
                  <w:rPr>
                    <w:rStyle w:val="Platzhaltertext"/>
                    <w:lang w:val="fr-CH"/>
                  </w:rPr>
                  <w:t>Cliquez ou appuyez ici pour saisir du texte.</w:t>
                </w:r>
              </w:p>
            </w:tc>
          </w:sdtContent>
        </w:sdt>
      </w:tr>
    </w:tbl>
    <w:p w14:paraId="2FFD9502" w14:textId="77777777" w:rsidR="00A24302" w:rsidRPr="00812D37" w:rsidRDefault="00A24302" w:rsidP="00A24302">
      <w:pPr>
        <w:pBdr>
          <w:bottom w:val="single" w:sz="6" w:space="1" w:color="auto"/>
        </w:pBdr>
        <w:spacing w:after="160" w:line="259" w:lineRule="auto"/>
        <w:rPr>
          <w:lang w:val="fr-CH"/>
        </w:rPr>
      </w:pPr>
    </w:p>
    <w:p w14:paraId="06D75429" w14:textId="6DBD5365" w:rsidR="000C4EB7" w:rsidRPr="00954962" w:rsidRDefault="00D305DE" w:rsidP="00C725C3">
      <w:pPr>
        <w:spacing w:after="160" w:line="259" w:lineRule="auto"/>
        <w:rPr>
          <w:lang w:val="fr-CH"/>
        </w:rPr>
      </w:pPr>
      <w:sdt>
        <w:sdtPr>
          <w:rPr>
            <w:lang w:val="fr-CH"/>
          </w:rPr>
          <w:id w:val="817148901"/>
          <w14:checkbox>
            <w14:checked w14:val="0"/>
            <w14:checkedState w14:val="2612" w14:font="MS Gothic"/>
            <w14:uncheckedState w14:val="2610" w14:font="MS Gothic"/>
          </w14:checkbox>
        </w:sdtPr>
        <w:sdtEndPr/>
        <w:sdtContent>
          <w:r w:rsidR="00A24302" w:rsidRPr="00954962">
            <w:rPr>
              <w:rFonts w:ascii="MS Gothic" w:eastAsia="MS Gothic" w:hAnsi="MS Gothic" w:hint="eastAsia"/>
              <w:lang w:val="fr-CH"/>
            </w:rPr>
            <w:t>☐</w:t>
          </w:r>
        </w:sdtContent>
      </w:sdt>
      <w:r w:rsidR="00A24302" w:rsidRPr="00954962">
        <w:rPr>
          <w:lang w:val="fr-CH"/>
        </w:rPr>
        <w:t xml:space="preserve"> </w:t>
      </w:r>
      <w:r w:rsidR="00954962" w:rsidRPr="00954962">
        <w:rPr>
          <w:lang w:val="fr-CH"/>
        </w:rPr>
        <w:t>Nous confirmons avoir pris connaissance des conditions générales, de la présélection effectuée par l'équipe de coordination dip et de la légalité des informations fournies.</w:t>
      </w:r>
    </w:p>
    <w:sectPr w:rsidR="000C4EB7" w:rsidRPr="00954962" w:rsidSect="009343C0">
      <w:headerReference w:type="default" r:id="rId13"/>
      <w:footerReference w:type="default" r:id="rId14"/>
      <w:headerReference w:type="first" r:id="rId15"/>
      <w:footerReference w:type="first" r:id="rId16"/>
      <w:pgSz w:w="11906" w:h="16838"/>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D26F" w14:textId="77777777" w:rsidR="00EB5AC2" w:rsidRDefault="00EB5AC2" w:rsidP="009343C0">
      <w:pPr>
        <w:spacing w:after="0" w:line="240" w:lineRule="auto"/>
      </w:pPr>
      <w:r>
        <w:separator/>
      </w:r>
    </w:p>
  </w:endnote>
  <w:endnote w:type="continuationSeparator" w:id="0">
    <w:p w14:paraId="1354D529" w14:textId="77777777" w:rsidR="00EB5AC2" w:rsidRDefault="00EB5AC2" w:rsidP="0093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obert">
    <w:altName w:val="Calibri"/>
    <w:panose1 w:val="000008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163E" w14:textId="783546AD" w:rsidR="009343C0" w:rsidRDefault="002560F6" w:rsidP="009343C0">
    <w:pPr>
      <w:pStyle w:val="Fuzeile"/>
      <w:pBdr>
        <w:top w:val="single" w:sz="4" w:space="1" w:color="auto"/>
      </w:pBdr>
    </w:pPr>
    <w:hyperlink r:id="rId1" w:history="1">
      <w:proofErr w:type="gramStart"/>
      <w:r w:rsidRPr="009343C0">
        <w:rPr>
          <w:rStyle w:val="Hyperlink"/>
        </w:rPr>
        <w:t>belearn.swiss</w:t>
      </w:r>
      <w:proofErr w:type="gramEnd"/>
    </w:hyperlink>
    <w:r w:rsidR="009343C0">
      <w:tab/>
    </w:r>
    <w:r w:rsidR="009343C0">
      <w:tab/>
    </w:r>
    <w:r w:rsidR="00774DB4">
      <w:t>Page</w:t>
    </w:r>
    <w:r w:rsidR="009343C0">
      <w:t xml:space="preserve"> </w:t>
    </w:r>
    <w:r w:rsidR="009343C0">
      <w:fldChar w:fldCharType="begin"/>
    </w:r>
    <w:r w:rsidR="009343C0">
      <w:instrText xml:space="preserve"> PAGE   \* MERGEFORMAT </w:instrText>
    </w:r>
    <w:r w:rsidR="009343C0">
      <w:fldChar w:fldCharType="separate"/>
    </w:r>
    <w:r w:rsidR="009343C0">
      <w:t>1</w:t>
    </w:r>
    <w:r w:rsidR="009343C0">
      <w:fldChar w:fldCharType="end"/>
    </w:r>
    <w:r w:rsidR="009343C0">
      <w:t xml:space="preserve"> </w:t>
    </w:r>
    <w:r w:rsidR="00774DB4">
      <w:t>sur</w:t>
    </w:r>
    <w:r w:rsidR="009343C0">
      <w:t xml:space="preserve"> </w:t>
    </w:r>
    <w:fldSimple w:instr=" NUMPAGES   \* MERGEFORMAT ">
      <w:r w:rsidR="009343C0">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6611" w14:textId="17F652B1" w:rsidR="009343C0" w:rsidRDefault="009343C0" w:rsidP="009343C0">
    <w:pPr>
      <w:pStyle w:val="Fuzeile"/>
      <w:pBdr>
        <w:top w:val="single" w:sz="4" w:space="1" w:color="auto"/>
      </w:pBdr>
    </w:pPr>
    <w:hyperlink r:id="rId1" w:history="1">
      <w:proofErr w:type="gramStart"/>
      <w:r w:rsidRPr="009343C0">
        <w:rPr>
          <w:rStyle w:val="Hyperlink"/>
        </w:rPr>
        <w:t>belearn.swiss</w:t>
      </w:r>
      <w:proofErr w:type="gramEnd"/>
    </w:hyperlink>
    <w:r>
      <w:t xml:space="preserve"> </w:t>
    </w:r>
    <w:r>
      <w:tab/>
    </w:r>
    <w:r>
      <w:tab/>
    </w:r>
    <w:r w:rsidR="00774DB4">
      <w:t>Page</w:t>
    </w:r>
    <w:r>
      <w:t xml:space="preserve"> </w:t>
    </w:r>
    <w:r>
      <w:fldChar w:fldCharType="begin"/>
    </w:r>
    <w:r>
      <w:instrText xml:space="preserve"> PAGE   \* MERGEFORMAT </w:instrText>
    </w:r>
    <w:r>
      <w:fldChar w:fldCharType="separate"/>
    </w:r>
    <w:r>
      <w:rPr>
        <w:noProof/>
      </w:rPr>
      <w:t>2</w:t>
    </w:r>
    <w:r>
      <w:fldChar w:fldCharType="end"/>
    </w:r>
    <w:r>
      <w:t xml:space="preserve"> </w:t>
    </w:r>
    <w:r w:rsidR="00774DB4">
      <w:t>sur</w:t>
    </w:r>
    <w:r>
      <w:t xml:space="preserve">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9014" w14:textId="77777777" w:rsidR="00EB5AC2" w:rsidRDefault="00EB5AC2" w:rsidP="009343C0">
      <w:pPr>
        <w:spacing w:after="0" w:line="240" w:lineRule="auto"/>
      </w:pPr>
      <w:r>
        <w:separator/>
      </w:r>
    </w:p>
  </w:footnote>
  <w:footnote w:type="continuationSeparator" w:id="0">
    <w:p w14:paraId="27BC5EE1" w14:textId="77777777" w:rsidR="00EB5AC2" w:rsidRDefault="00EB5AC2" w:rsidP="0093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476A" w14:textId="77777777" w:rsidR="009343C0" w:rsidRDefault="009343C0" w:rsidP="002560F6">
    <w:pPr>
      <w:pStyle w:val="Kopfzeile"/>
      <w:jc w:val="right"/>
    </w:pPr>
    <w:r>
      <w:rPr>
        <w:noProof/>
      </w:rPr>
      <w:drawing>
        <wp:inline distT="0" distB="0" distL="0" distR="0" wp14:anchorId="73B569C7" wp14:editId="11A7FCBE">
          <wp:extent cx="638175" cy="637837"/>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tretch>
                    <a:fillRect/>
                  </a:stretch>
                </pic:blipFill>
                <pic:spPr>
                  <a:xfrm>
                    <a:off x="0" y="0"/>
                    <a:ext cx="640228" cy="63988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FA3B" w14:textId="77777777" w:rsidR="007F059D" w:rsidRPr="00E7587A" w:rsidRDefault="007F059D" w:rsidP="007F059D">
    <w:pPr>
      <w:pStyle w:val="Kopfzeile"/>
      <w:rPr>
        <w:b/>
        <w:bCs/>
        <w:sz w:val="72"/>
        <w:szCs w:val="72"/>
      </w:rPr>
    </w:pPr>
    <w:r w:rsidRPr="00E7587A">
      <w:rPr>
        <w:b/>
        <w:bCs/>
        <w:noProof/>
        <w:sz w:val="72"/>
        <w:szCs w:val="72"/>
      </w:rPr>
      <w:drawing>
        <wp:anchor distT="0" distB="0" distL="114300" distR="114300" simplePos="0" relativeHeight="251659264" behindDoc="0" locked="0" layoutInCell="1" allowOverlap="1" wp14:anchorId="40936B85" wp14:editId="7290AF18">
          <wp:simplePos x="0" y="0"/>
          <wp:positionH relativeFrom="margin">
            <wp:align>right</wp:align>
          </wp:positionH>
          <wp:positionV relativeFrom="paragraph">
            <wp:posOffset>12059</wp:posOffset>
          </wp:positionV>
          <wp:extent cx="1055435" cy="603934"/>
          <wp:effectExtent l="0" t="0" r="0" b="5715"/>
          <wp:wrapNone/>
          <wp:docPr id="885573164" name="Grafik 1" descr="Ein Bild, das Screenshot, Farbigkeit, Dunkelheit, L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524918" name="Grafik 1" descr="Ein Bild, das Screenshot, Farbigkeit, Dunkelheit, Lich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055435" cy="603934"/>
                  </a:xfrm>
                  <a:prstGeom prst="rect">
                    <a:avLst/>
                  </a:prstGeom>
                </pic:spPr>
              </pic:pic>
            </a:graphicData>
          </a:graphic>
          <wp14:sizeRelH relativeFrom="margin">
            <wp14:pctWidth>0</wp14:pctWidth>
          </wp14:sizeRelH>
          <wp14:sizeRelV relativeFrom="margin">
            <wp14:pctHeight>0</wp14:pctHeight>
          </wp14:sizeRelV>
        </wp:anchor>
      </w:drawing>
    </w:r>
    <w:r w:rsidRPr="00E7587A">
      <w:rPr>
        <w:b/>
        <w:bCs/>
        <w:sz w:val="72"/>
        <w:szCs w:val="72"/>
      </w:rPr>
      <w:t>dip</w:t>
    </w:r>
    <w:r>
      <w:rPr>
        <w:b/>
        <w:bCs/>
        <w:sz w:val="72"/>
        <w:szCs w:val="72"/>
      </w:rPr>
      <w:t>F</w:t>
    </w:r>
    <w:r w:rsidRPr="00E7587A">
      <w:rPr>
        <w:b/>
        <w:bCs/>
        <w:sz w:val="72"/>
        <w:szCs w:val="72"/>
      </w:rPr>
      <w:t>und</w:t>
    </w:r>
  </w:p>
  <w:p w14:paraId="6CD2CB9F" w14:textId="26B89189" w:rsidR="009343C0" w:rsidRPr="007F059D" w:rsidRDefault="009343C0" w:rsidP="007F05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CBD"/>
    <w:multiLevelType w:val="multilevel"/>
    <w:tmpl w:val="D0CA578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1ACD735A"/>
    <w:multiLevelType w:val="hybridMultilevel"/>
    <w:tmpl w:val="04DE0254"/>
    <w:lvl w:ilvl="0" w:tplc="88E8C270">
      <w:start w:val="1"/>
      <w:numFmt w:val="bullet"/>
      <w:pStyle w:val="BL-Aufzhlung"/>
      <w:lvlText w:val=""/>
      <w:lvlJc w:val="left"/>
      <w:pPr>
        <w:ind w:left="838" w:hanging="360"/>
      </w:pPr>
      <w:rPr>
        <w:rFonts w:ascii="Symbol" w:hAnsi="Symbol" w:hint="default"/>
      </w:rPr>
    </w:lvl>
    <w:lvl w:ilvl="1" w:tplc="08070003" w:tentative="1">
      <w:start w:val="1"/>
      <w:numFmt w:val="bullet"/>
      <w:lvlText w:val="o"/>
      <w:lvlJc w:val="left"/>
      <w:pPr>
        <w:ind w:left="1558" w:hanging="360"/>
      </w:pPr>
      <w:rPr>
        <w:rFonts w:ascii="Courier New" w:hAnsi="Courier New" w:cs="Courier New" w:hint="default"/>
      </w:rPr>
    </w:lvl>
    <w:lvl w:ilvl="2" w:tplc="08070005" w:tentative="1">
      <w:start w:val="1"/>
      <w:numFmt w:val="bullet"/>
      <w:lvlText w:val=""/>
      <w:lvlJc w:val="left"/>
      <w:pPr>
        <w:ind w:left="2278" w:hanging="360"/>
      </w:pPr>
      <w:rPr>
        <w:rFonts w:ascii="Wingdings" w:hAnsi="Wingdings" w:hint="default"/>
      </w:rPr>
    </w:lvl>
    <w:lvl w:ilvl="3" w:tplc="08070001" w:tentative="1">
      <w:start w:val="1"/>
      <w:numFmt w:val="bullet"/>
      <w:lvlText w:val=""/>
      <w:lvlJc w:val="left"/>
      <w:pPr>
        <w:ind w:left="2998" w:hanging="360"/>
      </w:pPr>
      <w:rPr>
        <w:rFonts w:ascii="Symbol" w:hAnsi="Symbol" w:hint="default"/>
      </w:rPr>
    </w:lvl>
    <w:lvl w:ilvl="4" w:tplc="08070003" w:tentative="1">
      <w:start w:val="1"/>
      <w:numFmt w:val="bullet"/>
      <w:lvlText w:val="o"/>
      <w:lvlJc w:val="left"/>
      <w:pPr>
        <w:ind w:left="3718" w:hanging="360"/>
      </w:pPr>
      <w:rPr>
        <w:rFonts w:ascii="Courier New" w:hAnsi="Courier New" w:cs="Courier New" w:hint="default"/>
      </w:rPr>
    </w:lvl>
    <w:lvl w:ilvl="5" w:tplc="08070005" w:tentative="1">
      <w:start w:val="1"/>
      <w:numFmt w:val="bullet"/>
      <w:lvlText w:val=""/>
      <w:lvlJc w:val="left"/>
      <w:pPr>
        <w:ind w:left="4438" w:hanging="360"/>
      </w:pPr>
      <w:rPr>
        <w:rFonts w:ascii="Wingdings" w:hAnsi="Wingdings" w:hint="default"/>
      </w:rPr>
    </w:lvl>
    <w:lvl w:ilvl="6" w:tplc="08070001" w:tentative="1">
      <w:start w:val="1"/>
      <w:numFmt w:val="bullet"/>
      <w:lvlText w:val=""/>
      <w:lvlJc w:val="left"/>
      <w:pPr>
        <w:ind w:left="5158" w:hanging="360"/>
      </w:pPr>
      <w:rPr>
        <w:rFonts w:ascii="Symbol" w:hAnsi="Symbol" w:hint="default"/>
      </w:rPr>
    </w:lvl>
    <w:lvl w:ilvl="7" w:tplc="08070003" w:tentative="1">
      <w:start w:val="1"/>
      <w:numFmt w:val="bullet"/>
      <w:lvlText w:val="o"/>
      <w:lvlJc w:val="left"/>
      <w:pPr>
        <w:ind w:left="5878" w:hanging="360"/>
      </w:pPr>
      <w:rPr>
        <w:rFonts w:ascii="Courier New" w:hAnsi="Courier New" w:cs="Courier New" w:hint="default"/>
      </w:rPr>
    </w:lvl>
    <w:lvl w:ilvl="8" w:tplc="08070005" w:tentative="1">
      <w:start w:val="1"/>
      <w:numFmt w:val="bullet"/>
      <w:lvlText w:val=""/>
      <w:lvlJc w:val="left"/>
      <w:pPr>
        <w:ind w:left="6598" w:hanging="360"/>
      </w:pPr>
      <w:rPr>
        <w:rFonts w:ascii="Wingdings" w:hAnsi="Wingdings" w:hint="default"/>
      </w:rPr>
    </w:lvl>
  </w:abstractNum>
  <w:abstractNum w:abstractNumId="2" w15:restartNumberingAfterBreak="0">
    <w:nsid w:val="2D747761"/>
    <w:multiLevelType w:val="hybridMultilevel"/>
    <w:tmpl w:val="29307BA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D8467D0"/>
    <w:multiLevelType w:val="hybridMultilevel"/>
    <w:tmpl w:val="04601CF4"/>
    <w:lvl w:ilvl="0" w:tplc="0807001B">
      <w:start w:val="1"/>
      <w:numFmt w:val="lowerRoman"/>
      <w:lvlText w:val="%1."/>
      <w:lvlJc w:val="righ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8BB24A1"/>
    <w:multiLevelType w:val="multilevel"/>
    <w:tmpl w:val="1EA28FF2"/>
    <w:numStyleLink w:val="Formatvorlage1"/>
  </w:abstractNum>
  <w:abstractNum w:abstractNumId="5" w15:restartNumberingAfterBreak="0">
    <w:nsid w:val="4EAC6432"/>
    <w:multiLevelType w:val="multilevel"/>
    <w:tmpl w:val="1EA28FF2"/>
    <w:styleLink w:val="Formatvorlage1"/>
    <w:lvl w:ilvl="0">
      <w:start w:val="1"/>
      <w:numFmt w:val="bullet"/>
      <w:lvlText w:val=""/>
      <w:lvlJc w:val="left"/>
      <w:pPr>
        <w:ind w:left="720" w:hanging="360"/>
      </w:pPr>
      <w:rPr>
        <w:rFonts w:ascii="Wingdings" w:hAnsi="Wingdings" w:hint="default"/>
      </w:rPr>
    </w:lvl>
    <w:lvl w:ilvl="1">
      <w:start w:val="1"/>
      <w:numFmt w:val="bullet"/>
      <w:pStyle w:val="Listenabsatz"/>
      <w:lvlText w:val="-"/>
      <w:lvlJc w:val="left"/>
      <w:pPr>
        <w:ind w:left="1440" w:hanging="360"/>
      </w:pPr>
      <w:rPr>
        <w:rFonts w:ascii="Arial"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6A5B4B"/>
    <w:multiLevelType w:val="hybridMultilevel"/>
    <w:tmpl w:val="2C4CAE9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764D3458"/>
    <w:multiLevelType w:val="hybridMultilevel"/>
    <w:tmpl w:val="975055BA"/>
    <w:lvl w:ilvl="0" w:tplc="E9D41D98">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8" w15:restartNumberingAfterBreak="0">
    <w:nsid w:val="79F168B0"/>
    <w:multiLevelType w:val="multilevel"/>
    <w:tmpl w:val="A12484C2"/>
    <w:lvl w:ilvl="0">
      <w:start w:val="1"/>
      <w:numFmt w:val="decimal"/>
      <w:pStyle w:val="BL-Ebene1"/>
      <w:lvlText w:val="%1."/>
      <w:lvlJc w:val="left"/>
      <w:pPr>
        <w:ind w:left="360" w:hanging="360"/>
      </w:pPr>
    </w:lvl>
    <w:lvl w:ilvl="1">
      <w:start w:val="1"/>
      <w:numFmt w:val="decimal"/>
      <w:pStyle w:val="BL-Ebene2"/>
      <w:lvlText w:val="%1.%2."/>
      <w:lvlJc w:val="left"/>
      <w:pPr>
        <w:ind w:left="792" w:hanging="432"/>
      </w:pPr>
    </w:lvl>
    <w:lvl w:ilvl="2">
      <w:start w:val="1"/>
      <w:numFmt w:val="decimal"/>
      <w:pStyle w:val="BL-Eben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9983683">
    <w:abstractNumId w:val="4"/>
  </w:num>
  <w:num w:numId="2" w16cid:durableId="35084197">
    <w:abstractNumId w:val="5"/>
  </w:num>
  <w:num w:numId="3" w16cid:durableId="2113626530">
    <w:abstractNumId w:val="0"/>
  </w:num>
  <w:num w:numId="4" w16cid:durableId="507016957">
    <w:abstractNumId w:val="0"/>
  </w:num>
  <w:num w:numId="5" w16cid:durableId="231740759">
    <w:abstractNumId w:val="0"/>
  </w:num>
  <w:num w:numId="6" w16cid:durableId="1566260107">
    <w:abstractNumId w:val="0"/>
  </w:num>
  <w:num w:numId="7" w16cid:durableId="833448992">
    <w:abstractNumId w:val="0"/>
  </w:num>
  <w:num w:numId="8" w16cid:durableId="119685837">
    <w:abstractNumId w:val="2"/>
  </w:num>
  <w:num w:numId="9" w16cid:durableId="1643732013">
    <w:abstractNumId w:val="7"/>
  </w:num>
  <w:num w:numId="10" w16cid:durableId="1777403887">
    <w:abstractNumId w:val="6"/>
  </w:num>
  <w:num w:numId="11" w16cid:durableId="463931505">
    <w:abstractNumId w:val="8"/>
  </w:num>
  <w:num w:numId="12" w16cid:durableId="2016763934">
    <w:abstractNumId w:val="1"/>
  </w:num>
  <w:num w:numId="13" w16cid:durableId="2892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attachedTemplate r:id="rId1"/>
  <w:documentProtection w:edit="forms" w:enforcement="1" w:cryptProviderType="rsaAES" w:cryptAlgorithmClass="hash" w:cryptAlgorithmType="typeAny" w:cryptAlgorithmSid="14" w:cryptSpinCount="100000" w:hash="Twvm7tkFd5HvkvnmxpILMSGfVprA2o0KIk+Kk2RFmfqajj+QnrcOfGkLlR9AnoHd1Jxy1BYwPdVM2YmcniYHbw==" w:salt="rm4GX6TgtslGe9H9yvxC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9D"/>
    <w:rsid w:val="00013BC7"/>
    <w:rsid w:val="00015463"/>
    <w:rsid w:val="00062497"/>
    <w:rsid w:val="0008060F"/>
    <w:rsid w:val="000A3B04"/>
    <w:rsid w:val="000B3EEB"/>
    <w:rsid w:val="000C4EB7"/>
    <w:rsid w:val="000D6171"/>
    <w:rsid w:val="00184908"/>
    <w:rsid w:val="001933B3"/>
    <w:rsid w:val="00197E80"/>
    <w:rsid w:val="001A4835"/>
    <w:rsid w:val="001B0CBF"/>
    <w:rsid w:val="001C6BE9"/>
    <w:rsid w:val="001D5F91"/>
    <w:rsid w:val="00212547"/>
    <w:rsid w:val="00213505"/>
    <w:rsid w:val="002209A9"/>
    <w:rsid w:val="00226C59"/>
    <w:rsid w:val="00234AEF"/>
    <w:rsid w:val="002560F6"/>
    <w:rsid w:val="00276394"/>
    <w:rsid w:val="002B522E"/>
    <w:rsid w:val="002E5438"/>
    <w:rsid w:val="00314A97"/>
    <w:rsid w:val="003160CA"/>
    <w:rsid w:val="0033213B"/>
    <w:rsid w:val="003330F6"/>
    <w:rsid w:val="00362A3A"/>
    <w:rsid w:val="00380384"/>
    <w:rsid w:val="00384B28"/>
    <w:rsid w:val="00385894"/>
    <w:rsid w:val="003B36B4"/>
    <w:rsid w:val="003C526E"/>
    <w:rsid w:val="003E1E3B"/>
    <w:rsid w:val="00422717"/>
    <w:rsid w:val="00456447"/>
    <w:rsid w:val="00463F46"/>
    <w:rsid w:val="004700CA"/>
    <w:rsid w:val="00496DC7"/>
    <w:rsid w:val="004B7823"/>
    <w:rsid w:val="004D1C83"/>
    <w:rsid w:val="00524D8F"/>
    <w:rsid w:val="00531C3F"/>
    <w:rsid w:val="00564D6E"/>
    <w:rsid w:val="00580753"/>
    <w:rsid w:val="005820F1"/>
    <w:rsid w:val="005B6F6A"/>
    <w:rsid w:val="005C24A9"/>
    <w:rsid w:val="005E2BA5"/>
    <w:rsid w:val="006034D7"/>
    <w:rsid w:val="006043C8"/>
    <w:rsid w:val="0060643E"/>
    <w:rsid w:val="00612F4C"/>
    <w:rsid w:val="00613E06"/>
    <w:rsid w:val="006278CC"/>
    <w:rsid w:val="00647C61"/>
    <w:rsid w:val="00654E63"/>
    <w:rsid w:val="006755C8"/>
    <w:rsid w:val="0068406B"/>
    <w:rsid w:val="00693C65"/>
    <w:rsid w:val="00694700"/>
    <w:rsid w:val="006B63FA"/>
    <w:rsid w:val="006C4DEF"/>
    <w:rsid w:val="006D39AE"/>
    <w:rsid w:val="006D437C"/>
    <w:rsid w:val="006F3D2A"/>
    <w:rsid w:val="006F5F3D"/>
    <w:rsid w:val="00721501"/>
    <w:rsid w:val="00722BD5"/>
    <w:rsid w:val="00774D17"/>
    <w:rsid w:val="00774DB4"/>
    <w:rsid w:val="00777AE4"/>
    <w:rsid w:val="007C4986"/>
    <w:rsid w:val="007F059D"/>
    <w:rsid w:val="00812D37"/>
    <w:rsid w:val="008257EA"/>
    <w:rsid w:val="00845656"/>
    <w:rsid w:val="008537D0"/>
    <w:rsid w:val="00856ADB"/>
    <w:rsid w:val="0087680D"/>
    <w:rsid w:val="00876ABB"/>
    <w:rsid w:val="008D0357"/>
    <w:rsid w:val="008F1511"/>
    <w:rsid w:val="009269EC"/>
    <w:rsid w:val="009343C0"/>
    <w:rsid w:val="0095255B"/>
    <w:rsid w:val="00954962"/>
    <w:rsid w:val="009E4149"/>
    <w:rsid w:val="009E5154"/>
    <w:rsid w:val="009F1BCD"/>
    <w:rsid w:val="009F43FC"/>
    <w:rsid w:val="00A11F9F"/>
    <w:rsid w:val="00A174A6"/>
    <w:rsid w:val="00A24302"/>
    <w:rsid w:val="00A243E9"/>
    <w:rsid w:val="00A35FD7"/>
    <w:rsid w:val="00A37F9E"/>
    <w:rsid w:val="00A53A3E"/>
    <w:rsid w:val="00A63271"/>
    <w:rsid w:val="00A82D20"/>
    <w:rsid w:val="00A8538A"/>
    <w:rsid w:val="00A87099"/>
    <w:rsid w:val="00A96263"/>
    <w:rsid w:val="00AA3CF6"/>
    <w:rsid w:val="00AB2F64"/>
    <w:rsid w:val="00AD3D89"/>
    <w:rsid w:val="00AF29D5"/>
    <w:rsid w:val="00AF7A78"/>
    <w:rsid w:val="00B02E3B"/>
    <w:rsid w:val="00B121D9"/>
    <w:rsid w:val="00B12DEB"/>
    <w:rsid w:val="00B654EF"/>
    <w:rsid w:val="00B67FD2"/>
    <w:rsid w:val="00BA34D4"/>
    <w:rsid w:val="00BB4DD0"/>
    <w:rsid w:val="00BC1A78"/>
    <w:rsid w:val="00BD1C8C"/>
    <w:rsid w:val="00BD58F4"/>
    <w:rsid w:val="00BE3A7D"/>
    <w:rsid w:val="00BE46FA"/>
    <w:rsid w:val="00C14584"/>
    <w:rsid w:val="00C16D80"/>
    <w:rsid w:val="00C356DE"/>
    <w:rsid w:val="00C725C3"/>
    <w:rsid w:val="00C810B6"/>
    <w:rsid w:val="00CA2A55"/>
    <w:rsid w:val="00D305DE"/>
    <w:rsid w:val="00D35912"/>
    <w:rsid w:val="00DB253E"/>
    <w:rsid w:val="00DB386A"/>
    <w:rsid w:val="00DF540D"/>
    <w:rsid w:val="00E130F6"/>
    <w:rsid w:val="00E35DC2"/>
    <w:rsid w:val="00E63127"/>
    <w:rsid w:val="00E66135"/>
    <w:rsid w:val="00E853E0"/>
    <w:rsid w:val="00E968C8"/>
    <w:rsid w:val="00E972EB"/>
    <w:rsid w:val="00EB5AC2"/>
    <w:rsid w:val="00EF5EED"/>
    <w:rsid w:val="00F31099"/>
    <w:rsid w:val="00F70221"/>
    <w:rsid w:val="00F810AC"/>
    <w:rsid w:val="00FC4BF6"/>
    <w:rsid w:val="00FD2006"/>
    <w:rsid w:val="00FE468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95C45"/>
  <w15:chartTrackingRefBased/>
  <w15:docId w15:val="{6FE86273-F318-4EFA-BAAB-B9DBCD8A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43FC"/>
    <w:pPr>
      <w:spacing w:after="120" w:line="254" w:lineRule="auto"/>
    </w:pPr>
    <w:rPr>
      <w:rFonts w:ascii="Roobert" w:hAnsi="Roobert"/>
      <w:sz w:val="22"/>
      <w:szCs w:val="22"/>
    </w:rPr>
  </w:style>
  <w:style w:type="paragraph" w:styleId="berschrift1">
    <w:name w:val="heading 1"/>
    <w:basedOn w:val="Standard"/>
    <w:next w:val="Standard"/>
    <w:link w:val="berschrift1Zchn"/>
    <w:uiPriority w:val="9"/>
    <w:rsid w:val="009E5154"/>
    <w:pPr>
      <w:keepNext/>
      <w:keepLines/>
      <w:numPr>
        <w:numId w:val="7"/>
      </w:numPr>
      <w:spacing w:before="240"/>
      <w:outlineLvl w:val="0"/>
    </w:pPr>
    <w:rPr>
      <w:rFonts w:eastAsiaTheme="majorEastAsia" w:cstheme="majorBidi"/>
      <w:color w:val="2F5496" w:themeColor="accent1" w:themeShade="BF"/>
      <w:sz w:val="28"/>
      <w:szCs w:val="32"/>
    </w:rPr>
  </w:style>
  <w:style w:type="paragraph" w:styleId="berschrift2">
    <w:name w:val="heading 2"/>
    <w:basedOn w:val="Standard"/>
    <w:next w:val="Standard"/>
    <w:link w:val="berschrift2Zchn"/>
    <w:uiPriority w:val="9"/>
    <w:unhideWhenUsed/>
    <w:rsid w:val="009E5154"/>
    <w:pPr>
      <w:keepNext/>
      <w:keepLines/>
      <w:numPr>
        <w:ilvl w:val="1"/>
        <w:numId w:val="3"/>
      </w:numPr>
      <w:spacing w:before="120"/>
      <w:ind w:left="748" w:hanging="578"/>
      <w:outlineLvl w:val="1"/>
    </w:pPr>
    <w:rPr>
      <w:rFonts w:eastAsiaTheme="majorEastAsia" w:cstheme="majorBidi"/>
      <w:color w:val="2F5496" w:themeColor="accent1" w:themeShade="BF"/>
      <w:sz w:val="24"/>
      <w:szCs w:val="28"/>
    </w:rPr>
  </w:style>
  <w:style w:type="paragraph" w:styleId="berschrift3">
    <w:name w:val="heading 3"/>
    <w:basedOn w:val="Standard"/>
    <w:next w:val="Standard"/>
    <w:link w:val="berschrift3Zchn"/>
    <w:uiPriority w:val="9"/>
    <w:unhideWhenUsed/>
    <w:rsid w:val="009E5154"/>
    <w:pPr>
      <w:keepNext/>
      <w:keepLines/>
      <w:numPr>
        <w:ilvl w:val="2"/>
        <w:numId w:val="7"/>
      </w:numPr>
      <w:spacing w:before="120" w:after="80"/>
      <w:outlineLvl w:val="2"/>
    </w:pPr>
    <w:rPr>
      <w:rFonts w:eastAsiaTheme="majorEastAsia"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rsid w:val="009E5154"/>
    <w:pPr>
      <w:keepNext/>
      <w:keepLines/>
      <w:numPr>
        <w:ilvl w:val="3"/>
        <w:numId w:val="7"/>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E5154"/>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9E5154"/>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E5154"/>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E5154"/>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E5154"/>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Aufzhlung">
    <w:name w:val="BL - Aufzählung"/>
    <w:basedOn w:val="Listenabsatz"/>
    <w:qFormat/>
    <w:rsid w:val="00647C61"/>
    <w:pPr>
      <w:numPr>
        <w:ilvl w:val="0"/>
        <w:numId w:val="12"/>
      </w:numPr>
      <w:spacing w:after="0" w:line="240" w:lineRule="auto"/>
      <w:ind w:left="833" w:hanging="476"/>
    </w:pPr>
  </w:style>
  <w:style w:type="paragraph" w:styleId="Listenabsatz">
    <w:name w:val="List Paragraph"/>
    <w:basedOn w:val="Standard"/>
    <w:uiPriority w:val="34"/>
    <w:qFormat/>
    <w:rsid w:val="009343C0"/>
    <w:pPr>
      <w:numPr>
        <w:ilvl w:val="1"/>
        <w:numId w:val="1"/>
      </w:numPr>
      <w:ind w:left="1134"/>
      <w:contextualSpacing/>
    </w:pPr>
  </w:style>
  <w:style w:type="numbering" w:customStyle="1" w:styleId="Formatvorlage1">
    <w:name w:val="Formatvorlage1"/>
    <w:basedOn w:val="KeineListe"/>
    <w:uiPriority w:val="99"/>
    <w:rsid w:val="00613E06"/>
    <w:pPr>
      <w:numPr>
        <w:numId w:val="2"/>
      </w:numPr>
    </w:pPr>
  </w:style>
  <w:style w:type="character" w:customStyle="1" w:styleId="berschrift1Zchn">
    <w:name w:val="Überschrift 1 Zchn"/>
    <w:basedOn w:val="Absatz-Standardschriftart"/>
    <w:link w:val="berschrift1"/>
    <w:uiPriority w:val="9"/>
    <w:rsid w:val="009E5154"/>
    <w:rPr>
      <w:rFonts w:ascii="Roobert" w:eastAsiaTheme="majorEastAsia" w:hAnsi="Roobert" w:cstheme="majorBidi"/>
      <w:color w:val="2F5496" w:themeColor="accent1" w:themeShade="BF"/>
      <w:sz w:val="28"/>
      <w:szCs w:val="32"/>
    </w:rPr>
  </w:style>
  <w:style w:type="character" w:customStyle="1" w:styleId="berschrift2Zchn">
    <w:name w:val="Überschrift 2 Zchn"/>
    <w:basedOn w:val="Absatz-Standardschriftart"/>
    <w:link w:val="berschrift2"/>
    <w:uiPriority w:val="9"/>
    <w:rsid w:val="009E5154"/>
    <w:rPr>
      <w:rFonts w:ascii="Roobert" w:eastAsiaTheme="majorEastAsia" w:hAnsi="Roobert" w:cstheme="majorBidi"/>
      <w:color w:val="2F5496" w:themeColor="accent1" w:themeShade="BF"/>
      <w:sz w:val="24"/>
      <w:szCs w:val="28"/>
    </w:rPr>
  </w:style>
  <w:style w:type="character" w:customStyle="1" w:styleId="berschrift3Zchn">
    <w:name w:val="Überschrift 3 Zchn"/>
    <w:basedOn w:val="Absatz-Standardschriftart"/>
    <w:link w:val="berschrift3"/>
    <w:uiPriority w:val="9"/>
    <w:rsid w:val="009343C0"/>
    <w:rPr>
      <w:rFonts w:ascii="Roobert" w:eastAsiaTheme="majorEastAsia" w:hAnsi="Roobert"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9343C0"/>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343C0"/>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9343C0"/>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9343C0"/>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9343C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343C0"/>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9343C0"/>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343C0"/>
    <w:rPr>
      <w:rFonts w:ascii="Roobert" w:hAnsi="Roobert"/>
      <w:sz w:val="22"/>
      <w:szCs w:val="22"/>
    </w:rPr>
  </w:style>
  <w:style w:type="paragraph" w:styleId="Fuzeile">
    <w:name w:val="footer"/>
    <w:basedOn w:val="Standard"/>
    <w:link w:val="FuzeileZchn"/>
    <w:uiPriority w:val="99"/>
    <w:unhideWhenUsed/>
    <w:rsid w:val="009343C0"/>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343C0"/>
    <w:rPr>
      <w:rFonts w:ascii="Roobert" w:hAnsi="Roobert"/>
      <w:sz w:val="22"/>
      <w:szCs w:val="22"/>
    </w:rPr>
  </w:style>
  <w:style w:type="character" w:styleId="Hyperlink">
    <w:name w:val="Hyperlink"/>
    <w:basedOn w:val="Absatz-Standardschriftart"/>
    <w:uiPriority w:val="99"/>
    <w:unhideWhenUsed/>
    <w:rsid w:val="009343C0"/>
    <w:rPr>
      <w:color w:val="0563C1" w:themeColor="hyperlink"/>
      <w:u w:val="single"/>
    </w:rPr>
  </w:style>
  <w:style w:type="character" w:styleId="NichtaufgelsteErwhnung">
    <w:name w:val="Unresolved Mention"/>
    <w:basedOn w:val="Absatz-Standardschriftart"/>
    <w:uiPriority w:val="99"/>
    <w:semiHidden/>
    <w:unhideWhenUsed/>
    <w:rsid w:val="009343C0"/>
    <w:rPr>
      <w:color w:val="605E5C"/>
      <w:shd w:val="clear" w:color="auto" w:fill="E1DFDD"/>
    </w:rPr>
  </w:style>
  <w:style w:type="character" w:styleId="BesuchterLink">
    <w:name w:val="FollowedHyperlink"/>
    <w:basedOn w:val="Absatz-Standardschriftart"/>
    <w:uiPriority w:val="99"/>
    <w:semiHidden/>
    <w:unhideWhenUsed/>
    <w:rsid w:val="009343C0"/>
    <w:rPr>
      <w:color w:val="954F72" w:themeColor="followedHyperlink"/>
      <w:u w:val="single"/>
    </w:rPr>
  </w:style>
  <w:style w:type="paragraph" w:styleId="Titel">
    <w:name w:val="Title"/>
    <w:basedOn w:val="Standard"/>
    <w:next w:val="Standard"/>
    <w:link w:val="TitelZchn"/>
    <w:uiPriority w:val="10"/>
    <w:rsid w:val="002560F6"/>
    <w:pPr>
      <w:spacing w:before="360" w:after="240"/>
      <w:contextualSpacing/>
    </w:pPr>
    <w:rPr>
      <w:rFonts w:eastAsiaTheme="majorEastAsia" w:cstheme="majorBidi"/>
      <w:spacing w:val="-10"/>
      <w:kern w:val="28"/>
      <w:sz w:val="48"/>
      <w:szCs w:val="56"/>
    </w:rPr>
  </w:style>
  <w:style w:type="character" w:customStyle="1" w:styleId="TitelZchn">
    <w:name w:val="Titel Zchn"/>
    <w:basedOn w:val="Absatz-Standardschriftart"/>
    <w:link w:val="Titel"/>
    <w:uiPriority w:val="10"/>
    <w:rsid w:val="002560F6"/>
    <w:rPr>
      <w:rFonts w:ascii="Roobert" w:eastAsiaTheme="majorEastAsia" w:hAnsi="Roobert" w:cstheme="majorBidi"/>
      <w:spacing w:val="-10"/>
      <w:kern w:val="28"/>
      <w:sz w:val="48"/>
      <w:szCs w:val="56"/>
    </w:rPr>
  </w:style>
  <w:style w:type="paragraph" w:customStyle="1" w:styleId="BL-Fett">
    <w:name w:val="BL - Fett"/>
    <w:basedOn w:val="Standard"/>
    <w:qFormat/>
    <w:rsid w:val="00647C61"/>
    <w:rPr>
      <w:b/>
    </w:rPr>
  </w:style>
  <w:style w:type="paragraph" w:customStyle="1" w:styleId="BL-Kursiv">
    <w:name w:val="BL - Kursiv"/>
    <w:basedOn w:val="Standard"/>
    <w:qFormat/>
    <w:rsid w:val="00647C61"/>
    <w:rPr>
      <w:i/>
    </w:rPr>
  </w:style>
  <w:style w:type="paragraph" w:customStyle="1" w:styleId="BL-Link">
    <w:name w:val="BL - Link"/>
    <w:basedOn w:val="Standard"/>
    <w:qFormat/>
    <w:rsid w:val="00647C61"/>
    <w:rPr>
      <w:b/>
      <w:i/>
      <w:u w:val="single"/>
    </w:rPr>
  </w:style>
  <w:style w:type="paragraph" w:customStyle="1" w:styleId="BL-Standard">
    <w:name w:val="BL - Standard"/>
    <w:basedOn w:val="Standard"/>
    <w:link w:val="BL-StandardZchn"/>
    <w:qFormat/>
    <w:rsid w:val="00647C61"/>
  </w:style>
  <w:style w:type="paragraph" w:customStyle="1" w:styleId="BL-Titel">
    <w:name w:val="BL - Titel"/>
    <w:basedOn w:val="Standard"/>
    <w:qFormat/>
    <w:rsid w:val="00647C61"/>
    <w:rPr>
      <w:b/>
      <w:sz w:val="56"/>
    </w:rPr>
  </w:style>
  <w:style w:type="paragraph" w:customStyle="1" w:styleId="BL-Ebene1">
    <w:name w:val="BL - Ebene 1"/>
    <w:basedOn w:val="Standard"/>
    <w:next w:val="BL-Standard"/>
    <w:qFormat/>
    <w:rsid w:val="00647C61"/>
    <w:pPr>
      <w:numPr>
        <w:numId w:val="11"/>
      </w:numPr>
    </w:pPr>
    <w:rPr>
      <w:b/>
      <w:sz w:val="32"/>
    </w:rPr>
  </w:style>
  <w:style w:type="paragraph" w:customStyle="1" w:styleId="BL-Ebene2">
    <w:name w:val="BL - Ebene 2"/>
    <w:basedOn w:val="BL-Ebene1"/>
    <w:next w:val="BL-Standard"/>
    <w:qFormat/>
    <w:rsid w:val="00647C61"/>
    <w:pPr>
      <w:numPr>
        <w:ilvl w:val="1"/>
      </w:numPr>
      <w:ind w:left="0" w:firstLine="0"/>
    </w:pPr>
    <w:rPr>
      <w:sz w:val="28"/>
    </w:rPr>
  </w:style>
  <w:style w:type="paragraph" w:customStyle="1" w:styleId="BL-Ebene3">
    <w:name w:val="BL - Ebene 3"/>
    <w:basedOn w:val="BL-Ebene2"/>
    <w:next w:val="BL-Standard"/>
    <w:qFormat/>
    <w:rsid w:val="00647C61"/>
    <w:pPr>
      <w:numPr>
        <w:ilvl w:val="2"/>
      </w:numPr>
      <w:ind w:left="0" w:firstLine="0"/>
    </w:pPr>
    <w:rPr>
      <w:sz w:val="24"/>
    </w:rPr>
  </w:style>
  <w:style w:type="paragraph" w:styleId="KeinLeerraum">
    <w:name w:val="No Spacing"/>
    <w:uiPriority w:val="1"/>
    <w:qFormat/>
    <w:rsid w:val="00647C61"/>
    <w:pPr>
      <w:spacing w:after="0" w:line="240" w:lineRule="auto"/>
    </w:pPr>
    <w:rPr>
      <w:rFonts w:ascii="Roobert" w:hAnsi="Roobert"/>
      <w:sz w:val="22"/>
      <w:szCs w:val="22"/>
    </w:rPr>
  </w:style>
  <w:style w:type="paragraph" w:customStyle="1" w:styleId="BL-Bildunterschrift">
    <w:name w:val="BL- Bildunterschrift"/>
    <w:basedOn w:val="BL-Standard"/>
    <w:link w:val="BL-BildunterschriftZchn"/>
    <w:qFormat/>
    <w:rsid w:val="00276394"/>
    <w:rPr>
      <w:sz w:val="18"/>
    </w:rPr>
  </w:style>
  <w:style w:type="character" w:customStyle="1" w:styleId="BL-StandardZchn">
    <w:name w:val="BL - Standard Zchn"/>
    <w:basedOn w:val="Absatz-Standardschriftart"/>
    <w:link w:val="BL-Standard"/>
    <w:rsid w:val="00276394"/>
    <w:rPr>
      <w:rFonts w:ascii="Roobert" w:hAnsi="Roobert"/>
      <w:sz w:val="22"/>
      <w:szCs w:val="22"/>
    </w:rPr>
  </w:style>
  <w:style w:type="character" w:customStyle="1" w:styleId="BL-BildunterschriftZchn">
    <w:name w:val="BL- Bildunterschrift Zchn"/>
    <w:basedOn w:val="BL-StandardZchn"/>
    <w:link w:val="BL-Bildunterschrift"/>
    <w:rsid w:val="00276394"/>
    <w:rPr>
      <w:rFonts w:ascii="Roobert" w:hAnsi="Roobert"/>
      <w:sz w:val="18"/>
      <w:szCs w:val="22"/>
    </w:rPr>
  </w:style>
  <w:style w:type="character" w:styleId="Platzhaltertext">
    <w:name w:val="Placeholder Text"/>
    <w:basedOn w:val="Absatz-Standardschriftart"/>
    <w:uiPriority w:val="99"/>
    <w:semiHidden/>
    <w:rsid w:val="007F059D"/>
    <w:rPr>
      <w:color w:val="666666"/>
    </w:rPr>
  </w:style>
  <w:style w:type="table" w:styleId="Tabellenraster">
    <w:name w:val="Table Grid"/>
    <w:basedOn w:val="NormaleTabelle"/>
    <w:uiPriority w:val="39"/>
    <w:rsid w:val="00CA2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0C4EB7"/>
    <w:rPr>
      <w:sz w:val="16"/>
      <w:szCs w:val="16"/>
    </w:rPr>
  </w:style>
  <w:style w:type="paragraph" w:styleId="Kommentartext">
    <w:name w:val="annotation text"/>
    <w:basedOn w:val="Standard"/>
    <w:link w:val="KommentartextZchn"/>
    <w:uiPriority w:val="99"/>
    <w:unhideWhenUsed/>
    <w:rsid w:val="000C4EB7"/>
    <w:pPr>
      <w:spacing w:line="240" w:lineRule="auto"/>
    </w:pPr>
    <w:rPr>
      <w:sz w:val="20"/>
      <w:szCs w:val="20"/>
    </w:rPr>
  </w:style>
  <w:style w:type="character" w:customStyle="1" w:styleId="KommentartextZchn">
    <w:name w:val="Kommentartext Zchn"/>
    <w:basedOn w:val="Absatz-Standardschriftart"/>
    <w:link w:val="Kommentartext"/>
    <w:uiPriority w:val="99"/>
    <w:rsid w:val="000C4EB7"/>
    <w:rPr>
      <w:rFonts w:ascii="Roobert" w:hAnsi="Roobert"/>
    </w:rPr>
  </w:style>
  <w:style w:type="paragraph" w:styleId="Kommentarthema">
    <w:name w:val="annotation subject"/>
    <w:basedOn w:val="Kommentartext"/>
    <w:next w:val="Kommentartext"/>
    <w:link w:val="KommentarthemaZchn"/>
    <w:uiPriority w:val="99"/>
    <w:semiHidden/>
    <w:unhideWhenUsed/>
    <w:rsid w:val="000C4EB7"/>
    <w:rPr>
      <w:b/>
      <w:bCs/>
    </w:rPr>
  </w:style>
  <w:style w:type="character" w:customStyle="1" w:styleId="KommentarthemaZchn">
    <w:name w:val="Kommentarthema Zchn"/>
    <w:basedOn w:val="KommentartextZchn"/>
    <w:link w:val="Kommentarthema"/>
    <w:uiPriority w:val="99"/>
    <w:semiHidden/>
    <w:rsid w:val="000C4EB7"/>
    <w:rPr>
      <w:rFonts w:ascii="Roobert" w:hAnsi="Roober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772006">
      <w:bodyDiv w:val="1"/>
      <w:marLeft w:val="0"/>
      <w:marRight w:val="0"/>
      <w:marTop w:val="0"/>
      <w:marBottom w:val="0"/>
      <w:divBdr>
        <w:top w:val="none" w:sz="0" w:space="0" w:color="auto"/>
        <w:left w:val="none" w:sz="0" w:space="0" w:color="auto"/>
        <w:bottom w:val="none" w:sz="0" w:space="0" w:color="auto"/>
        <w:right w:val="none" w:sz="0" w:space="0" w:color="auto"/>
      </w:divBdr>
    </w:div>
    <w:div w:id="172926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elearn.swiss/fr/recherche-pratique/dip/projets/dipfun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na.liechti@belearn.swis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belearn.swis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elearn.swi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EARN-1310\OneDrive%20-%20EDUBERN\Dokumente\Benutzerdefinierte%20Office-Vorlagen\BeLEARN_dokument_mit_nummerierun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0DBE5838D8429CAECE1AE418137A73"/>
        <w:category>
          <w:name w:val="Allgemein"/>
          <w:gallery w:val="placeholder"/>
        </w:category>
        <w:types>
          <w:type w:val="bbPlcHdr"/>
        </w:types>
        <w:behaviors>
          <w:behavior w:val="content"/>
        </w:behaviors>
        <w:guid w:val="{61CDEA55-987D-4F9C-BE2F-787296E47074}"/>
      </w:docPartPr>
      <w:docPartBody>
        <w:p w:rsidR="00075F17" w:rsidRDefault="00773406" w:rsidP="00773406">
          <w:pPr>
            <w:pStyle w:val="5E0DBE5838D8429CAECE1AE418137A734"/>
          </w:pPr>
          <w:r w:rsidRPr="00812D37">
            <w:rPr>
              <w:rStyle w:val="Platzhaltertext"/>
              <w:lang w:val="fr-CH"/>
            </w:rPr>
            <w:t>Cliquez ou appuyez ici pour saisir du texte.</w:t>
          </w:r>
        </w:p>
      </w:docPartBody>
    </w:docPart>
    <w:docPart>
      <w:docPartPr>
        <w:name w:val="2FCBCEC3873C4E76BC6DE2C692621C9B"/>
        <w:category>
          <w:name w:val="Allgemein"/>
          <w:gallery w:val="placeholder"/>
        </w:category>
        <w:types>
          <w:type w:val="bbPlcHdr"/>
        </w:types>
        <w:behaviors>
          <w:behavior w:val="content"/>
        </w:behaviors>
        <w:guid w:val="{FA932565-AEF0-414B-8241-F0E46B548938}"/>
      </w:docPartPr>
      <w:docPartBody>
        <w:p w:rsidR="00075F17" w:rsidRDefault="00773406" w:rsidP="00773406">
          <w:pPr>
            <w:pStyle w:val="2FCBCEC3873C4E76BC6DE2C692621C9B4"/>
          </w:pPr>
          <w:r w:rsidRPr="00812D37">
            <w:rPr>
              <w:rStyle w:val="Platzhaltertext"/>
              <w:lang w:val="fr-CH"/>
            </w:rPr>
            <w:t>Cliquez ou appuyez ici pour saisir du texte.</w:t>
          </w:r>
        </w:p>
      </w:docPartBody>
    </w:docPart>
    <w:docPart>
      <w:docPartPr>
        <w:name w:val="9EA1C0E85F3B4DBF82964D6A2631E498"/>
        <w:category>
          <w:name w:val="Allgemein"/>
          <w:gallery w:val="placeholder"/>
        </w:category>
        <w:types>
          <w:type w:val="bbPlcHdr"/>
        </w:types>
        <w:behaviors>
          <w:behavior w:val="content"/>
        </w:behaviors>
        <w:guid w:val="{AFA692D0-D24F-4451-AEFD-61B2C7605A09}"/>
      </w:docPartPr>
      <w:docPartBody>
        <w:p w:rsidR="00075F17" w:rsidRDefault="00773406" w:rsidP="00773406">
          <w:pPr>
            <w:pStyle w:val="9EA1C0E85F3B4DBF82964D6A2631E4984"/>
          </w:pPr>
          <w:r w:rsidRPr="00812D37">
            <w:rPr>
              <w:rStyle w:val="Platzhaltertext"/>
              <w:lang w:val="fr-CH"/>
            </w:rPr>
            <w:t>Cliquez ou appuyez ici pour saisir du texte.</w:t>
          </w:r>
        </w:p>
      </w:docPartBody>
    </w:docPart>
    <w:docPart>
      <w:docPartPr>
        <w:name w:val="809D92CC44B34DB597776C454C372AF3"/>
        <w:category>
          <w:name w:val="Allgemein"/>
          <w:gallery w:val="placeholder"/>
        </w:category>
        <w:types>
          <w:type w:val="bbPlcHdr"/>
        </w:types>
        <w:behaviors>
          <w:behavior w:val="content"/>
        </w:behaviors>
        <w:guid w:val="{347D7A21-A450-4FE4-9778-AA6FCEC5140F}"/>
      </w:docPartPr>
      <w:docPartBody>
        <w:p w:rsidR="00075F17" w:rsidRDefault="00773406" w:rsidP="00773406">
          <w:pPr>
            <w:pStyle w:val="809D92CC44B34DB597776C454C372AF34"/>
          </w:pPr>
          <w:r w:rsidRPr="00812D37">
            <w:rPr>
              <w:rStyle w:val="Platzhaltertext"/>
              <w:lang w:val="fr-CH"/>
            </w:rPr>
            <w:t>Cliquez ou appuyez ici pour saisir du texte.</w:t>
          </w:r>
        </w:p>
      </w:docPartBody>
    </w:docPart>
    <w:docPart>
      <w:docPartPr>
        <w:name w:val="2CABE810180B447E9B7C69E5C6F34879"/>
        <w:category>
          <w:name w:val="Allgemein"/>
          <w:gallery w:val="placeholder"/>
        </w:category>
        <w:types>
          <w:type w:val="bbPlcHdr"/>
        </w:types>
        <w:behaviors>
          <w:behavior w:val="content"/>
        </w:behaviors>
        <w:guid w:val="{CC7EDF9B-6380-45ED-A260-05E3AE425F47}"/>
      </w:docPartPr>
      <w:docPartBody>
        <w:p w:rsidR="00075F17" w:rsidRDefault="00773406" w:rsidP="00773406">
          <w:pPr>
            <w:pStyle w:val="2CABE810180B447E9B7C69E5C6F348794"/>
          </w:pPr>
          <w:r w:rsidRPr="00812D37">
            <w:rPr>
              <w:rStyle w:val="Platzhaltertext"/>
              <w:lang w:val="fr-CH"/>
            </w:rPr>
            <w:t>Cliquez ou appuyez ici pour saisir du texte.</w:t>
          </w:r>
        </w:p>
      </w:docPartBody>
    </w:docPart>
    <w:docPart>
      <w:docPartPr>
        <w:name w:val="06719861FC3C424DBB795F934D3E0B8C"/>
        <w:category>
          <w:name w:val="Allgemein"/>
          <w:gallery w:val="placeholder"/>
        </w:category>
        <w:types>
          <w:type w:val="bbPlcHdr"/>
        </w:types>
        <w:behaviors>
          <w:behavior w:val="content"/>
        </w:behaviors>
        <w:guid w:val="{D0D35926-9854-4B7E-B604-8F39509915E5}"/>
      </w:docPartPr>
      <w:docPartBody>
        <w:p w:rsidR="00075F17" w:rsidRDefault="00773406" w:rsidP="00773406">
          <w:pPr>
            <w:pStyle w:val="06719861FC3C424DBB795F934D3E0B8C4"/>
          </w:pPr>
          <w:r w:rsidRPr="00812D37">
            <w:rPr>
              <w:rStyle w:val="Platzhaltertext"/>
              <w:lang w:val="fr-CH"/>
            </w:rPr>
            <w:t>Cliquez ou appuyez ici pour saisir du texte.</w:t>
          </w:r>
        </w:p>
      </w:docPartBody>
    </w:docPart>
    <w:docPart>
      <w:docPartPr>
        <w:name w:val="A5E939F0706E4EF48D345E9ED28FB9C0"/>
        <w:category>
          <w:name w:val="Allgemein"/>
          <w:gallery w:val="placeholder"/>
        </w:category>
        <w:types>
          <w:type w:val="bbPlcHdr"/>
        </w:types>
        <w:behaviors>
          <w:behavior w:val="content"/>
        </w:behaviors>
        <w:guid w:val="{7EB63170-5D94-4983-8275-50814E7F733D}"/>
      </w:docPartPr>
      <w:docPartBody>
        <w:p w:rsidR="00075F17" w:rsidRDefault="00773406" w:rsidP="00773406">
          <w:pPr>
            <w:pStyle w:val="A5E939F0706E4EF48D345E9ED28FB9C04"/>
          </w:pPr>
          <w:r w:rsidRPr="00812D37">
            <w:rPr>
              <w:rStyle w:val="Platzhaltertext"/>
              <w:lang w:val="fr-CH"/>
            </w:rPr>
            <w:t>Cliquez ou appuyez ici pour saisir du texte.</w:t>
          </w:r>
        </w:p>
      </w:docPartBody>
    </w:docPart>
    <w:docPart>
      <w:docPartPr>
        <w:name w:val="9FE2B3AEEBF94FE6B511B1C50D413C73"/>
        <w:category>
          <w:name w:val="Allgemein"/>
          <w:gallery w:val="placeholder"/>
        </w:category>
        <w:types>
          <w:type w:val="bbPlcHdr"/>
        </w:types>
        <w:behaviors>
          <w:behavior w:val="content"/>
        </w:behaviors>
        <w:guid w:val="{49CC2154-0E17-43E4-8AF6-BA14F49C561E}"/>
      </w:docPartPr>
      <w:docPartBody>
        <w:p w:rsidR="00075F17" w:rsidRDefault="00773406" w:rsidP="00773406">
          <w:pPr>
            <w:pStyle w:val="9FE2B3AEEBF94FE6B511B1C50D413C734"/>
          </w:pPr>
          <w:r w:rsidRPr="00812D37">
            <w:rPr>
              <w:rStyle w:val="Platzhaltertext"/>
              <w:lang w:val="fr-CH"/>
            </w:rPr>
            <w:t>Cliquez ou appuyez ici pour saisir du texte.</w:t>
          </w:r>
        </w:p>
      </w:docPartBody>
    </w:docPart>
    <w:docPart>
      <w:docPartPr>
        <w:name w:val="922C6290CCF34EE4B52F77C3E6AC6889"/>
        <w:category>
          <w:name w:val="Allgemein"/>
          <w:gallery w:val="placeholder"/>
        </w:category>
        <w:types>
          <w:type w:val="bbPlcHdr"/>
        </w:types>
        <w:behaviors>
          <w:behavior w:val="content"/>
        </w:behaviors>
        <w:guid w:val="{32061D62-27BF-46E1-9861-52DAADD375FA}"/>
      </w:docPartPr>
      <w:docPartBody>
        <w:p w:rsidR="00E94D71" w:rsidRDefault="00773406" w:rsidP="00773406">
          <w:pPr>
            <w:pStyle w:val="922C6290CCF34EE4B52F77C3E6AC68894"/>
          </w:pPr>
          <w:r w:rsidRPr="00812D37">
            <w:rPr>
              <w:rStyle w:val="Platzhaltertext"/>
              <w:lang w:val="fr-CH"/>
            </w:rPr>
            <w:t>Cliquez ou appuyez ici pour saisir du texte.</w:t>
          </w:r>
        </w:p>
      </w:docPartBody>
    </w:docPart>
    <w:docPart>
      <w:docPartPr>
        <w:name w:val="C51DBE592C6046BB8DAFEC766606D2CD"/>
        <w:category>
          <w:name w:val="Allgemein"/>
          <w:gallery w:val="placeholder"/>
        </w:category>
        <w:types>
          <w:type w:val="bbPlcHdr"/>
        </w:types>
        <w:behaviors>
          <w:behavior w:val="content"/>
        </w:behaviors>
        <w:guid w:val="{32A08F58-F9AE-499D-994E-3134000D6D6C}"/>
      </w:docPartPr>
      <w:docPartBody>
        <w:p w:rsidR="00E94D71" w:rsidRDefault="00773406" w:rsidP="00773406">
          <w:pPr>
            <w:pStyle w:val="C51DBE592C6046BB8DAFEC766606D2CD4"/>
          </w:pPr>
          <w:r w:rsidRPr="00812D37">
            <w:rPr>
              <w:rStyle w:val="Platzhaltertext"/>
              <w:lang w:val="fr-CH"/>
            </w:rPr>
            <w:t>Cliquez ou appuyez ici pour saisir du texte.</w:t>
          </w:r>
        </w:p>
      </w:docPartBody>
    </w:docPart>
    <w:docPart>
      <w:docPartPr>
        <w:name w:val="2253D9F586384FCD9F8CA34183D154C4"/>
        <w:category>
          <w:name w:val="Allgemein"/>
          <w:gallery w:val="placeholder"/>
        </w:category>
        <w:types>
          <w:type w:val="bbPlcHdr"/>
        </w:types>
        <w:behaviors>
          <w:behavior w:val="content"/>
        </w:behaviors>
        <w:guid w:val="{3599029E-5E85-4446-B993-B9CEE22EB9FB}"/>
      </w:docPartPr>
      <w:docPartBody>
        <w:p w:rsidR="00E94D71" w:rsidRDefault="00773406" w:rsidP="00773406">
          <w:pPr>
            <w:pStyle w:val="2253D9F586384FCD9F8CA34183D154C44"/>
          </w:pPr>
          <w:r w:rsidRPr="00812D37">
            <w:rPr>
              <w:rStyle w:val="Platzhaltertext"/>
              <w:lang w:val="fr-CH"/>
            </w:rPr>
            <w:t>Cliquez ou appuyez ici pour saisir du texte.</w:t>
          </w:r>
        </w:p>
      </w:docPartBody>
    </w:docPart>
    <w:docPart>
      <w:docPartPr>
        <w:name w:val="EA089235260343198FA59C4531FCE087"/>
        <w:category>
          <w:name w:val="Allgemein"/>
          <w:gallery w:val="placeholder"/>
        </w:category>
        <w:types>
          <w:type w:val="bbPlcHdr"/>
        </w:types>
        <w:behaviors>
          <w:behavior w:val="content"/>
        </w:behaviors>
        <w:guid w:val="{9DD6516A-B6D0-403D-800C-6FC2B1A26687}"/>
      </w:docPartPr>
      <w:docPartBody>
        <w:p w:rsidR="00E94D71" w:rsidRDefault="00773406" w:rsidP="00773406">
          <w:pPr>
            <w:pStyle w:val="EA089235260343198FA59C4531FCE0874"/>
          </w:pPr>
          <w:r w:rsidRPr="00812D37">
            <w:rPr>
              <w:rStyle w:val="Platzhaltertext"/>
              <w:lang w:val="fr-CH"/>
            </w:rPr>
            <w:t>Cliquez ou appuyez ici pour saisir du texte.</w:t>
          </w:r>
        </w:p>
      </w:docPartBody>
    </w:docPart>
    <w:docPart>
      <w:docPartPr>
        <w:name w:val="4B3E5429DD4A4767ACED86EE23A5A60D"/>
        <w:category>
          <w:name w:val="Allgemein"/>
          <w:gallery w:val="placeholder"/>
        </w:category>
        <w:types>
          <w:type w:val="bbPlcHdr"/>
        </w:types>
        <w:behaviors>
          <w:behavior w:val="content"/>
        </w:behaviors>
        <w:guid w:val="{7FB9F08D-72CE-46E5-BC21-4BD39B25FA7D}"/>
      </w:docPartPr>
      <w:docPartBody>
        <w:p w:rsidR="00E94D71" w:rsidRDefault="00773406" w:rsidP="00773406">
          <w:pPr>
            <w:pStyle w:val="4B3E5429DD4A4767ACED86EE23A5A60D4"/>
          </w:pPr>
          <w:r w:rsidRPr="00812D37">
            <w:rPr>
              <w:rStyle w:val="Platzhaltertext"/>
              <w:lang w:val="fr-CH"/>
            </w:rPr>
            <w:t>Cliquez ou appuyez ici pour saisir du texte.</w:t>
          </w:r>
        </w:p>
      </w:docPartBody>
    </w:docPart>
    <w:docPart>
      <w:docPartPr>
        <w:name w:val="7C54D46B3FD24E629729B2B6FC465493"/>
        <w:category>
          <w:name w:val="Allgemein"/>
          <w:gallery w:val="placeholder"/>
        </w:category>
        <w:types>
          <w:type w:val="bbPlcHdr"/>
        </w:types>
        <w:behaviors>
          <w:behavior w:val="content"/>
        </w:behaviors>
        <w:guid w:val="{2604386C-A167-4CD2-8154-E0237BDF5713}"/>
      </w:docPartPr>
      <w:docPartBody>
        <w:p w:rsidR="00E94D71" w:rsidRDefault="00773406" w:rsidP="00773406">
          <w:pPr>
            <w:pStyle w:val="7C54D46B3FD24E629729B2B6FC4654934"/>
          </w:pPr>
          <w:r w:rsidRPr="00812D37">
            <w:rPr>
              <w:rStyle w:val="Platzhaltertext"/>
              <w:lang w:val="fr-CH"/>
            </w:rPr>
            <w:t>Cliquez ou appuyez ici pour saisir du texte.</w:t>
          </w:r>
        </w:p>
      </w:docPartBody>
    </w:docPart>
    <w:docPart>
      <w:docPartPr>
        <w:name w:val="FB5D4C47074B4A959D31A27BCB61D990"/>
        <w:category>
          <w:name w:val="Allgemein"/>
          <w:gallery w:val="placeholder"/>
        </w:category>
        <w:types>
          <w:type w:val="bbPlcHdr"/>
        </w:types>
        <w:behaviors>
          <w:behavior w:val="content"/>
        </w:behaviors>
        <w:guid w:val="{34E53EA0-D32E-4DFD-BEAC-6CD9D9C3DA7B}"/>
      </w:docPartPr>
      <w:docPartBody>
        <w:p w:rsidR="00E94D71" w:rsidRDefault="00773406" w:rsidP="00773406">
          <w:pPr>
            <w:pStyle w:val="FB5D4C47074B4A959D31A27BCB61D9904"/>
          </w:pPr>
          <w:r w:rsidRPr="00812D37">
            <w:rPr>
              <w:rStyle w:val="Platzhaltertext"/>
              <w:lang w:val="fr-CH"/>
            </w:rPr>
            <w:t>Cliquez ou appuyez ici pour saisir du texte.</w:t>
          </w:r>
        </w:p>
      </w:docPartBody>
    </w:docPart>
    <w:docPart>
      <w:docPartPr>
        <w:name w:val="7FD331135F524E70A75B16FCD6D7D639"/>
        <w:category>
          <w:name w:val="Allgemein"/>
          <w:gallery w:val="placeholder"/>
        </w:category>
        <w:types>
          <w:type w:val="bbPlcHdr"/>
        </w:types>
        <w:behaviors>
          <w:behavior w:val="content"/>
        </w:behaviors>
        <w:guid w:val="{0EC08571-57F6-4D49-81F4-71FF7BD77F89}"/>
      </w:docPartPr>
      <w:docPartBody>
        <w:p w:rsidR="00E94D71" w:rsidRDefault="00773406" w:rsidP="00773406">
          <w:pPr>
            <w:pStyle w:val="7FD331135F524E70A75B16FCD6D7D6394"/>
          </w:pPr>
          <w:r w:rsidRPr="00812D37">
            <w:rPr>
              <w:rStyle w:val="Platzhaltertext"/>
              <w:lang w:val="fr-CH"/>
            </w:rPr>
            <w:t>Cliquez ou appuyez ici pour saisir du texte.</w:t>
          </w:r>
        </w:p>
      </w:docPartBody>
    </w:docPart>
    <w:docPart>
      <w:docPartPr>
        <w:name w:val="A723EFD5B86344FBBB1196EF52CC9674"/>
        <w:category>
          <w:name w:val="Allgemein"/>
          <w:gallery w:val="placeholder"/>
        </w:category>
        <w:types>
          <w:type w:val="bbPlcHdr"/>
        </w:types>
        <w:behaviors>
          <w:behavior w:val="content"/>
        </w:behaviors>
        <w:guid w:val="{34DAB372-C047-433A-BF66-6F777ACAD33C}"/>
      </w:docPartPr>
      <w:docPartBody>
        <w:p w:rsidR="00E94D71" w:rsidRDefault="00773406" w:rsidP="00773406">
          <w:pPr>
            <w:pStyle w:val="A723EFD5B86344FBBB1196EF52CC96744"/>
          </w:pPr>
          <w:r w:rsidRPr="00812D37">
            <w:rPr>
              <w:rStyle w:val="Platzhaltertext"/>
              <w:lang w:val="fr-CH"/>
            </w:rPr>
            <w:t>Cliquez ou appuyez ici pour saisir du texte.</w:t>
          </w:r>
        </w:p>
      </w:docPartBody>
    </w:docPart>
    <w:docPart>
      <w:docPartPr>
        <w:name w:val="8AF858D95E5743AE9043C8A8902360B8"/>
        <w:category>
          <w:name w:val="Allgemein"/>
          <w:gallery w:val="placeholder"/>
        </w:category>
        <w:types>
          <w:type w:val="bbPlcHdr"/>
        </w:types>
        <w:behaviors>
          <w:behavior w:val="content"/>
        </w:behaviors>
        <w:guid w:val="{DA2B3229-101F-4618-BFBB-600F0E466DC2}"/>
      </w:docPartPr>
      <w:docPartBody>
        <w:p w:rsidR="00E94D71" w:rsidRDefault="00773406" w:rsidP="00773406">
          <w:pPr>
            <w:pStyle w:val="8AF858D95E5743AE9043C8A8902360B84"/>
          </w:pPr>
          <w:r w:rsidRPr="00812D37">
            <w:rPr>
              <w:rStyle w:val="Platzhaltertext"/>
              <w:lang w:val="fr-CH"/>
            </w:rPr>
            <w:t>Cliquez ou appuyez ici pour saisir du texte.</w:t>
          </w:r>
        </w:p>
      </w:docPartBody>
    </w:docPart>
    <w:docPart>
      <w:docPartPr>
        <w:name w:val="FE25010FB9E143299E7F292A18CA956F"/>
        <w:category>
          <w:name w:val="Allgemein"/>
          <w:gallery w:val="placeholder"/>
        </w:category>
        <w:types>
          <w:type w:val="bbPlcHdr"/>
        </w:types>
        <w:behaviors>
          <w:behavior w:val="content"/>
        </w:behaviors>
        <w:guid w:val="{F3503268-9022-430C-AF52-5108762136F8}"/>
      </w:docPartPr>
      <w:docPartBody>
        <w:p w:rsidR="00E94D71" w:rsidRDefault="00773406" w:rsidP="00773406">
          <w:pPr>
            <w:pStyle w:val="FE25010FB9E143299E7F292A18CA956F4"/>
          </w:pPr>
          <w:r w:rsidRPr="00812D37">
            <w:rPr>
              <w:rStyle w:val="Platzhaltertext"/>
              <w:lang w:val="fr-CH"/>
            </w:rPr>
            <w:t>Cliquez ou appuyez ici pour saisir du texte.</w:t>
          </w:r>
        </w:p>
      </w:docPartBody>
    </w:docPart>
    <w:docPart>
      <w:docPartPr>
        <w:name w:val="82CC61AB94BA457BA5330EFB21FC34CA"/>
        <w:category>
          <w:name w:val="Allgemein"/>
          <w:gallery w:val="placeholder"/>
        </w:category>
        <w:types>
          <w:type w:val="bbPlcHdr"/>
        </w:types>
        <w:behaviors>
          <w:behavior w:val="content"/>
        </w:behaviors>
        <w:guid w:val="{935EF6C6-96ED-412A-B7CD-F6AE61C24299}"/>
      </w:docPartPr>
      <w:docPartBody>
        <w:p w:rsidR="00E94D71" w:rsidRDefault="00773406" w:rsidP="00773406">
          <w:pPr>
            <w:pStyle w:val="82CC61AB94BA457BA5330EFB21FC34CA4"/>
          </w:pPr>
          <w:r w:rsidRPr="00812D37">
            <w:rPr>
              <w:rStyle w:val="Platzhaltertext"/>
              <w:lang w:val="fr-CH"/>
            </w:rPr>
            <w:t>Cliquez ou appuyez ici pour saisir du texte.</w:t>
          </w:r>
        </w:p>
      </w:docPartBody>
    </w:docPart>
    <w:docPart>
      <w:docPartPr>
        <w:name w:val="4B8460F6C3E04134AAB65E48C22EDABF"/>
        <w:category>
          <w:name w:val="Allgemein"/>
          <w:gallery w:val="placeholder"/>
        </w:category>
        <w:types>
          <w:type w:val="bbPlcHdr"/>
        </w:types>
        <w:behaviors>
          <w:behavior w:val="content"/>
        </w:behaviors>
        <w:guid w:val="{3FB01A81-7AA0-415E-93B5-71413A856127}"/>
      </w:docPartPr>
      <w:docPartBody>
        <w:p w:rsidR="00E94D71" w:rsidRDefault="00773406" w:rsidP="00773406">
          <w:pPr>
            <w:pStyle w:val="4B8460F6C3E04134AAB65E48C22EDABF4"/>
          </w:pPr>
          <w:r w:rsidRPr="00812D37">
            <w:rPr>
              <w:rStyle w:val="Platzhaltertext"/>
              <w:lang w:val="fr-CH"/>
            </w:rPr>
            <w:t>Cliquez ou appuyez ici pour saisir du texte.</w:t>
          </w:r>
        </w:p>
      </w:docPartBody>
    </w:docPart>
    <w:docPart>
      <w:docPartPr>
        <w:name w:val="16628EE1C1E745B589C649A8A87C68D5"/>
        <w:category>
          <w:name w:val="Allgemein"/>
          <w:gallery w:val="placeholder"/>
        </w:category>
        <w:types>
          <w:type w:val="bbPlcHdr"/>
        </w:types>
        <w:behaviors>
          <w:behavior w:val="content"/>
        </w:behaviors>
        <w:guid w:val="{002D9363-19CB-4BDA-B342-EBFC4F4A2180}"/>
      </w:docPartPr>
      <w:docPartBody>
        <w:p w:rsidR="00E94D71" w:rsidRDefault="00773406" w:rsidP="00773406">
          <w:pPr>
            <w:pStyle w:val="16628EE1C1E745B589C649A8A87C68D54"/>
          </w:pPr>
          <w:r w:rsidRPr="00812D37">
            <w:rPr>
              <w:rStyle w:val="Platzhaltertext"/>
              <w:lang w:val="fr-CH"/>
            </w:rPr>
            <w:t>Cliquez ou appuyez ici pour saisir du texte.</w:t>
          </w:r>
        </w:p>
      </w:docPartBody>
    </w:docPart>
    <w:docPart>
      <w:docPartPr>
        <w:name w:val="644922AEF9AF4D3798A089C2E2AC1201"/>
        <w:category>
          <w:name w:val="Allgemein"/>
          <w:gallery w:val="placeholder"/>
        </w:category>
        <w:types>
          <w:type w:val="bbPlcHdr"/>
        </w:types>
        <w:behaviors>
          <w:behavior w:val="content"/>
        </w:behaviors>
        <w:guid w:val="{2488AE0F-2A13-43C3-B2D7-9B64B20C83EC}"/>
      </w:docPartPr>
      <w:docPartBody>
        <w:p w:rsidR="00E94D71" w:rsidRDefault="00773406" w:rsidP="00773406">
          <w:pPr>
            <w:pStyle w:val="644922AEF9AF4D3798A089C2E2AC12014"/>
          </w:pPr>
          <w:r w:rsidRPr="00812D37">
            <w:rPr>
              <w:rStyle w:val="Platzhaltertext"/>
              <w:lang w:val="fr-CH"/>
            </w:rPr>
            <w:t>Cliquez ou appuyez ici pour saisir du texte.</w:t>
          </w:r>
        </w:p>
      </w:docPartBody>
    </w:docPart>
    <w:docPart>
      <w:docPartPr>
        <w:name w:val="1F5E2D84FFA04E1AA0F683DAAFC7449A"/>
        <w:category>
          <w:name w:val="Allgemein"/>
          <w:gallery w:val="placeholder"/>
        </w:category>
        <w:types>
          <w:type w:val="bbPlcHdr"/>
        </w:types>
        <w:behaviors>
          <w:behavior w:val="content"/>
        </w:behaviors>
        <w:guid w:val="{7459D0FC-3992-4C29-834A-3D5C853AEB00}"/>
      </w:docPartPr>
      <w:docPartBody>
        <w:p w:rsidR="00E94D71" w:rsidRDefault="00773406" w:rsidP="00773406">
          <w:pPr>
            <w:pStyle w:val="1F5E2D84FFA04E1AA0F683DAAFC7449A4"/>
          </w:pPr>
          <w:r w:rsidRPr="00812D37">
            <w:rPr>
              <w:rStyle w:val="Platzhaltertext"/>
              <w:lang w:val="fr-CH"/>
            </w:rPr>
            <w:t>Cliquez ou appuyez ici pour saisir du texte.</w:t>
          </w:r>
        </w:p>
      </w:docPartBody>
    </w:docPart>
    <w:docPart>
      <w:docPartPr>
        <w:name w:val="4FF29D7D6C994185BD016820E3F27248"/>
        <w:category>
          <w:name w:val="Allgemein"/>
          <w:gallery w:val="placeholder"/>
        </w:category>
        <w:types>
          <w:type w:val="bbPlcHdr"/>
        </w:types>
        <w:behaviors>
          <w:behavior w:val="content"/>
        </w:behaviors>
        <w:guid w:val="{E7FA99D3-1243-480D-B882-E71241B029E7}"/>
      </w:docPartPr>
      <w:docPartBody>
        <w:p w:rsidR="00E94D71" w:rsidRDefault="00773406" w:rsidP="00773406">
          <w:pPr>
            <w:pStyle w:val="4FF29D7D6C994185BD016820E3F272484"/>
          </w:pPr>
          <w:r w:rsidRPr="00812D37">
            <w:rPr>
              <w:rStyle w:val="Platzhaltertext"/>
              <w:lang w:val="fr-CH"/>
            </w:rPr>
            <w:t>Cliquez ou appuyez ici pour saisir du texte.</w:t>
          </w:r>
        </w:p>
      </w:docPartBody>
    </w:docPart>
    <w:docPart>
      <w:docPartPr>
        <w:name w:val="CF88106E30B74C54B93EC75DCEC12AC8"/>
        <w:category>
          <w:name w:val="Allgemein"/>
          <w:gallery w:val="placeholder"/>
        </w:category>
        <w:types>
          <w:type w:val="bbPlcHdr"/>
        </w:types>
        <w:behaviors>
          <w:behavior w:val="content"/>
        </w:behaviors>
        <w:guid w:val="{3006DC9F-A22D-4F3B-9519-D3AA4E437999}"/>
      </w:docPartPr>
      <w:docPartBody>
        <w:p w:rsidR="00E94D71" w:rsidRDefault="00773406" w:rsidP="00773406">
          <w:pPr>
            <w:pStyle w:val="CF88106E30B74C54B93EC75DCEC12AC84"/>
          </w:pPr>
          <w:r w:rsidRPr="00812D37">
            <w:rPr>
              <w:rStyle w:val="Platzhaltertext"/>
              <w:lang w:val="fr-CH"/>
            </w:rPr>
            <w:t>Cliquez ou appuyez ici pour saisir du texte.</w:t>
          </w:r>
        </w:p>
      </w:docPartBody>
    </w:docPart>
    <w:docPart>
      <w:docPartPr>
        <w:name w:val="CE86953819E44EE18508370C5D6A6E93"/>
        <w:category>
          <w:name w:val="Allgemein"/>
          <w:gallery w:val="placeholder"/>
        </w:category>
        <w:types>
          <w:type w:val="bbPlcHdr"/>
        </w:types>
        <w:behaviors>
          <w:behavior w:val="content"/>
        </w:behaviors>
        <w:guid w:val="{86281CCD-4A42-4B11-B8B6-B9A252B1F29D}"/>
      </w:docPartPr>
      <w:docPartBody>
        <w:p w:rsidR="00E94D71" w:rsidRDefault="00773406" w:rsidP="00773406">
          <w:pPr>
            <w:pStyle w:val="CE86953819E44EE18508370C5D6A6E934"/>
          </w:pPr>
          <w:r w:rsidRPr="00812D37">
            <w:rPr>
              <w:rStyle w:val="Platzhaltertext"/>
              <w:lang w:val="fr-CH"/>
            </w:rPr>
            <w:t>Cliquez ou appuyez ici pour saisir du texte.</w:t>
          </w:r>
        </w:p>
      </w:docPartBody>
    </w:docPart>
    <w:docPart>
      <w:docPartPr>
        <w:name w:val="D394548289304919B55C72D20E55E4A8"/>
        <w:category>
          <w:name w:val="Allgemein"/>
          <w:gallery w:val="placeholder"/>
        </w:category>
        <w:types>
          <w:type w:val="bbPlcHdr"/>
        </w:types>
        <w:behaviors>
          <w:behavior w:val="content"/>
        </w:behaviors>
        <w:guid w:val="{3317BF42-C869-470A-A405-D15CAEFDAAAF}"/>
      </w:docPartPr>
      <w:docPartBody>
        <w:p w:rsidR="00E94D71" w:rsidRDefault="00773406" w:rsidP="00773406">
          <w:pPr>
            <w:pStyle w:val="D394548289304919B55C72D20E55E4A84"/>
          </w:pPr>
          <w:r w:rsidRPr="00812D37">
            <w:rPr>
              <w:rStyle w:val="Platzhaltertext"/>
              <w:lang w:val="fr-CH"/>
            </w:rPr>
            <w:t>Cliquez ou appuyez ici pour saisir du texte.</w:t>
          </w:r>
        </w:p>
      </w:docPartBody>
    </w:docPart>
    <w:docPart>
      <w:docPartPr>
        <w:name w:val="2868CE09AF7F4DEFA2FB67F3A71D5F85"/>
        <w:category>
          <w:name w:val="Allgemein"/>
          <w:gallery w:val="placeholder"/>
        </w:category>
        <w:types>
          <w:type w:val="bbPlcHdr"/>
        </w:types>
        <w:behaviors>
          <w:behavior w:val="content"/>
        </w:behaviors>
        <w:guid w:val="{8E879D18-554F-4A23-899B-DB80AB5DA1FB}"/>
      </w:docPartPr>
      <w:docPartBody>
        <w:p w:rsidR="00E94D71" w:rsidRDefault="00773406" w:rsidP="00773406">
          <w:pPr>
            <w:pStyle w:val="2868CE09AF7F4DEFA2FB67F3A71D5F854"/>
          </w:pPr>
          <w:r w:rsidRPr="00812D37">
            <w:rPr>
              <w:rStyle w:val="Platzhaltertext"/>
              <w:lang w:val="fr-CH"/>
            </w:rPr>
            <w:t>Cliquez ou appuyez ici pour saisir du texte.</w:t>
          </w:r>
        </w:p>
      </w:docPartBody>
    </w:docPart>
    <w:docPart>
      <w:docPartPr>
        <w:name w:val="1A3B7FC419EF43F28F627B15E79DE84E"/>
        <w:category>
          <w:name w:val="Allgemein"/>
          <w:gallery w:val="placeholder"/>
        </w:category>
        <w:types>
          <w:type w:val="bbPlcHdr"/>
        </w:types>
        <w:behaviors>
          <w:behavior w:val="content"/>
        </w:behaviors>
        <w:guid w:val="{A5587637-1AA7-45A1-8801-18C990CE1469}"/>
      </w:docPartPr>
      <w:docPartBody>
        <w:p w:rsidR="00E94D71" w:rsidRDefault="00773406" w:rsidP="00773406">
          <w:pPr>
            <w:pStyle w:val="1A3B7FC419EF43F28F627B15E79DE84E4"/>
          </w:pPr>
          <w:r w:rsidRPr="00812D37">
            <w:rPr>
              <w:rStyle w:val="Platzhaltertext"/>
              <w:lang w:val="fr-CH"/>
            </w:rPr>
            <w:t>Cliquez ou appuyez ici pour saisir du texte.</w:t>
          </w:r>
        </w:p>
      </w:docPartBody>
    </w:docPart>
    <w:docPart>
      <w:docPartPr>
        <w:name w:val="DBC490149FF84CE4B3F33F67F1A21AB0"/>
        <w:category>
          <w:name w:val="Allgemein"/>
          <w:gallery w:val="placeholder"/>
        </w:category>
        <w:types>
          <w:type w:val="bbPlcHdr"/>
        </w:types>
        <w:behaviors>
          <w:behavior w:val="content"/>
        </w:behaviors>
        <w:guid w:val="{DB098148-E6A3-4E9C-BD25-D3A84240A198}"/>
      </w:docPartPr>
      <w:docPartBody>
        <w:p w:rsidR="00E94D71" w:rsidRDefault="00773406" w:rsidP="00773406">
          <w:pPr>
            <w:pStyle w:val="DBC490149FF84CE4B3F33F67F1A21AB04"/>
          </w:pPr>
          <w:r w:rsidRPr="00812D37">
            <w:rPr>
              <w:rStyle w:val="Platzhaltertext"/>
              <w:lang w:val="fr-CH"/>
            </w:rPr>
            <w:t>Cliquez ou appuyez ici pour saisir du texte.</w:t>
          </w:r>
        </w:p>
      </w:docPartBody>
    </w:docPart>
    <w:docPart>
      <w:docPartPr>
        <w:name w:val="8D7FD24B1D3D4BE2851560FFCCEB48D0"/>
        <w:category>
          <w:name w:val="Allgemein"/>
          <w:gallery w:val="placeholder"/>
        </w:category>
        <w:types>
          <w:type w:val="bbPlcHdr"/>
        </w:types>
        <w:behaviors>
          <w:behavior w:val="content"/>
        </w:behaviors>
        <w:guid w:val="{41A8BB8D-90CD-4974-9626-E20881D9A86E}"/>
      </w:docPartPr>
      <w:docPartBody>
        <w:p w:rsidR="00E94D71" w:rsidRDefault="00773406" w:rsidP="00773406">
          <w:pPr>
            <w:pStyle w:val="8D7FD24B1D3D4BE2851560FFCCEB48D04"/>
          </w:pPr>
          <w:r w:rsidRPr="00812D37">
            <w:rPr>
              <w:rStyle w:val="Platzhaltertext"/>
              <w:lang w:val="fr-CH"/>
            </w:rPr>
            <w:t>Cliquez ou appuyez ici pour saisir du texte.</w:t>
          </w:r>
        </w:p>
      </w:docPartBody>
    </w:docPart>
    <w:docPart>
      <w:docPartPr>
        <w:name w:val="4652248573ED41D38EDB780921F1D62D"/>
        <w:category>
          <w:name w:val="Allgemein"/>
          <w:gallery w:val="placeholder"/>
        </w:category>
        <w:types>
          <w:type w:val="bbPlcHdr"/>
        </w:types>
        <w:behaviors>
          <w:behavior w:val="content"/>
        </w:behaviors>
        <w:guid w:val="{1DA45C08-EE91-4994-8707-F8BFBF79BA64}"/>
      </w:docPartPr>
      <w:docPartBody>
        <w:p w:rsidR="00773406" w:rsidRDefault="00773406" w:rsidP="00773406">
          <w:pPr>
            <w:pStyle w:val="4652248573ED41D38EDB780921F1D62D3"/>
          </w:pPr>
          <w:r w:rsidRPr="00812D37">
            <w:rPr>
              <w:rStyle w:val="Platzhaltertext"/>
              <w:lang w:val="fr-CH"/>
            </w:rPr>
            <w:t>Cliquez ou appuyez ici pour saisir du texte.</w:t>
          </w:r>
        </w:p>
      </w:docPartBody>
    </w:docPart>
    <w:docPart>
      <w:docPartPr>
        <w:name w:val="E6CC86232F634772B2FD5BE23595F09D"/>
        <w:category>
          <w:name w:val="Allgemein"/>
          <w:gallery w:val="placeholder"/>
        </w:category>
        <w:types>
          <w:type w:val="bbPlcHdr"/>
        </w:types>
        <w:behaviors>
          <w:behavior w:val="content"/>
        </w:behaviors>
        <w:guid w:val="{B4D6E5CD-8760-4FCB-A9D9-781146BC4197}"/>
      </w:docPartPr>
      <w:docPartBody>
        <w:p w:rsidR="00773406" w:rsidRDefault="00773406" w:rsidP="00773406">
          <w:pPr>
            <w:pStyle w:val="E6CC86232F634772B2FD5BE23595F09D2"/>
          </w:pPr>
          <w:r w:rsidRPr="00812D37">
            <w:rPr>
              <w:rStyle w:val="Platzhaltertext"/>
              <w:lang w:val="fr-CH"/>
            </w:rPr>
            <w:t>Cliquez ou appuyez ici pour saisir du texte.</w:t>
          </w:r>
        </w:p>
      </w:docPartBody>
    </w:docPart>
    <w:docPart>
      <w:docPartPr>
        <w:name w:val="FEB5B3FF27BE47D4AEA0F88916CCD86C"/>
        <w:category>
          <w:name w:val="Allgemein"/>
          <w:gallery w:val="placeholder"/>
        </w:category>
        <w:types>
          <w:type w:val="bbPlcHdr"/>
        </w:types>
        <w:behaviors>
          <w:behavior w:val="content"/>
        </w:behaviors>
        <w:guid w:val="{DE33AD57-5A46-4F95-AB52-9BF969935C84}"/>
      </w:docPartPr>
      <w:docPartBody>
        <w:p w:rsidR="00773406" w:rsidRDefault="00773406" w:rsidP="00773406">
          <w:pPr>
            <w:pStyle w:val="FEB5B3FF27BE47D4AEA0F88916CCD86C1"/>
          </w:pPr>
          <w:r w:rsidRPr="00812D37">
            <w:rPr>
              <w:rStyle w:val="Platzhaltertext"/>
              <w:lang w:val="fr-CH"/>
            </w:rPr>
            <w:t>Cliquez ou appuyez ici pour saisir du texte.</w:t>
          </w:r>
        </w:p>
      </w:docPartBody>
    </w:docPart>
    <w:docPart>
      <w:docPartPr>
        <w:name w:val="B9BD2365F84A42B0BBE47EAE6AA47D89"/>
        <w:category>
          <w:name w:val="Allgemein"/>
          <w:gallery w:val="placeholder"/>
        </w:category>
        <w:types>
          <w:type w:val="bbPlcHdr"/>
        </w:types>
        <w:behaviors>
          <w:behavior w:val="content"/>
        </w:behaviors>
        <w:guid w:val="{3E8B1F99-A5D6-4CEB-86C9-BB9FC13FDF8F}"/>
      </w:docPartPr>
      <w:docPartBody>
        <w:p w:rsidR="00773406" w:rsidRDefault="00773406" w:rsidP="00773406">
          <w:pPr>
            <w:pStyle w:val="B9BD2365F84A42B0BBE47EAE6AA47D89"/>
          </w:pPr>
          <w:r w:rsidRPr="00812D37">
            <w:rPr>
              <w:rStyle w:val="Platzhaltertext"/>
              <w:lang w:val="fr-CH"/>
            </w:rPr>
            <w:t>Cliquez ou appuyez ici pour saisir du texte.</w:t>
          </w:r>
        </w:p>
      </w:docPartBody>
    </w:docPart>
    <w:docPart>
      <w:docPartPr>
        <w:name w:val="C9F9CA8B1B674255AB5AF50497E2C31E"/>
        <w:category>
          <w:name w:val="Allgemein"/>
          <w:gallery w:val="placeholder"/>
        </w:category>
        <w:types>
          <w:type w:val="bbPlcHdr"/>
        </w:types>
        <w:behaviors>
          <w:behavior w:val="content"/>
        </w:behaviors>
        <w:guid w:val="{A4865184-ADAE-48E8-B3A9-6A0CBF49E37A}"/>
      </w:docPartPr>
      <w:docPartBody>
        <w:p w:rsidR="00773406" w:rsidRDefault="00773406" w:rsidP="00773406">
          <w:pPr>
            <w:pStyle w:val="C9F9CA8B1B674255AB5AF50497E2C31E"/>
          </w:pPr>
          <w:r w:rsidRPr="00812D37">
            <w:rPr>
              <w:rStyle w:val="Platzhaltertext"/>
              <w:lang w:val="fr-CH"/>
            </w:rPr>
            <w:t>Cliquez ou appuyez ici pour saisir du texte.</w:t>
          </w:r>
        </w:p>
      </w:docPartBody>
    </w:docPart>
    <w:docPart>
      <w:docPartPr>
        <w:name w:val="C87980FDA53A434ABBAC9C1D888C1897"/>
        <w:category>
          <w:name w:val="Allgemein"/>
          <w:gallery w:val="placeholder"/>
        </w:category>
        <w:types>
          <w:type w:val="bbPlcHdr"/>
        </w:types>
        <w:behaviors>
          <w:behavior w:val="content"/>
        </w:behaviors>
        <w:guid w:val="{4C9B7DD4-DC3C-4304-8016-DA9B978BC2FB}"/>
      </w:docPartPr>
      <w:docPartBody>
        <w:p w:rsidR="00773406" w:rsidRDefault="00773406" w:rsidP="00773406">
          <w:pPr>
            <w:pStyle w:val="C87980FDA53A434ABBAC9C1D888C1897"/>
          </w:pPr>
          <w:r w:rsidRPr="00812D37">
            <w:rPr>
              <w:rStyle w:val="Platzhaltertext"/>
              <w:lang w:val="fr-CH"/>
            </w:rPr>
            <w:t>Cliquez ou appuyez ici pour saisir du texte.</w:t>
          </w:r>
        </w:p>
      </w:docPartBody>
    </w:docPart>
    <w:docPart>
      <w:docPartPr>
        <w:name w:val="FAD6349C00AB4B1A9E806811EFFBA504"/>
        <w:category>
          <w:name w:val="Allgemein"/>
          <w:gallery w:val="placeholder"/>
        </w:category>
        <w:types>
          <w:type w:val="bbPlcHdr"/>
        </w:types>
        <w:behaviors>
          <w:behavior w:val="content"/>
        </w:behaviors>
        <w:guid w:val="{F68CBAAF-0FF8-48D5-8978-452DA9D14DFF}"/>
      </w:docPartPr>
      <w:docPartBody>
        <w:p w:rsidR="00773406" w:rsidRDefault="00773406" w:rsidP="00773406">
          <w:pPr>
            <w:pStyle w:val="FAD6349C00AB4B1A9E806811EFFBA504"/>
          </w:pPr>
          <w:r w:rsidRPr="00812D37">
            <w:rPr>
              <w:rStyle w:val="Platzhaltertext"/>
              <w:lang w:val="fr-CH"/>
            </w:rPr>
            <w:t>Cliquez ou appuyez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obert">
    <w:altName w:val="Calibri"/>
    <w:panose1 w:val="000008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3D25"/>
    <w:multiLevelType w:val="multilevel"/>
    <w:tmpl w:val="0A385D4C"/>
    <w:lvl w:ilvl="0">
      <w:start w:val="1"/>
      <w:numFmt w:val="decimal"/>
      <w:lvlText w:val="%1."/>
      <w:lvlJc w:val="left"/>
      <w:pPr>
        <w:tabs>
          <w:tab w:val="num" w:pos="720"/>
        </w:tabs>
        <w:ind w:left="720" w:hanging="720"/>
      </w:pPr>
    </w:lvl>
    <w:lvl w:ilvl="1">
      <w:start w:val="1"/>
      <w:numFmt w:val="decimal"/>
      <w:pStyle w:val="F8B8497F3DE74EA3A217574446F28EF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411486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17"/>
    <w:rsid w:val="00013BC7"/>
    <w:rsid w:val="00075F17"/>
    <w:rsid w:val="00133266"/>
    <w:rsid w:val="00215246"/>
    <w:rsid w:val="00234AEF"/>
    <w:rsid w:val="004700CA"/>
    <w:rsid w:val="00524D8F"/>
    <w:rsid w:val="005E72F9"/>
    <w:rsid w:val="006F5F3D"/>
    <w:rsid w:val="00773406"/>
    <w:rsid w:val="009802A4"/>
    <w:rsid w:val="00AF29D5"/>
    <w:rsid w:val="00BE3A7D"/>
    <w:rsid w:val="00E94D7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73406"/>
    <w:rPr>
      <w:color w:val="666666"/>
    </w:rPr>
  </w:style>
  <w:style w:type="paragraph" w:customStyle="1" w:styleId="922C6290CCF34EE4B52F77C3E6AC6889">
    <w:name w:val="922C6290CCF34EE4B52F77C3E6AC6889"/>
    <w:rsid w:val="00E94D71"/>
  </w:style>
  <w:style w:type="paragraph" w:customStyle="1" w:styleId="E2D62282330648238760A92210AD0CF1">
    <w:name w:val="E2D62282330648238760A92210AD0CF1"/>
    <w:rsid w:val="00075F17"/>
  </w:style>
  <w:style w:type="paragraph" w:customStyle="1" w:styleId="D7441E04690C48319EE8A27F0D1CA52B">
    <w:name w:val="D7441E04690C48319EE8A27F0D1CA52B"/>
    <w:rsid w:val="00075F17"/>
  </w:style>
  <w:style w:type="paragraph" w:customStyle="1" w:styleId="DEFAF41467424CC9AA05BF72FF0E24F4">
    <w:name w:val="DEFAF41467424CC9AA05BF72FF0E24F4"/>
    <w:rsid w:val="00075F17"/>
  </w:style>
  <w:style w:type="paragraph" w:customStyle="1" w:styleId="1121B99DE0784E6284C78A128EB3BD7C">
    <w:name w:val="1121B99DE0784E6284C78A128EB3BD7C"/>
    <w:rsid w:val="00075F17"/>
  </w:style>
  <w:style w:type="paragraph" w:customStyle="1" w:styleId="BB1483B9AD4D4B97A69E4204B6197363">
    <w:name w:val="BB1483B9AD4D4B97A69E4204B6197363"/>
    <w:rsid w:val="00075F17"/>
  </w:style>
  <w:style w:type="paragraph" w:customStyle="1" w:styleId="5E0DBE5838D8429CAECE1AE418137A73">
    <w:name w:val="5E0DBE5838D8429CAECE1AE418137A73"/>
    <w:rsid w:val="00075F17"/>
  </w:style>
  <w:style w:type="paragraph" w:customStyle="1" w:styleId="2FCBCEC3873C4E76BC6DE2C692621C9B">
    <w:name w:val="2FCBCEC3873C4E76BC6DE2C692621C9B"/>
    <w:rsid w:val="00075F17"/>
  </w:style>
  <w:style w:type="paragraph" w:customStyle="1" w:styleId="9EA1C0E85F3B4DBF82964D6A2631E498">
    <w:name w:val="9EA1C0E85F3B4DBF82964D6A2631E498"/>
    <w:rsid w:val="00075F17"/>
  </w:style>
  <w:style w:type="paragraph" w:customStyle="1" w:styleId="809D92CC44B34DB597776C454C372AF3">
    <w:name w:val="809D92CC44B34DB597776C454C372AF3"/>
    <w:rsid w:val="00075F17"/>
  </w:style>
  <w:style w:type="paragraph" w:customStyle="1" w:styleId="C51DBE592C6046BB8DAFEC766606D2CD">
    <w:name w:val="C51DBE592C6046BB8DAFEC766606D2CD"/>
    <w:rsid w:val="00E94D71"/>
  </w:style>
  <w:style w:type="paragraph" w:customStyle="1" w:styleId="AF01CDBAB86F44BEA2F14BECE8E2F9EE">
    <w:name w:val="AF01CDBAB86F44BEA2F14BECE8E2F9EE"/>
    <w:rsid w:val="00E94D71"/>
  </w:style>
  <w:style w:type="paragraph" w:customStyle="1" w:styleId="2253D9F586384FCD9F8CA34183D154C4">
    <w:name w:val="2253D9F586384FCD9F8CA34183D154C4"/>
    <w:rsid w:val="00E94D71"/>
  </w:style>
  <w:style w:type="paragraph" w:customStyle="1" w:styleId="2E946E82B4ED46B5953ED52D2198AB8E">
    <w:name w:val="2E946E82B4ED46B5953ED52D2198AB8E"/>
    <w:rsid w:val="00E94D71"/>
  </w:style>
  <w:style w:type="paragraph" w:customStyle="1" w:styleId="6361E1406CE84D2C84B01153E509859F">
    <w:name w:val="6361E1406CE84D2C84B01153E509859F"/>
    <w:rsid w:val="00E94D71"/>
  </w:style>
  <w:style w:type="paragraph" w:customStyle="1" w:styleId="E7B27AE04E1C4A37B36EC2A15C1DCD60">
    <w:name w:val="E7B27AE04E1C4A37B36EC2A15C1DCD60"/>
    <w:rsid w:val="00E94D71"/>
  </w:style>
  <w:style w:type="paragraph" w:customStyle="1" w:styleId="EA089235260343198FA59C4531FCE087">
    <w:name w:val="EA089235260343198FA59C4531FCE087"/>
    <w:rsid w:val="00E94D71"/>
  </w:style>
  <w:style w:type="paragraph" w:customStyle="1" w:styleId="4B3E5429DD4A4767ACED86EE23A5A60D">
    <w:name w:val="4B3E5429DD4A4767ACED86EE23A5A60D"/>
    <w:rsid w:val="00E94D71"/>
  </w:style>
  <w:style w:type="paragraph" w:customStyle="1" w:styleId="D4F51B4E2F324DBD93CB65B920E9B00F">
    <w:name w:val="D4F51B4E2F324DBD93CB65B920E9B00F"/>
    <w:rsid w:val="00E94D71"/>
  </w:style>
  <w:style w:type="paragraph" w:customStyle="1" w:styleId="2CABE810180B447E9B7C69E5C6F34879">
    <w:name w:val="2CABE810180B447E9B7C69E5C6F34879"/>
    <w:rsid w:val="00075F17"/>
  </w:style>
  <w:style w:type="paragraph" w:customStyle="1" w:styleId="06719861FC3C424DBB795F934D3E0B8C">
    <w:name w:val="06719861FC3C424DBB795F934D3E0B8C"/>
    <w:rsid w:val="00075F17"/>
  </w:style>
  <w:style w:type="paragraph" w:customStyle="1" w:styleId="A5E939F0706E4EF48D345E9ED28FB9C0">
    <w:name w:val="A5E939F0706E4EF48D345E9ED28FB9C0"/>
    <w:rsid w:val="00075F17"/>
  </w:style>
  <w:style w:type="paragraph" w:customStyle="1" w:styleId="9FE2B3AEEBF94FE6B511B1C50D413C73">
    <w:name w:val="9FE2B3AEEBF94FE6B511B1C50D413C73"/>
    <w:rsid w:val="00075F17"/>
  </w:style>
  <w:style w:type="paragraph" w:customStyle="1" w:styleId="D0052245919740C1BF1BF813FB3346C3">
    <w:name w:val="D0052245919740C1BF1BF813FB3346C3"/>
    <w:rsid w:val="00075F17"/>
  </w:style>
  <w:style w:type="paragraph" w:customStyle="1" w:styleId="D014CEFECF0E4E1483739F9B4443BA6A">
    <w:name w:val="D014CEFECF0E4E1483739F9B4443BA6A"/>
    <w:rsid w:val="00075F17"/>
  </w:style>
  <w:style w:type="paragraph" w:customStyle="1" w:styleId="63C71C4B5D9741CB84CA87F453D2A85E">
    <w:name w:val="63C71C4B5D9741CB84CA87F453D2A85E"/>
    <w:rsid w:val="00075F17"/>
  </w:style>
  <w:style w:type="paragraph" w:customStyle="1" w:styleId="EBFB0052AD764B378B49824F0797361D">
    <w:name w:val="EBFB0052AD764B378B49824F0797361D"/>
    <w:rsid w:val="00075F17"/>
  </w:style>
  <w:style w:type="paragraph" w:customStyle="1" w:styleId="B49738C9AAAF44A895C4F4314170C1B0">
    <w:name w:val="B49738C9AAAF44A895C4F4314170C1B0"/>
    <w:rsid w:val="00075F17"/>
  </w:style>
  <w:style w:type="paragraph" w:customStyle="1" w:styleId="7C54D46B3FD24E629729B2B6FC465493">
    <w:name w:val="7C54D46B3FD24E629729B2B6FC465493"/>
    <w:rsid w:val="00E94D71"/>
  </w:style>
  <w:style w:type="paragraph" w:customStyle="1" w:styleId="FB5D4C47074B4A959D31A27BCB61D990">
    <w:name w:val="FB5D4C47074B4A959D31A27BCB61D990"/>
    <w:rsid w:val="00E94D71"/>
  </w:style>
  <w:style w:type="paragraph" w:customStyle="1" w:styleId="7FD331135F524E70A75B16FCD6D7D639">
    <w:name w:val="7FD331135F524E70A75B16FCD6D7D639"/>
    <w:rsid w:val="00E94D71"/>
  </w:style>
  <w:style w:type="paragraph" w:customStyle="1" w:styleId="A723EFD5B86344FBBB1196EF52CC9674">
    <w:name w:val="A723EFD5B86344FBBB1196EF52CC9674"/>
    <w:rsid w:val="00E94D71"/>
  </w:style>
  <w:style w:type="paragraph" w:customStyle="1" w:styleId="8AF858D95E5743AE9043C8A8902360B8">
    <w:name w:val="8AF858D95E5743AE9043C8A8902360B8"/>
    <w:rsid w:val="00E94D71"/>
  </w:style>
  <w:style w:type="paragraph" w:customStyle="1" w:styleId="4AD01BE591C342AC9284C1E29762FBB1">
    <w:name w:val="4AD01BE591C342AC9284C1E29762FBB1"/>
    <w:rsid w:val="00E94D71"/>
  </w:style>
  <w:style w:type="paragraph" w:customStyle="1" w:styleId="A8E7020A02F0408AB5073D15B19A3AFF">
    <w:name w:val="A8E7020A02F0408AB5073D15B19A3AFF"/>
    <w:rsid w:val="00E94D71"/>
  </w:style>
  <w:style w:type="paragraph" w:customStyle="1" w:styleId="FE25010FB9E143299E7F292A18CA956F">
    <w:name w:val="FE25010FB9E143299E7F292A18CA956F"/>
    <w:rsid w:val="00E94D71"/>
  </w:style>
  <w:style w:type="paragraph" w:customStyle="1" w:styleId="82CC61AB94BA457BA5330EFB21FC34CA">
    <w:name w:val="82CC61AB94BA457BA5330EFB21FC34CA"/>
    <w:rsid w:val="00E94D71"/>
  </w:style>
  <w:style w:type="paragraph" w:customStyle="1" w:styleId="4B8460F6C3E04134AAB65E48C22EDABF">
    <w:name w:val="4B8460F6C3E04134AAB65E48C22EDABF"/>
    <w:rsid w:val="00E94D71"/>
  </w:style>
  <w:style w:type="paragraph" w:customStyle="1" w:styleId="16628EE1C1E745B589C649A8A87C68D5">
    <w:name w:val="16628EE1C1E745B589C649A8A87C68D5"/>
    <w:rsid w:val="00E94D71"/>
  </w:style>
  <w:style w:type="paragraph" w:customStyle="1" w:styleId="644922AEF9AF4D3798A089C2E2AC1201">
    <w:name w:val="644922AEF9AF4D3798A089C2E2AC1201"/>
    <w:rsid w:val="00E94D71"/>
  </w:style>
  <w:style w:type="paragraph" w:customStyle="1" w:styleId="1F5E2D84FFA04E1AA0F683DAAFC7449A">
    <w:name w:val="1F5E2D84FFA04E1AA0F683DAAFC7449A"/>
    <w:rsid w:val="00E94D71"/>
  </w:style>
  <w:style w:type="paragraph" w:customStyle="1" w:styleId="4FF29D7D6C994185BD016820E3F27248">
    <w:name w:val="4FF29D7D6C994185BD016820E3F27248"/>
    <w:rsid w:val="00E94D71"/>
  </w:style>
  <w:style w:type="paragraph" w:customStyle="1" w:styleId="CF88106E30B74C54B93EC75DCEC12AC8">
    <w:name w:val="CF88106E30B74C54B93EC75DCEC12AC8"/>
    <w:rsid w:val="00E94D71"/>
  </w:style>
  <w:style w:type="paragraph" w:customStyle="1" w:styleId="CE86953819E44EE18508370C5D6A6E93">
    <w:name w:val="CE86953819E44EE18508370C5D6A6E93"/>
    <w:rsid w:val="00E94D71"/>
  </w:style>
  <w:style w:type="paragraph" w:customStyle="1" w:styleId="D394548289304919B55C72D20E55E4A8">
    <w:name w:val="D394548289304919B55C72D20E55E4A8"/>
    <w:rsid w:val="00E94D71"/>
  </w:style>
  <w:style w:type="paragraph" w:customStyle="1" w:styleId="2868CE09AF7F4DEFA2FB67F3A71D5F85">
    <w:name w:val="2868CE09AF7F4DEFA2FB67F3A71D5F85"/>
    <w:rsid w:val="00E94D71"/>
  </w:style>
  <w:style w:type="paragraph" w:customStyle="1" w:styleId="1A3B7FC419EF43F28F627B15E79DE84E">
    <w:name w:val="1A3B7FC419EF43F28F627B15E79DE84E"/>
    <w:rsid w:val="00E94D71"/>
  </w:style>
  <w:style w:type="paragraph" w:customStyle="1" w:styleId="DBC490149FF84CE4B3F33F67F1A21AB0">
    <w:name w:val="DBC490149FF84CE4B3F33F67F1A21AB0"/>
    <w:rsid w:val="00E94D71"/>
  </w:style>
  <w:style w:type="paragraph" w:customStyle="1" w:styleId="8D7FD24B1D3D4BE2851560FFCCEB48D0">
    <w:name w:val="8D7FD24B1D3D4BE2851560FFCCEB48D0"/>
    <w:rsid w:val="00E94D71"/>
  </w:style>
  <w:style w:type="paragraph" w:customStyle="1" w:styleId="D0052245919740C1BF1BF813FB3346C31">
    <w:name w:val="D0052245919740C1BF1BF813FB3346C3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F8B8497F3DE74EA3A217574446F28EF5">
    <w:name w:val="F8B8497F3DE74EA3A217574446F28EF5"/>
    <w:rsid w:val="00215246"/>
    <w:pPr>
      <w:numPr>
        <w:ilvl w:val="1"/>
        <w:numId w:val="1"/>
      </w:numPr>
      <w:spacing w:after="120" w:line="254" w:lineRule="auto"/>
      <w:ind w:left="1134" w:hanging="360"/>
      <w:contextualSpacing/>
    </w:pPr>
    <w:rPr>
      <w:rFonts w:ascii="Roobert" w:eastAsiaTheme="minorHAnsi" w:hAnsi="Roobert" w:cs="Arial"/>
      <w:kern w:val="0"/>
      <w:sz w:val="22"/>
      <w:szCs w:val="22"/>
      <w:lang w:eastAsia="en-US"/>
      <w14:ligatures w14:val="none"/>
    </w:rPr>
  </w:style>
  <w:style w:type="paragraph" w:customStyle="1" w:styleId="5E0DBE5838D8429CAECE1AE418137A731">
    <w:name w:val="5E0DBE5838D8429CAECE1AE418137A73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2FCBCEC3873C4E76BC6DE2C692621C9B1">
    <w:name w:val="2FCBCEC3873C4E76BC6DE2C692621C9B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9EA1C0E85F3B4DBF82964D6A2631E4981">
    <w:name w:val="9EA1C0E85F3B4DBF82964D6A2631E498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809D92CC44B34DB597776C454C372AF31">
    <w:name w:val="809D92CC44B34DB597776C454C372AF3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2CABE810180B447E9B7C69E5C6F348791">
    <w:name w:val="2CABE810180B447E9B7C69E5C6F34879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06719861FC3C424DBB795F934D3E0B8C1">
    <w:name w:val="06719861FC3C424DBB795F934D3E0B8C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A5E939F0706E4EF48D345E9ED28FB9C01">
    <w:name w:val="A5E939F0706E4EF48D345E9ED28FB9C0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9FE2B3AEEBF94FE6B511B1C50D413C731">
    <w:name w:val="9FE2B3AEEBF94FE6B511B1C50D413C73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922C6290CCF34EE4B52F77C3E6AC68891">
    <w:name w:val="922C6290CCF34EE4B52F77C3E6AC6889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C51DBE592C6046BB8DAFEC766606D2CD1">
    <w:name w:val="C51DBE592C6046BB8DAFEC766606D2CD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2253D9F586384FCD9F8CA34183D154C41">
    <w:name w:val="2253D9F586384FCD9F8CA34183D154C4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EA089235260343198FA59C4531FCE0871">
    <w:name w:val="EA089235260343198FA59C4531FCE087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7C54D46B3FD24E629729B2B6FC4654931">
    <w:name w:val="7C54D46B3FD24E629729B2B6FC465493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4B3E5429DD4A4767ACED86EE23A5A60D1">
    <w:name w:val="4B3E5429DD4A4767ACED86EE23A5A60D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FB5D4C47074B4A959D31A27BCB61D9901">
    <w:name w:val="FB5D4C47074B4A959D31A27BCB61D990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D014CEFECF0E4E1483739F9B4443BA6A1">
    <w:name w:val="D014CEFECF0E4E1483739F9B4443BA6A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63C71C4B5D9741CB84CA87F453D2A85E1">
    <w:name w:val="63C71C4B5D9741CB84CA87F453D2A85E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EBFB0052AD764B378B49824F0797361D1">
    <w:name w:val="EBFB0052AD764B378B49824F0797361D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B49738C9AAAF44A895C4F4314170C1B01">
    <w:name w:val="B49738C9AAAF44A895C4F4314170C1B0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4652248573ED41D38EDB780921F1D62D">
    <w:name w:val="4652248573ED41D38EDB780921F1D62D"/>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8AF858D95E5743AE9043C8A8902360B81">
    <w:name w:val="8AF858D95E5743AE9043C8A8902360B8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7FD331135F524E70A75B16FCD6D7D6391">
    <w:name w:val="7FD331135F524E70A75B16FCD6D7D639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FE25010FB9E143299E7F292A18CA956F1">
    <w:name w:val="FE25010FB9E143299E7F292A18CA956F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A723EFD5B86344FBBB1196EF52CC96741">
    <w:name w:val="A723EFD5B86344FBBB1196EF52CC9674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82CC61AB94BA457BA5330EFB21FC34CA1">
    <w:name w:val="82CC61AB94BA457BA5330EFB21FC34CA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4B8460F6C3E04134AAB65E48C22EDABF1">
    <w:name w:val="4B8460F6C3E04134AAB65E48C22EDABF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4FF29D7D6C994185BD016820E3F272481">
    <w:name w:val="4FF29D7D6C994185BD016820E3F27248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2868CE09AF7F4DEFA2FB67F3A71D5F851">
    <w:name w:val="2868CE09AF7F4DEFA2FB67F3A71D5F85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16628EE1C1E745B589C649A8A87C68D51">
    <w:name w:val="16628EE1C1E745B589C649A8A87C68D5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CF88106E30B74C54B93EC75DCEC12AC81">
    <w:name w:val="CF88106E30B74C54B93EC75DCEC12AC8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1A3B7FC419EF43F28F627B15E79DE84E1">
    <w:name w:val="1A3B7FC419EF43F28F627B15E79DE84E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644922AEF9AF4D3798A089C2E2AC12011">
    <w:name w:val="644922AEF9AF4D3798A089C2E2AC1201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CE86953819E44EE18508370C5D6A6E931">
    <w:name w:val="CE86953819E44EE18508370C5D6A6E93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DBC490149FF84CE4B3F33F67F1A21AB01">
    <w:name w:val="DBC490149FF84CE4B3F33F67F1A21AB0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1F5E2D84FFA04E1AA0F683DAAFC7449A1">
    <w:name w:val="1F5E2D84FFA04E1AA0F683DAAFC7449A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D394548289304919B55C72D20E55E4A81">
    <w:name w:val="D394548289304919B55C72D20E55E4A8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8D7FD24B1D3D4BE2851560FFCCEB48D01">
    <w:name w:val="8D7FD24B1D3D4BE2851560FFCCEB48D01"/>
    <w:rsid w:val="00215246"/>
    <w:pPr>
      <w:spacing w:after="120" w:line="254" w:lineRule="auto"/>
    </w:pPr>
    <w:rPr>
      <w:rFonts w:ascii="Roobert" w:eastAsiaTheme="minorHAnsi" w:hAnsi="Roobert" w:cs="Arial"/>
      <w:kern w:val="0"/>
      <w:sz w:val="22"/>
      <w:szCs w:val="22"/>
      <w:lang w:eastAsia="en-US"/>
      <w14:ligatures w14:val="none"/>
    </w:rPr>
  </w:style>
  <w:style w:type="paragraph" w:customStyle="1" w:styleId="C82D536BA415419B814BB6A797C45998">
    <w:name w:val="C82D536BA415419B814BB6A797C45998"/>
    <w:rsid w:val="00773406"/>
  </w:style>
  <w:style w:type="paragraph" w:customStyle="1" w:styleId="188A0063FA7040FBB54075550D67535D">
    <w:name w:val="188A0063FA7040FBB54075550D67535D"/>
    <w:rsid w:val="00773406"/>
  </w:style>
  <w:style w:type="paragraph" w:customStyle="1" w:styleId="D0052245919740C1BF1BF813FB3346C32">
    <w:name w:val="D0052245919740C1BF1BF813FB3346C3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E6CC86232F634772B2FD5BE23595F09D">
    <w:name w:val="E6CC86232F634772B2FD5BE23595F09D"/>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F8B8497F3DE74EA3A217574446F28EF51">
    <w:name w:val="F8B8497F3DE74EA3A217574446F28EF51"/>
    <w:rsid w:val="00773406"/>
    <w:pPr>
      <w:numPr>
        <w:ilvl w:val="1"/>
        <w:numId w:val="1"/>
      </w:numPr>
      <w:tabs>
        <w:tab w:val="clear" w:pos="1440"/>
      </w:tabs>
      <w:spacing w:after="120" w:line="254" w:lineRule="auto"/>
      <w:ind w:left="1134" w:hanging="360"/>
      <w:contextualSpacing/>
    </w:pPr>
    <w:rPr>
      <w:rFonts w:ascii="Roobert" w:eastAsiaTheme="minorHAnsi" w:hAnsi="Roobert" w:cs="Arial"/>
      <w:kern w:val="0"/>
      <w:sz w:val="22"/>
      <w:szCs w:val="22"/>
      <w:lang w:eastAsia="en-US"/>
      <w14:ligatures w14:val="none"/>
    </w:rPr>
  </w:style>
  <w:style w:type="paragraph" w:customStyle="1" w:styleId="5E0DBE5838D8429CAECE1AE418137A732">
    <w:name w:val="5E0DBE5838D8429CAECE1AE418137A73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FCBCEC3873C4E76BC6DE2C692621C9B2">
    <w:name w:val="2FCBCEC3873C4E76BC6DE2C692621C9B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9EA1C0E85F3B4DBF82964D6A2631E4982">
    <w:name w:val="9EA1C0E85F3B4DBF82964D6A2631E498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09D92CC44B34DB597776C454C372AF32">
    <w:name w:val="809D92CC44B34DB597776C454C372AF3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CABE810180B447E9B7C69E5C6F348792">
    <w:name w:val="2CABE810180B447E9B7C69E5C6F34879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06719861FC3C424DBB795F934D3E0B8C2">
    <w:name w:val="06719861FC3C424DBB795F934D3E0B8C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A5E939F0706E4EF48D345E9ED28FB9C02">
    <w:name w:val="A5E939F0706E4EF48D345E9ED28FB9C0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9FE2B3AEEBF94FE6B511B1C50D413C732">
    <w:name w:val="9FE2B3AEEBF94FE6B511B1C50D413C73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922C6290CCF34EE4B52F77C3E6AC68892">
    <w:name w:val="922C6290CCF34EE4B52F77C3E6AC6889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C51DBE592C6046BB8DAFEC766606D2CD2">
    <w:name w:val="C51DBE592C6046BB8DAFEC766606D2CD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253D9F586384FCD9F8CA34183D154C42">
    <w:name w:val="2253D9F586384FCD9F8CA34183D154C4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EA089235260343198FA59C4531FCE0872">
    <w:name w:val="EA089235260343198FA59C4531FCE087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7C54D46B3FD24E629729B2B6FC4654932">
    <w:name w:val="7C54D46B3FD24E629729B2B6FC465493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B3E5429DD4A4767ACED86EE23A5A60D2">
    <w:name w:val="4B3E5429DD4A4767ACED86EE23A5A60D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FB5D4C47074B4A959D31A27BCB61D9902">
    <w:name w:val="FB5D4C47074B4A959D31A27BCB61D990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D014CEFECF0E4E1483739F9B4443BA6A2">
    <w:name w:val="D014CEFECF0E4E1483739F9B4443BA6A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63C71C4B5D9741CB84CA87F453D2A85E2">
    <w:name w:val="63C71C4B5D9741CB84CA87F453D2A85E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EBFB0052AD764B378B49824F0797361D2">
    <w:name w:val="EBFB0052AD764B378B49824F0797361D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B49738C9AAAF44A895C4F4314170C1B02">
    <w:name w:val="B49738C9AAAF44A895C4F4314170C1B0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652248573ED41D38EDB780921F1D62D1">
    <w:name w:val="4652248573ED41D38EDB780921F1D62D1"/>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AF858D95E5743AE9043C8A8902360B82">
    <w:name w:val="8AF858D95E5743AE9043C8A8902360B8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7FD331135F524E70A75B16FCD6D7D6392">
    <w:name w:val="7FD331135F524E70A75B16FCD6D7D639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FE25010FB9E143299E7F292A18CA956F2">
    <w:name w:val="FE25010FB9E143299E7F292A18CA956F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A723EFD5B86344FBBB1196EF52CC96742">
    <w:name w:val="A723EFD5B86344FBBB1196EF52CC9674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2CC61AB94BA457BA5330EFB21FC34CA2">
    <w:name w:val="82CC61AB94BA457BA5330EFB21FC34CA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B8460F6C3E04134AAB65E48C22EDABF2">
    <w:name w:val="4B8460F6C3E04134AAB65E48C22EDABF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FF29D7D6C994185BD016820E3F272482">
    <w:name w:val="4FF29D7D6C994185BD016820E3F27248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868CE09AF7F4DEFA2FB67F3A71D5F852">
    <w:name w:val="2868CE09AF7F4DEFA2FB67F3A71D5F85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16628EE1C1E745B589C649A8A87C68D52">
    <w:name w:val="16628EE1C1E745B589C649A8A87C68D5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CF88106E30B74C54B93EC75DCEC12AC82">
    <w:name w:val="CF88106E30B74C54B93EC75DCEC12AC8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1A3B7FC419EF43F28F627B15E79DE84E2">
    <w:name w:val="1A3B7FC419EF43F28F627B15E79DE84E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644922AEF9AF4D3798A089C2E2AC12012">
    <w:name w:val="644922AEF9AF4D3798A089C2E2AC1201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CE86953819E44EE18508370C5D6A6E932">
    <w:name w:val="CE86953819E44EE18508370C5D6A6E93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DBC490149FF84CE4B3F33F67F1A21AB02">
    <w:name w:val="DBC490149FF84CE4B3F33F67F1A21AB0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1F5E2D84FFA04E1AA0F683DAAFC7449A2">
    <w:name w:val="1F5E2D84FFA04E1AA0F683DAAFC7449A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D394548289304919B55C72D20E55E4A82">
    <w:name w:val="D394548289304919B55C72D20E55E4A8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D7FD24B1D3D4BE2851560FFCCEB48D02">
    <w:name w:val="8D7FD24B1D3D4BE2851560FFCCEB48D0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E6CC86232F634772B2FD5BE23595F09D1">
    <w:name w:val="E6CC86232F634772B2FD5BE23595F09D1"/>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FEB5B3FF27BE47D4AEA0F88916CCD86C">
    <w:name w:val="FEB5B3FF27BE47D4AEA0F88916CCD86C"/>
    <w:rsid w:val="00773406"/>
    <w:pPr>
      <w:numPr>
        <w:ilvl w:val="1"/>
        <w:numId w:val="1"/>
      </w:numPr>
      <w:tabs>
        <w:tab w:val="clear" w:pos="1440"/>
      </w:tabs>
      <w:spacing w:after="120" w:line="254" w:lineRule="auto"/>
      <w:ind w:left="1134" w:hanging="360"/>
      <w:contextualSpacing/>
    </w:pPr>
    <w:rPr>
      <w:rFonts w:ascii="Roobert" w:eastAsiaTheme="minorHAnsi" w:hAnsi="Roobert" w:cs="Arial"/>
      <w:kern w:val="0"/>
      <w:sz w:val="22"/>
      <w:szCs w:val="22"/>
      <w:lang w:eastAsia="en-US"/>
      <w14:ligatures w14:val="none"/>
    </w:rPr>
  </w:style>
  <w:style w:type="paragraph" w:customStyle="1" w:styleId="F8B8497F3DE74EA3A217574446F28EF52">
    <w:name w:val="F8B8497F3DE74EA3A217574446F28EF52"/>
    <w:rsid w:val="00773406"/>
    <w:pPr>
      <w:numPr>
        <w:ilvl w:val="1"/>
        <w:numId w:val="1"/>
      </w:numPr>
      <w:tabs>
        <w:tab w:val="clear" w:pos="1440"/>
      </w:tabs>
      <w:spacing w:after="120" w:line="254" w:lineRule="auto"/>
      <w:ind w:left="1134" w:hanging="360"/>
      <w:contextualSpacing/>
    </w:pPr>
    <w:rPr>
      <w:rFonts w:ascii="Roobert" w:eastAsiaTheme="minorHAnsi" w:hAnsi="Roobert" w:cs="Arial"/>
      <w:kern w:val="0"/>
      <w:sz w:val="22"/>
      <w:szCs w:val="22"/>
      <w:lang w:eastAsia="en-US"/>
      <w14:ligatures w14:val="none"/>
    </w:rPr>
  </w:style>
  <w:style w:type="paragraph" w:customStyle="1" w:styleId="5E0DBE5838D8429CAECE1AE418137A733">
    <w:name w:val="5E0DBE5838D8429CAECE1AE418137A73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FCBCEC3873C4E76BC6DE2C692621C9B3">
    <w:name w:val="2FCBCEC3873C4E76BC6DE2C692621C9B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9EA1C0E85F3B4DBF82964D6A2631E4983">
    <w:name w:val="9EA1C0E85F3B4DBF82964D6A2631E498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09D92CC44B34DB597776C454C372AF33">
    <w:name w:val="809D92CC44B34DB597776C454C372AF3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CABE810180B447E9B7C69E5C6F348793">
    <w:name w:val="2CABE810180B447E9B7C69E5C6F34879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06719861FC3C424DBB795F934D3E0B8C3">
    <w:name w:val="06719861FC3C424DBB795F934D3E0B8C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A5E939F0706E4EF48D345E9ED28FB9C03">
    <w:name w:val="A5E939F0706E4EF48D345E9ED28FB9C0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9FE2B3AEEBF94FE6B511B1C50D413C733">
    <w:name w:val="9FE2B3AEEBF94FE6B511B1C50D413C73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922C6290CCF34EE4B52F77C3E6AC68893">
    <w:name w:val="922C6290CCF34EE4B52F77C3E6AC6889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C51DBE592C6046BB8DAFEC766606D2CD3">
    <w:name w:val="C51DBE592C6046BB8DAFEC766606D2CD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253D9F586384FCD9F8CA34183D154C43">
    <w:name w:val="2253D9F586384FCD9F8CA34183D154C4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EA089235260343198FA59C4531FCE0873">
    <w:name w:val="EA089235260343198FA59C4531FCE087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7C54D46B3FD24E629729B2B6FC4654933">
    <w:name w:val="7C54D46B3FD24E629729B2B6FC465493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B3E5429DD4A4767ACED86EE23A5A60D3">
    <w:name w:val="4B3E5429DD4A4767ACED86EE23A5A60D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FB5D4C47074B4A959D31A27BCB61D9903">
    <w:name w:val="FB5D4C47074B4A959D31A27BCB61D990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D014CEFECF0E4E1483739F9B4443BA6A3">
    <w:name w:val="D014CEFECF0E4E1483739F9B4443BA6A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63C71C4B5D9741CB84CA87F453D2A85E3">
    <w:name w:val="63C71C4B5D9741CB84CA87F453D2A85E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EBFB0052AD764B378B49824F0797361D3">
    <w:name w:val="EBFB0052AD764B378B49824F0797361D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B49738C9AAAF44A895C4F4314170C1B03">
    <w:name w:val="B49738C9AAAF44A895C4F4314170C1B0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652248573ED41D38EDB780921F1D62D2">
    <w:name w:val="4652248573ED41D38EDB780921F1D62D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AF858D95E5743AE9043C8A8902360B83">
    <w:name w:val="8AF858D95E5743AE9043C8A8902360B8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7FD331135F524E70A75B16FCD6D7D6393">
    <w:name w:val="7FD331135F524E70A75B16FCD6D7D639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FE25010FB9E143299E7F292A18CA956F3">
    <w:name w:val="FE25010FB9E143299E7F292A18CA956F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A723EFD5B86344FBBB1196EF52CC96743">
    <w:name w:val="A723EFD5B86344FBBB1196EF52CC9674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2CC61AB94BA457BA5330EFB21FC34CA3">
    <w:name w:val="82CC61AB94BA457BA5330EFB21FC34CA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B8460F6C3E04134AAB65E48C22EDABF3">
    <w:name w:val="4B8460F6C3E04134AAB65E48C22EDABF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FF29D7D6C994185BD016820E3F272483">
    <w:name w:val="4FF29D7D6C994185BD016820E3F27248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868CE09AF7F4DEFA2FB67F3A71D5F853">
    <w:name w:val="2868CE09AF7F4DEFA2FB67F3A71D5F85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16628EE1C1E745B589C649A8A87C68D53">
    <w:name w:val="16628EE1C1E745B589C649A8A87C68D5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CF88106E30B74C54B93EC75DCEC12AC83">
    <w:name w:val="CF88106E30B74C54B93EC75DCEC12AC8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1A3B7FC419EF43F28F627B15E79DE84E3">
    <w:name w:val="1A3B7FC419EF43F28F627B15E79DE84E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644922AEF9AF4D3798A089C2E2AC12013">
    <w:name w:val="644922AEF9AF4D3798A089C2E2AC1201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CE86953819E44EE18508370C5D6A6E933">
    <w:name w:val="CE86953819E44EE18508370C5D6A6E93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DBC490149FF84CE4B3F33F67F1A21AB03">
    <w:name w:val="DBC490149FF84CE4B3F33F67F1A21AB0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1F5E2D84FFA04E1AA0F683DAAFC7449A3">
    <w:name w:val="1F5E2D84FFA04E1AA0F683DAAFC7449A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D394548289304919B55C72D20E55E4A83">
    <w:name w:val="D394548289304919B55C72D20E55E4A8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D7FD24B1D3D4BE2851560FFCCEB48D03">
    <w:name w:val="8D7FD24B1D3D4BE2851560FFCCEB48D0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E6CC86232F634772B2FD5BE23595F09D2">
    <w:name w:val="E6CC86232F634772B2FD5BE23595F09D2"/>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FEB5B3FF27BE47D4AEA0F88916CCD86C1">
    <w:name w:val="FEB5B3FF27BE47D4AEA0F88916CCD86C1"/>
    <w:rsid w:val="00773406"/>
    <w:pPr>
      <w:numPr>
        <w:ilvl w:val="1"/>
        <w:numId w:val="1"/>
      </w:numPr>
      <w:tabs>
        <w:tab w:val="clear" w:pos="1440"/>
      </w:tabs>
      <w:spacing w:after="120" w:line="254" w:lineRule="auto"/>
      <w:ind w:left="1134" w:hanging="360"/>
      <w:contextualSpacing/>
    </w:pPr>
    <w:rPr>
      <w:rFonts w:ascii="Roobert" w:eastAsiaTheme="minorHAnsi" w:hAnsi="Roobert" w:cs="Arial"/>
      <w:kern w:val="0"/>
      <w:sz w:val="22"/>
      <w:szCs w:val="22"/>
      <w:lang w:eastAsia="en-US"/>
      <w14:ligatures w14:val="none"/>
    </w:rPr>
  </w:style>
  <w:style w:type="paragraph" w:customStyle="1" w:styleId="5E0DBE5838D8429CAECE1AE418137A734">
    <w:name w:val="5E0DBE5838D8429CAECE1AE418137A73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FCBCEC3873C4E76BC6DE2C692621C9B4">
    <w:name w:val="2FCBCEC3873C4E76BC6DE2C692621C9B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9EA1C0E85F3B4DBF82964D6A2631E4984">
    <w:name w:val="9EA1C0E85F3B4DBF82964D6A2631E498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09D92CC44B34DB597776C454C372AF34">
    <w:name w:val="809D92CC44B34DB597776C454C372AF3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CABE810180B447E9B7C69E5C6F348794">
    <w:name w:val="2CABE810180B447E9B7C69E5C6F34879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06719861FC3C424DBB795F934D3E0B8C4">
    <w:name w:val="06719861FC3C424DBB795F934D3E0B8C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A5E939F0706E4EF48D345E9ED28FB9C04">
    <w:name w:val="A5E939F0706E4EF48D345E9ED28FB9C0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9FE2B3AEEBF94FE6B511B1C50D413C734">
    <w:name w:val="9FE2B3AEEBF94FE6B511B1C50D413C73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922C6290CCF34EE4B52F77C3E6AC68894">
    <w:name w:val="922C6290CCF34EE4B52F77C3E6AC6889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C51DBE592C6046BB8DAFEC766606D2CD4">
    <w:name w:val="C51DBE592C6046BB8DAFEC766606D2CD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253D9F586384FCD9F8CA34183D154C44">
    <w:name w:val="2253D9F586384FCD9F8CA34183D154C4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EA089235260343198FA59C4531FCE0874">
    <w:name w:val="EA089235260343198FA59C4531FCE087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7C54D46B3FD24E629729B2B6FC4654934">
    <w:name w:val="7C54D46B3FD24E629729B2B6FC465493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B3E5429DD4A4767ACED86EE23A5A60D4">
    <w:name w:val="4B3E5429DD4A4767ACED86EE23A5A60D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FB5D4C47074B4A959D31A27BCB61D9904">
    <w:name w:val="FB5D4C47074B4A959D31A27BCB61D990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B9BD2365F84A42B0BBE47EAE6AA47D89">
    <w:name w:val="B9BD2365F84A42B0BBE47EAE6AA47D89"/>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63C71C4B5D9741CB84CA87F453D2A85E4">
    <w:name w:val="63C71C4B5D9741CB84CA87F453D2A85E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EBFB0052AD764B378B49824F0797361D4">
    <w:name w:val="EBFB0052AD764B378B49824F0797361D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B49738C9AAAF44A895C4F4314170C1B04">
    <w:name w:val="B49738C9AAAF44A895C4F4314170C1B0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652248573ED41D38EDB780921F1D62D3">
    <w:name w:val="4652248573ED41D38EDB780921F1D62D3"/>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AF858D95E5743AE9043C8A8902360B84">
    <w:name w:val="8AF858D95E5743AE9043C8A8902360B8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7FD331135F524E70A75B16FCD6D7D6394">
    <w:name w:val="7FD331135F524E70A75B16FCD6D7D639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FE25010FB9E143299E7F292A18CA956F4">
    <w:name w:val="FE25010FB9E143299E7F292A18CA956F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A723EFD5B86344FBBB1196EF52CC96744">
    <w:name w:val="A723EFD5B86344FBBB1196EF52CC9674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2CC61AB94BA457BA5330EFB21FC34CA4">
    <w:name w:val="82CC61AB94BA457BA5330EFB21FC34CA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B8460F6C3E04134AAB65E48C22EDABF4">
    <w:name w:val="4B8460F6C3E04134AAB65E48C22EDABF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4FF29D7D6C994185BD016820E3F272484">
    <w:name w:val="4FF29D7D6C994185BD016820E3F27248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2868CE09AF7F4DEFA2FB67F3A71D5F854">
    <w:name w:val="2868CE09AF7F4DEFA2FB67F3A71D5F85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16628EE1C1E745B589C649A8A87C68D54">
    <w:name w:val="16628EE1C1E745B589C649A8A87C68D5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CF88106E30B74C54B93EC75DCEC12AC84">
    <w:name w:val="CF88106E30B74C54B93EC75DCEC12AC8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1A3B7FC419EF43F28F627B15E79DE84E4">
    <w:name w:val="1A3B7FC419EF43F28F627B15E79DE84E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644922AEF9AF4D3798A089C2E2AC12014">
    <w:name w:val="644922AEF9AF4D3798A089C2E2AC1201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CE86953819E44EE18508370C5D6A6E934">
    <w:name w:val="CE86953819E44EE18508370C5D6A6E93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DBC490149FF84CE4B3F33F67F1A21AB04">
    <w:name w:val="DBC490149FF84CE4B3F33F67F1A21AB0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1F5E2D84FFA04E1AA0F683DAAFC7449A4">
    <w:name w:val="1F5E2D84FFA04E1AA0F683DAAFC7449A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D394548289304919B55C72D20E55E4A84">
    <w:name w:val="D394548289304919B55C72D20E55E4A8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8D7FD24B1D3D4BE2851560FFCCEB48D04">
    <w:name w:val="8D7FD24B1D3D4BE2851560FFCCEB48D04"/>
    <w:rsid w:val="00773406"/>
    <w:pPr>
      <w:spacing w:after="120" w:line="254" w:lineRule="auto"/>
    </w:pPr>
    <w:rPr>
      <w:rFonts w:ascii="Roobert" w:eastAsiaTheme="minorHAnsi" w:hAnsi="Roobert" w:cs="Arial"/>
      <w:kern w:val="0"/>
      <w:sz w:val="22"/>
      <w:szCs w:val="22"/>
      <w:lang w:eastAsia="en-US"/>
      <w14:ligatures w14:val="none"/>
    </w:rPr>
  </w:style>
  <w:style w:type="paragraph" w:customStyle="1" w:styleId="C9F9CA8B1B674255AB5AF50497E2C31E">
    <w:name w:val="C9F9CA8B1B674255AB5AF50497E2C31E"/>
    <w:rsid w:val="00773406"/>
  </w:style>
  <w:style w:type="paragraph" w:customStyle="1" w:styleId="C87980FDA53A434ABBAC9C1D888C1897">
    <w:name w:val="C87980FDA53A434ABBAC9C1D888C1897"/>
    <w:rsid w:val="00773406"/>
  </w:style>
  <w:style w:type="paragraph" w:customStyle="1" w:styleId="FAD6349C00AB4B1A9E806811EFFBA504">
    <w:name w:val="FAD6349C00AB4B1A9E806811EFFBA504"/>
    <w:rsid w:val="00773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8fb97d-8769-4319-9c04-074554e98a8d" xsi:nil="true"/>
    <lcf76f155ced4ddcb4097134ff3c332f xmlns="0bd28a28-d826-40af-a4f6-b9a87655a8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7E1CE3F1487B4987278BA92D425747" ma:contentTypeVersion="18" ma:contentTypeDescription="Ein neues Dokument erstellen." ma:contentTypeScope="" ma:versionID="bae41c2d52ef6f5ffad02a0ba9905bd5">
  <xsd:schema xmlns:xsd="http://www.w3.org/2001/XMLSchema" xmlns:xs="http://www.w3.org/2001/XMLSchema" xmlns:p="http://schemas.microsoft.com/office/2006/metadata/properties" xmlns:ns2="0bd28a28-d826-40af-a4f6-b9a87655a878" xmlns:ns3="198fb97d-8769-4319-9c04-074554e98a8d" targetNamespace="http://schemas.microsoft.com/office/2006/metadata/properties" ma:root="true" ma:fieldsID="1385530f5946d9962332ab31f20502d6" ns2:_="" ns3:_="">
    <xsd:import namespace="0bd28a28-d826-40af-a4f6-b9a87655a878"/>
    <xsd:import namespace="198fb97d-8769-4319-9c04-074554e98a8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28a28-d826-40af-a4f6-b9a87655a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fc8ba72-e012-4b79-8e53-b68dde6d3a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8fb97d-8769-4319-9c04-074554e98a8d"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f81e884-aa2f-42e2-87bd-649638028329}" ma:internalName="TaxCatchAll" ma:showField="CatchAllData" ma:web="198fb97d-8769-4319-9c04-074554e98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10170-97DA-4F59-91CE-E2D622BBCE4B}">
  <ds:schemaRefs>
    <ds:schemaRef ds:uri="http://schemas.microsoft.com/office/2006/metadata/properties"/>
    <ds:schemaRef ds:uri="http://schemas.microsoft.com/office/infopath/2007/PartnerControls"/>
    <ds:schemaRef ds:uri="198fb97d-8769-4319-9c04-074554e98a8d"/>
    <ds:schemaRef ds:uri="0bd28a28-d826-40af-a4f6-b9a87655a878"/>
  </ds:schemaRefs>
</ds:datastoreItem>
</file>

<file path=customXml/itemProps2.xml><?xml version="1.0" encoding="utf-8"?>
<ds:datastoreItem xmlns:ds="http://schemas.openxmlformats.org/officeDocument/2006/customXml" ds:itemID="{80C027B4-5783-4535-92B5-7791F857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28a28-d826-40af-a4f6-b9a87655a878"/>
    <ds:schemaRef ds:uri="198fb97d-8769-4319-9c04-074554e98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EAD10-0F25-468C-B158-32336F292CA9}">
  <ds:schemaRefs>
    <ds:schemaRef ds:uri="http://schemas.microsoft.com/sharepoint/v3/contenttype/forms"/>
  </ds:schemaRefs>
</ds:datastoreItem>
</file>

<file path=customXml/itemProps4.xml><?xml version="1.0" encoding="utf-8"?>
<ds:datastoreItem xmlns:ds="http://schemas.openxmlformats.org/officeDocument/2006/customXml" ds:itemID="{2DD952FD-ACE1-4854-8C62-85A5C201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BeLEARN_dokument_mit_nummerierung</Template>
  <TotalTime>0</TotalTime>
  <Pages>3</Pages>
  <Words>710</Words>
  <Characters>4473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Liechti Nina, BeLEARN</dc:creator>
  <cp:keywords/>
  <dc:description/>
  <cp:lastModifiedBy>Liechti Nina, BeLEARN</cp:lastModifiedBy>
  <cp:revision>31</cp:revision>
  <dcterms:created xsi:type="dcterms:W3CDTF">2026-03-05T12:08:00Z</dcterms:created>
  <dcterms:modified xsi:type="dcterms:W3CDTF">2026-03-12T13:46:00Z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0x010100337E1CE3F1487B4987278BA92D425747</vt:lpwstr>
  </property>
  <property fmtid="{D5CDD505-2E9C-101B-9397-08002B2CF9AE}" pid="3" name="Order">
    <vt:r8>1400</vt:r8>
  </property>
  <property fmtid="{D5CDD505-2E9C-101B-9397-08002B2CF9AE}" pid="4" name="MediaServiceImageTags">
    <vt:lpwstr/>
  </property>
</Properties>
</file>